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4E" w:rsidRPr="002B721D" w:rsidRDefault="00BB2EFA" w:rsidP="0048464E">
      <w:pPr>
        <w:suppressAutoHyphens/>
        <w:jc w:val="center"/>
        <w:rPr>
          <w:rFonts w:ascii="Times New Roman" w:hAnsi="Times New Roman"/>
          <w:b/>
          <w:bCs/>
          <w:sz w:val="32"/>
          <w:szCs w:val="32"/>
        </w:rPr>
      </w:pPr>
      <w:r w:rsidRPr="002B721D">
        <w:rPr>
          <w:rFonts w:ascii="Times New Roman" w:hAnsi="Times New Roman"/>
          <w:b/>
          <w:bCs/>
          <w:sz w:val="32"/>
          <w:szCs w:val="32"/>
        </w:rPr>
        <w:t>South Carolina AHEC</w:t>
      </w:r>
    </w:p>
    <w:p w:rsidR="0048464E" w:rsidRPr="002B721D" w:rsidRDefault="00BB2EFA" w:rsidP="0048464E">
      <w:pPr>
        <w:suppressAutoHyphens/>
        <w:jc w:val="center"/>
        <w:rPr>
          <w:rFonts w:ascii="Times New Roman" w:hAnsi="Times New Roman"/>
          <w:b/>
          <w:bCs/>
          <w:sz w:val="32"/>
          <w:szCs w:val="32"/>
        </w:rPr>
      </w:pPr>
      <w:r w:rsidRPr="002B721D">
        <w:rPr>
          <w:rFonts w:ascii="Times New Roman" w:hAnsi="Times New Roman"/>
          <w:b/>
          <w:bCs/>
          <w:sz w:val="32"/>
          <w:szCs w:val="32"/>
        </w:rPr>
        <w:t>Health Careers Program Council</w:t>
      </w:r>
    </w:p>
    <w:p w:rsidR="00645130" w:rsidRPr="002B721D" w:rsidRDefault="00C36662" w:rsidP="0048464E">
      <w:pPr>
        <w:suppressAutoHyphens/>
        <w:jc w:val="center"/>
        <w:rPr>
          <w:rFonts w:ascii="Times New Roman" w:hAnsi="Times New Roman"/>
          <w:b/>
          <w:bCs/>
          <w:sz w:val="32"/>
          <w:szCs w:val="32"/>
        </w:rPr>
      </w:pPr>
      <w:proofErr w:type="spellStart"/>
      <w:r>
        <w:rPr>
          <w:rFonts w:ascii="Times New Roman" w:hAnsi="Times New Roman"/>
          <w:b/>
          <w:bCs/>
          <w:sz w:val="32"/>
          <w:szCs w:val="32"/>
        </w:rPr>
        <w:t>Polycom</w:t>
      </w:r>
      <w:proofErr w:type="spellEnd"/>
      <w:r>
        <w:rPr>
          <w:rFonts w:ascii="Times New Roman" w:hAnsi="Times New Roman"/>
          <w:b/>
          <w:bCs/>
          <w:sz w:val="32"/>
          <w:szCs w:val="32"/>
        </w:rPr>
        <w:t xml:space="preserve"> Meeting</w:t>
      </w:r>
    </w:p>
    <w:p w:rsidR="0048464E" w:rsidRPr="002B721D" w:rsidRDefault="00C36662" w:rsidP="0048464E">
      <w:pPr>
        <w:suppressAutoHyphens/>
        <w:jc w:val="center"/>
        <w:rPr>
          <w:rFonts w:ascii="Times New Roman" w:hAnsi="Times New Roman"/>
          <w:b/>
          <w:bCs/>
          <w:sz w:val="32"/>
          <w:szCs w:val="32"/>
        </w:rPr>
      </w:pPr>
      <w:r>
        <w:rPr>
          <w:rFonts w:ascii="Times New Roman" w:hAnsi="Times New Roman"/>
          <w:b/>
          <w:bCs/>
          <w:sz w:val="32"/>
          <w:szCs w:val="32"/>
        </w:rPr>
        <w:t>March 29</w:t>
      </w:r>
      <w:r w:rsidR="0093634E" w:rsidRPr="002B721D">
        <w:rPr>
          <w:rFonts w:ascii="Times New Roman" w:hAnsi="Times New Roman"/>
          <w:b/>
          <w:bCs/>
          <w:sz w:val="32"/>
          <w:szCs w:val="32"/>
        </w:rPr>
        <w:t>, 2012</w:t>
      </w:r>
    </w:p>
    <w:p w:rsidR="00EC515F" w:rsidRPr="002B721D" w:rsidRDefault="00EC515F" w:rsidP="0048464E">
      <w:pPr>
        <w:suppressAutoHyphens/>
        <w:jc w:val="center"/>
        <w:rPr>
          <w:rFonts w:ascii="Times New Roman" w:hAnsi="Times New Roman"/>
          <w:b/>
          <w:bCs/>
          <w:sz w:val="16"/>
          <w:szCs w:val="16"/>
        </w:rPr>
      </w:pPr>
    </w:p>
    <w:p w:rsidR="00A92158" w:rsidRPr="002B721D" w:rsidRDefault="00A92158" w:rsidP="0048464E">
      <w:pPr>
        <w:suppressAutoHyphens/>
        <w:jc w:val="center"/>
        <w:rPr>
          <w:rFonts w:ascii="Times New Roman" w:hAnsi="Times New Roman"/>
          <w:b/>
          <w:bCs/>
          <w:sz w:val="16"/>
          <w:szCs w:val="16"/>
        </w:rPr>
      </w:pPr>
    </w:p>
    <w:p w:rsidR="00EC515F" w:rsidRPr="002B721D" w:rsidRDefault="00EC515F" w:rsidP="0048464E">
      <w:pPr>
        <w:suppressAutoHyphens/>
        <w:jc w:val="center"/>
        <w:rPr>
          <w:rFonts w:ascii="Times New Roman" w:hAnsi="Times New Roman"/>
          <w:b/>
          <w:bCs/>
          <w:sz w:val="16"/>
          <w:szCs w:val="16"/>
        </w:rPr>
      </w:pPr>
    </w:p>
    <w:p w:rsidR="0048464E" w:rsidRPr="002B721D" w:rsidRDefault="00AD305A" w:rsidP="00D748A8">
      <w:pPr>
        <w:tabs>
          <w:tab w:val="left" w:pos="1260"/>
        </w:tabs>
        <w:suppressAutoHyphens/>
        <w:ind w:left="1440" w:right="-720" w:hanging="1440"/>
        <w:rPr>
          <w:rFonts w:ascii="Times New Roman" w:hAnsi="Times New Roman"/>
          <w:bCs/>
          <w:sz w:val="22"/>
          <w:szCs w:val="22"/>
        </w:rPr>
      </w:pPr>
      <w:r w:rsidRPr="002B721D">
        <w:rPr>
          <w:rFonts w:ascii="Times New Roman" w:hAnsi="Times New Roman"/>
          <w:bCs/>
          <w:sz w:val="22"/>
          <w:szCs w:val="22"/>
        </w:rPr>
        <w:t xml:space="preserve">Present:     </w:t>
      </w:r>
      <w:r w:rsidRPr="002B721D">
        <w:rPr>
          <w:rFonts w:ascii="Times New Roman" w:hAnsi="Times New Roman"/>
          <w:bCs/>
          <w:sz w:val="22"/>
          <w:szCs w:val="22"/>
        </w:rPr>
        <w:tab/>
      </w:r>
      <w:r w:rsidR="0048464E" w:rsidRPr="002B721D">
        <w:rPr>
          <w:rFonts w:ascii="Times New Roman" w:hAnsi="Times New Roman"/>
          <w:bCs/>
          <w:sz w:val="22"/>
          <w:szCs w:val="22"/>
        </w:rPr>
        <w:t xml:space="preserve">Angelica Christie, </w:t>
      </w:r>
      <w:r w:rsidRPr="002B721D">
        <w:rPr>
          <w:rFonts w:ascii="Times New Roman" w:hAnsi="Times New Roman"/>
          <w:bCs/>
          <w:sz w:val="22"/>
          <w:szCs w:val="22"/>
        </w:rPr>
        <w:t xml:space="preserve">Paula Jones, </w:t>
      </w:r>
      <w:r w:rsidR="0048464E" w:rsidRPr="002B721D">
        <w:rPr>
          <w:rFonts w:ascii="Times New Roman" w:hAnsi="Times New Roman"/>
          <w:bCs/>
          <w:sz w:val="22"/>
          <w:szCs w:val="22"/>
        </w:rPr>
        <w:t>Tavy Smalls, LaToya Dodson,</w:t>
      </w:r>
      <w:r w:rsidRPr="002B721D">
        <w:rPr>
          <w:rFonts w:ascii="Times New Roman" w:hAnsi="Times New Roman"/>
          <w:bCs/>
          <w:sz w:val="22"/>
          <w:szCs w:val="22"/>
        </w:rPr>
        <w:t xml:space="preserve"> </w:t>
      </w:r>
      <w:r w:rsidR="00E35636" w:rsidRPr="002B721D">
        <w:rPr>
          <w:rFonts w:ascii="Times New Roman" w:hAnsi="Times New Roman"/>
          <w:bCs/>
          <w:sz w:val="22"/>
          <w:szCs w:val="22"/>
        </w:rPr>
        <w:t xml:space="preserve">Natasha Chatman, </w:t>
      </w:r>
      <w:r w:rsidRPr="002B721D">
        <w:rPr>
          <w:rFonts w:ascii="Times New Roman" w:hAnsi="Times New Roman"/>
          <w:bCs/>
          <w:sz w:val="22"/>
          <w:szCs w:val="22"/>
        </w:rPr>
        <w:t>Erica Davis</w:t>
      </w:r>
      <w:r w:rsidR="00D748A8" w:rsidRPr="002B721D">
        <w:rPr>
          <w:rFonts w:ascii="Times New Roman" w:hAnsi="Times New Roman"/>
          <w:bCs/>
          <w:sz w:val="22"/>
          <w:szCs w:val="22"/>
        </w:rPr>
        <w:t>,</w:t>
      </w:r>
      <w:r w:rsidR="000550CB" w:rsidRPr="002B721D">
        <w:rPr>
          <w:rFonts w:ascii="Times New Roman" w:hAnsi="Times New Roman"/>
          <w:bCs/>
          <w:sz w:val="22"/>
          <w:szCs w:val="22"/>
        </w:rPr>
        <w:t xml:space="preserve"> </w:t>
      </w:r>
      <w:r w:rsidR="00316091" w:rsidRPr="002B721D">
        <w:rPr>
          <w:rFonts w:ascii="Times New Roman" w:hAnsi="Times New Roman"/>
          <w:bCs/>
          <w:sz w:val="22"/>
          <w:szCs w:val="22"/>
        </w:rPr>
        <w:t>Deborah Carson</w:t>
      </w:r>
      <w:r w:rsidR="000C68A5">
        <w:rPr>
          <w:rFonts w:ascii="Times New Roman" w:hAnsi="Times New Roman"/>
          <w:bCs/>
          <w:sz w:val="22"/>
          <w:szCs w:val="22"/>
        </w:rPr>
        <w:t xml:space="preserve">, Cheri </w:t>
      </w:r>
      <w:proofErr w:type="spellStart"/>
      <w:r w:rsidR="000C68A5">
        <w:rPr>
          <w:rFonts w:ascii="Times New Roman" w:hAnsi="Times New Roman"/>
          <w:bCs/>
          <w:sz w:val="22"/>
          <w:szCs w:val="22"/>
        </w:rPr>
        <w:t>Plyler</w:t>
      </w:r>
      <w:proofErr w:type="spellEnd"/>
    </w:p>
    <w:p w:rsidR="00A92158" w:rsidRPr="002B721D" w:rsidRDefault="00A92158" w:rsidP="00D748A8">
      <w:pPr>
        <w:tabs>
          <w:tab w:val="left" w:pos="1260"/>
        </w:tabs>
        <w:suppressAutoHyphens/>
        <w:ind w:left="1440" w:right="-720" w:hanging="1440"/>
        <w:rPr>
          <w:rFonts w:ascii="Times New Roman" w:hAnsi="Times New Roman"/>
          <w:bCs/>
          <w:sz w:val="22"/>
          <w:szCs w:val="22"/>
        </w:rPr>
      </w:pPr>
    </w:p>
    <w:p w:rsidR="00A92158" w:rsidRPr="002B721D" w:rsidRDefault="00A92158" w:rsidP="00D748A8">
      <w:pPr>
        <w:tabs>
          <w:tab w:val="left" w:pos="1260"/>
        </w:tabs>
        <w:suppressAutoHyphens/>
        <w:ind w:left="1440" w:right="-720" w:hanging="1440"/>
        <w:rPr>
          <w:rFonts w:ascii="Times New Roman" w:hAnsi="Times New Roman"/>
          <w:bCs/>
          <w:sz w:val="22"/>
          <w:szCs w:val="22"/>
        </w:rPr>
      </w:pPr>
    </w:p>
    <w:p w:rsidR="0048464E" w:rsidRPr="002B721D" w:rsidRDefault="0048464E" w:rsidP="0048464E">
      <w:pPr>
        <w:suppressAutoHyphens/>
        <w:rPr>
          <w:rFonts w:ascii="Times New Roman" w:hAnsi="Times New Roman"/>
          <w:bCs/>
          <w:sz w:val="22"/>
          <w:szCs w:val="22"/>
        </w:rPr>
      </w:pPr>
    </w:p>
    <w:tbl>
      <w:tblPr>
        <w:tblW w:w="14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94"/>
        <w:gridCol w:w="8190"/>
        <w:gridCol w:w="2790"/>
        <w:gridCol w:w="1434"/>
      </w:tblGrid>
      <w:tr w:rsidR="002B721D" w:rsidRPr="002B721D" w:rsidTr="004A31BC">
        <w:trPr>
          <w:trHeight w:val="720"/>
          <w:tblHeader/>
          <w:jc w:val="center"/>
        </w:trPr>
        <w:tc>
          <w:tcPr>
            <w:tcW w:w="1794" w:type="dxa"/>
            <w:tcBorders>
              <w:top w:val="single" w:sz="24" w:space="0" w:color="auto"/>
              <w:left w:val="single" w:sz="24" w:space="0" w:color="auto"/>
              <w:bottom w:val="single" w:sz="24" w:space="0" w:color="auto"/>
              <w:right w:val="single" w:sz="24" w:space="0" w:color="auto"/>
            </w:tcBorders>
            <w:vAlign w:val="center"/>
          </w:tcPr>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AGENDA</w:t>
            </w:r>
          </w:p>
        </w:tc>
        <w:tc>
          <w:tcPr>
            <w:tcW w:w="8190" w:type="dxa"/>
            <w:tcBorders>
              <w:top w:val="single" w:sz="24" w:space="0" w:color="auto"/>
              <w:left w:val="single" w:sz="24" w:space="0" w:color="auto"/>
              <w:bottom w:val="single" w:sz="24" w:space="0" w:color="auto"/>
              <w:right w:val="single" w:sz="24" w:space="0" w:color="auto"/>
            </w:tcBorders>
            <w:vAlign w:val="center"/>
          </w:tcPr>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DISCUSSION/CONCLUSIONS</w:t>
            </w:r>
          </w:p>
        </w:tc>
        <w:tc>
          <w:tcPr>
            <w:tcW w:w="2790" w:type="dxa"/>
            <w:tcBorders>
              <w:top w:val="single" w:sz="24" w:space="0" w:color="auto"/>
              <w:left w:val="single" w:sz="24" w:space="0" w:color="auto"/>
              <w:bottom w:val="single" w:sz="24" w:space="0" w:color="auto"/>
              <w:right w:val="single" w:sz="24" w:space="0" w:color="auto"/>
            </w:tcBorders>
            <w:vAlign w:val="center"/>
          </w:tcPr>
          <w:p w:rsidR="00212BE2" w:rsidRPr="002B721D" w:rsidRDefault="00F465DC" w:rsidP="00C45A55">
            <w:pPr>
              <w:suppressAutoHyphens/>
              <w:jc w:val="center"/>
              <w:rPr>
                <w:rFonts w:ascii="Times New Roman" w:hAnsi="Times New Roman"/>
                <w:b/>
                <w:bCs/>
                <w:sz w:val="22"/>
                <w:szCs w:val="22"/>
              </w:rPr>
            </w:pPr>
            <w:r w:rsidRPr="002B721D">
              <w:rPr>
                <w:rFonts w:ascii="Times New Roman" w:hAnsi="Times New Roman"/>
                <w:b/>
                <w:bCs/>
                <w:sz w:val="22"/>
                <w:szCs w:val="22"/>
              </w:rPr>
              <w:t>RECOMMENDATIONS</w:t>
            </w:r>
          </w:p>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ACTIONS</w:t>
            </w:r>
          </w:p>
          <w:p w:rsidR="00212BE2" w:rsidRPr="002B721D" w:rsidRDefault="00212BE2" w:rsidP="00C45A55">
            <w:pPr>
              <w:suppressAutoHyphens/>
              <w:jc w:val="center"/>
              <w:rPr>
                <w:rFonts w:ascii="Times New Roman" w:hAnsi="Times New Roman"/>
                <w:sz w:val="22"/>
                <w:szCs w:val="22"/>
              </w:rPr>
            </w:pPr>
            <w:r w:rsidRPr="002B721D">
              <w:rPr>
                <w:rFonts w:ascii="Times New Roman" w:hAnsi="Times New Roman"/>
                <w:b/>
                <w:bCs/>
                <w:sz w:val="22"/>
                <w:szCs w:val="22"/>
              </w:rPr>
              <w:t>WHAT/WHEN</w:t>
            </w:r>
          </w:p>
        </w:tc>
        <w:tc>
          <w:tcPr>
            <w:tcW w:w="1434" w:type="dxa"/>
            <w:tcBorders>
              <w:top w:val="single" w:sz="24" w:space="0" w:color="auto"/>
              <w:left w:val="single" w:sz="24" w:space="0" w:color="auto"/>
              <w:bottom w:val="single" w:sz="24" w:space="0" w:color="auto"/>
              <w:right w:val="single" w:sz="24" w:space="0" w:color="auto"/>
            </w:tcBorders>
            <w:vAlign w:val="center"/>
          </w:tcPr>
          <w:p w:rsidR="00212BE2" w:rsidRPr="002B721D" w:rsidRDefault="00212BE2" w:rsidP="00C45A55">
            <w:pPr>
              <w:suppressAutoHyphens/>
              <w:jc w:val="center"/>
              <w:rPr>
                <w:rFonts w:ascii="Times New Roman" w:hAnsi="Times New Roman"/>
                <w:b/>
                <w:bCs/>
                <w:sz w:val="22"/>
                <w:szCs w:val="22"/>
              </w:rPr>
            </w:pPr>
            <w:r w:rsidRPr="002B721D">
              <w:rPr>
                <w:rFonts w:ascii="Times New Roman" w:hAnsi="Times New Roman"/>
                <w:b/>
                <w:bCs/>
                <w:sz w:val="22"/>
                <w:szCs w:val="22"/>
              </w:rPr>
              <w:t>WHO</w:t>
            </w:r>
          </w:p>
        </w:tc>
      </w:tr>
      <w:tr w:rsidR="002B721D" w:rsidRPr="002B721D" w:rsidTr="004A31BC">
        <w:trPr>
          <w:trHeight w:val="795"/>
          <w:jc w:val="center"/>
        </w:trPr>
        <w:tc>
          <w:tcPr>
            <w:tcW w:w="1794" w:type="dxa"/>
            <w:tcBorders>
              <w:top w:val="single" w:sz="4" w:space="0" w:color="auto"/>
            </w:tcBorders>
          </w:tcPr>
          <w:p w:rsidR="00212BE2" w:rsidRPr="002B721D" w:rsidRDefault="00212BE2" w:rsidP="0078534F">
            <w:pPr>
              <w:suppressAutoHyphens/>
              <w:rPr>
                <w:rFonts w:ascii="Times New Roman" w:hAnsi="Times New Roman"/>
                <w:sz w:val="22"/>
                <w:szCs w:val="22"/>
              </w:rPr>
            </w:pPr>
            <w:r w:rsidRPr="002B721D">
              <w:rPr>
                <w:rFonts w:ascii="Times New Roman" w:hAnsi="Times New Roman"/>
                <w:sz w:val="22"/>
                <w:szCs w:val="22"/>
              </w:rPr>
              <w:t>Approval of Minutes</w:t>
            </w:r>
          </w:p>
        </w:tc>
        <w:tc>
          <w:tcPr>
            <w:tcW w:w="8190" w:type="dxa"/>
            <w:tcBorders>
              <w:top w:val="single" w:sz="4" w:space="0" w:color="auto"/>
            </w:tcBorders>
          </w:tcPr>
          <w:p w:rsidR="003F200D" w:rsidRDefault="00A92DC2" w:rsidP="00C36662">
            <w:pPr>
              <w:suppressAutoHyphens/>
              <w:rPr>
                <w:rFonts w:ascii="Times New Roman" w:hAnsi="Times New Roman"/>
                <w:sz w:val="22"/>
                <w:szCs w:val="22"/>
              </w:rPr>
            </w:pPr>
            <w:r w:rsidRPr="002B721D">
              <w:rPr>
                <w:rFonts w:ascii="Times New Roman" w:hAnsi="Times New Roman"/>
                <w:sz w:val="22"/>
                <w:szCs w:val="22"/>
              </w:rPr>
              <w:t xml:space="preserve">The minutes </w:t>
            </w:r>
            <w:r w:rsidR="00101370" w:rsidRPr="002B721D">
              <w:rPr>
                <w:rFonts w:ascii="Times New Roman" w:hAnsi="Times New Roman"/>
                <w:sz w:val="22"/>
                <w:szCs w:val="22"/>
              </w:rPr>
              <w:t xml:space="preserve">of </w:t>
            </w:r>
            <w:r w:rsidR="00C36662">
              <w:rPr>
                <w:rFonts w:ascii="Times New Roman" w:hAnsi="Times New Roman"/>
                <w:sz w:val="22"/>
                <w:szCs w:val="22"/>
              </w:rPr>
              <w:t>February 9</w:t>
            </w:r>
            <w:r w:rsidR="00550F10" w:rsidRPr="002B721D">
              <w:rPr>
                <w:rFonts w:ascii="Times New Roman" w:hAnsi="Times New Roman"/>
                <w:sz w:val="22"/>
                <w:szCs w:val="22"/>
              </w:rPr>
              <w:t>, 2012</w:t>
            </w:r>
            <w:r w:rsidR="009C3650" w:rsidRPr="002B721D">
              <w:rPr>
                <w:rFonts w:ascii="Times New Roman" w:hAnsi="Times New Roman"/>
                <w:sz w:val="22"/>
                <w:szCs w:val="22"/>
              </w:rPr>
              <w:t xml:space="preserve"> were received</w:t>
            </w:r>
            <w:r w:rsidR="00C36662">
              <w:rPr>
                <w:rFonts w:ascii="Times New Roman" w:hAnsi="Times New Roman"/>
                <w:sz w:val="22"/>
                <w:szCs w:val="22"/>
              </w:rPr>
              <w:t xml:space="preserve"> with</w:t>
            </w:r>
            <w:r w:rsidR="003F200D">
              <w:rPr>
                <w:rFonts w:ascii="Times New Roman" w:hAnsi="Times New Roman"/>
                <w:sz w:val="22"/>
                <w:szCs w:val="22"/>
              </w:rPr>
              <w:t xml:space="preserve"> 2 corrections:</w:t>
            </w:r>
          </w:p>
          <w:p w:rsidR="008D3D9A" w:rsidRPr="002B721D" w:rsidRDefault="003F200D" w:rsidP="00716B81">
            <w:pPr>
              <w:suppressAutoHyphens/>
              <w:rPr>
                <w:rFonts w:ascii="Times New Roman" w:hAnsi="Times New Roman"/>
                <w:sz w:val="22"/>
                <w:szCs w:val="22"/>
              </w:rPr>
            </w:pPr>
            <w:r>
              <w:rPr>
                <w:rFonts w:ascii="Times New Roman" w:hAnsi="Times New Roman"/>
                <w:sz w:val="22"/>
                <w:szCs w:val="22"/>
              </w:rPr>
              <w:t xml:space="preserve">Cheri </w:t>
            </w:r>
            <w:proofErr w:type="spellStart"/>
            <w:r>
              <w:rPr>
                <w:rFonts w:ascii="Times New Roman" w:hAnsi="Times New Roman"/>
                <w:sz w:val="22"/>
                <w:szCs w:val="22"/>
              </w:rPr>
              <w:t>Plyler</w:t>
            </w:r>
            <w:proofErr w:type="spellEnd"/>
            <w:r w:rsidR="00592EBE">
              <w:rPr>
                <w:rFonts w:ascii="Times New Roman" w:hAnsi="Times New Roman"/>
                <w:sz w:val="22"/>
                <w:szCs w:val="22"/>
              </w:rPr>
              <w:t xml:space="preserve"> was present and she attended the DHHS meeting with the Program Office staff.</w:t>
            </w:r>
          </w:p>
        </w:tc>
        <w:tc>
          <w:tcPr>
            <w:tcW w:w="2790" w:type="dxa"/>
            <w:tcBorders>
              <w:top w:val="single" w:sz="4" w:space="0" w:color="auto"/>
            </w:tcBorders>
          </w:tcPr>
          <w:p w:rsidR="00212BE2" w:rsidRPr="002B721D" w:rsidRDefault="009C3650" w:rsidP="00C36662">
            <w:pPr>
              <w:suppressAutoHyphens/>
              <w:rPr>
                <w:rFonts w:ascii="Times New Roman" w:hAnsi="Times New Roman"/>
                <w:sz w:val="22"/>
                <w:szCs w:val="22"/>
              </w:rPr>
            </w:pPr>
            <w:r w:rsidRPr="002B721D">
              <w:rPr>
                <w:rFonts w:ascii="Times New Roman" w:hAnsi="Times New Roman"/>
                <w:sz w:val="22"/>
                <w:szCs w:val="22"/>
              </w:rPr>
              <w:t xml:space="preserve">Erica Davis </w:t>
            </w:r>
            <w:r w:rsidR="00A92DC2" w:rsidRPr="002B721D">
              <w:rPr>
                <w:rFonts w:ascii="Times New Roman" w:hAnsi="Times New Roman"/>
                <w:sz w:val="22"/>
                <w:szCs w:val="22"/>
              </w:rPr>
              <w:t>moved that</w:t>
            </w:r>
            <w:r w:rsidR="00C362F2" w:rsidRPr="002B721D">
              <w:rPr>
                <w:rFonts w:ascii="Times New Roman" w:hAnsi="Times New Roman"/>
                <w:sz w:val="22"/>
                <w:szCs w:val="22"/>
              </w:rPr>
              <w:t xml:space="preserve"> the minutes be </w:t>
            </w:r>
            <w:r w:rsidR="00EB7C33" w:rsidRPr="002B721D">
              <w:rPr>
                <w:rFonts w:ascii="Times New Roman" w:hAnsi="Times New Roman"/>
                <w:sz w:val="22"/>
                <w:szCs w:val="22"/>
              </w:rPr>
              <w:t>a</w:t>
            </w:r>
            <w:r w:rsidR="00C362F2" w:rsidRPr="002B721D">
              <w:rPr>
                <w:rFonts w:ascii="Times New Roman" w:hAnsi="Times New Roman"/>
                <w:sz w:val="22"/>
                <w:szCs w:val="22"/>
              </w:rPr>
              <w:t>pproved</w:t>
            </w:r>
            <w:r w:rsidR="0078534F" w:rsidRPr="002B721D">
              <w:rPr>
                <w:rFonts w:ascii="Times New Roman" w:hAnsi="Times New Roman"/>
                <w:sz w:val="22"/>
                <w:szCs w:val="22"/>
              </w:rPr>
              <w:t>.</w:t>
            </w:r>
            <w:r w:rsidR="00C362F2" w:rsidRPr="002B721D">
              <w:rPr>
                <w:rFonts w:ascii="Times New Roman" w:hAnsi="Times New Roman"/>
                <w:sz w:val="22"/>
                <w:szCs w:val="22"/>
              </w:rPr>
              <w:t xml:space="preserve"> </w:t>
            </w:r>
            <w:r w:rsidR="00644DBA" w:rsidRPr="002B721D">
              <w:rPr>
                <w:rFonts w:ascii="Times New Roman" w:hAnsi="Times New Roman"/>
                <w:sz w:val="22"/>
                <w:szCs w:val="22"/>
              </w:rPr>
              <w:t>Seconded by</w:t>
            </w:r>
            <w:r w:rsidR="00537A8B" w:rsidRPr="002B721D">
              <w:rPr>
                <w:rFonts w:ascii="Times New Roman" w:hAnsi="Times New Roman"/>
                <w:sz w:val="22"/>
                <w:szCs w:val="22"/>
              </w:rPr>
              <w:t xml:space="preserve"> </w:t>
            </w:r>
            <w:r w:rsidR="00C36662">
              <w:rPr>
                <w:rFonts w:ascii="Times New Roman" w:hAnsi="Times New Roman"/>
                <w:sz w:val="22"/>
                <w:szCs w:val="22"/>
              </w:rPr>
              <w:t>Natasha Chapman</w:t>
            </w:r>
            <w:r w:rsidR="00D50D66" w:rsidRPr="002B721D">
              <w:rPr>
                <w:rFonts w:ascii="Times New Roman" w:hAnsi="Times New Roman"/>
                <w:sz w:val="22"/>
                <w:szCs w:val="22"/>
              </w:rPr>
              <w:t>.</w:t>
            </w:r>
          </w:p>
        </w:tc>
        <w:tc>
          <w:tcPr>
            <w:tcW w:w="1434" w:type="dxa"/>
            <w:tcBorders>
              <w:top w:val="single" w:sz="4" w:space="0" w:color="auto"/>
            </w:tcBorders>
          </w:tcPr>
          <w:p w:rsidR="00212BE2" w:rsidRPr="002B721D" w:rsidRDefault="00212BE2" w:rsidP="00C45A55">
            <w:pPr>
              <w:suppressAutoHyphens/>
              <w:rPr>
                <w:rFonts w:ascii="Times New Roman" w:hAnsi="Times New Roman"/>
                <w:sz w:val="22"/>
                <w:szCs w:val="22"/>
              </w:rPr>
            </w:pPr>
            <w:r w:rsidRPr="002B721D">
              <w:rPr>
                <w:rFonts w:ascii="Times New Roman" w:hAnsi="Times New Roman"/>
                <w:sz w:val="22"/>
                <w:szCs w:val="22"/>
              </w:rPr>
              <w:t>Council</w:t>
            </w:r>
          </w:p>
        </w:tc>
      </w:tr>
      <w:tr w:rsidR="002B721D" w:rsidRPr="002B721D" w:rsidTr="004A31BC">
        <w:trPr>
          <w:trHeight w:val="71"/>
          <w:jc w:val="center"/>
        </w:trPr>
        <w:tc>
          <w:tcPr>
            <w:tcW w:w="1794" w:type="dxa"/>
          </w:tcPr>
          <w:p w:rsidR="00101370" w:rsidRPr="002B721D" w:rsidRDefault="00101370" w:rsidP="009C657D">
            <w:pPr>
              <w:suppressAutoHyphens/>
              <w:rPr>
                <w:rFonts w:ascii="Times New Roman" w:hAnsi="Times New Roman"/>
                <w:sz w:val="22"/>
                <w:szCs w:val="22"/>
              </w:rPr>
            </w:pPr>
            <w:r w:rsidRPr="002B721D">
              <w:rPr>
                <w:rFonts w:ascii="Times New Roman" w:hAnsi="Times New Roman"/>
                <w:sz w:val="22"/>
                <w:szCs w:val="22"/>
              </w:rPr>
              <w:t>W</w:t>
            </w:r>
            <w:r w:rsidR="009C657D" w:rsidRPr="002B721D">
              <w:rPr>
                <w:rFonts w:ascii="Times New Roman" w:hAnsi="Times New Roman"/>
                <w:sz w:val="22"/>
                <w:szCs w:val="22"/>
              </w:rPr>
              <w:t>IN</w:t>
            </w:r>
            <w:r w:rsidRPr="002B721D">
              <w:rPr>
                <w:rFonts w:ascii="Times New Roman" w:hAnsi="Times New Roman"/>
                <w:sz w:val="22"/>
                <w:szCs w:val="22"/>
              </w:rPr>
              <w:t>S</w:t>
            </w:r>
          </w:p>
        </w:tc>
        <w:tc>
          <w:tcPr>
            <w:tcW w:w="8190" w:type="dxa"/>
          </w:tcPr>
          <w:p w:rsidR="00101370" w:rsidRPr="002B721D" w:rsidRDefault="00101370" w:rsidP="003763B6">
            <w:pPr>
              <w:rPr>
                <w:rFonts w:ascii="Times New Roman" w:hAnsi="Times New Roman"/>
                <w:sz w:val="22"/>
                <w:szCs w:val="22"/>
              </w:rPr>
            </w:pPr>
            <w:r w:rsidRPr="002B721D">
              <w:rPr>
                <w:rFonts w:ascii="Times New Roman" w:hAnsi="Times New Roman"/>
                <w:sz w:val="22"/>
                <w:szCs w:val="22"/>
              </w:rPr>
              <w:t>The coordinators provided highlights of their HCA activities.</w:t>
            </w:r>
          </w:p>
          <w:p w:rsidR="005B6DE6" w:rsidRPr="002B721D" w:rsidRDefault="005B6DE6" w:rsidP="003763B6">
            <w:pPr>
              <w:rPr>
                <w:rFonts w:ascii="Times New Roman" w:hAnsi="Times New Roman"/>
                <w:sz w:val="22"/>
                <w:szCs w:val="22"/>
              </w:rPr>
            </w:pPr>
          </w:p>
          <w:p w:rsidR="000A4494" w:rsidRDefault="000A4494" w:rsidP="00084912">
            <w:pPr>
              <w:pStyle w:val="NormalWeb"/>
              <w:spacing w:before="0" w:beforeAutospacing="0" w:after="0" w:afterAutospacing="0"/>
              <w:rPr>
                <w:sz w:val="22"/>
                <w:szCs w:val="22"/>
                <w:lang w:val="en"/>
              </w:rPr>
            </w:pPr>
            <w:r>
              <w:rPr>
                <w:sz w:val="22"/>
                <w:szCs w:val="22"/>
                <w:lang w:val="en"/>
              </w:rPr>
              <w:t>P</w:t>
            </w:r>
            <w:r w:rsidR="00FE26A2">
              <w:rPr>
                <w:sz w:val="22"/>
                <w:szCs w:val="22"/>
                <w:lang w:val="en"/>
              </w:rPr>
              <w:t>ee Dee</w:t>
            </w:r>
          </w:p>
          <w:p w:rsidR="000A4494" w:rsidRDefault="00FE26A2" w:rsidP="000A4494">
            <w:pPr>
              <w:pStyle w:val="NormalWeb"/>
              <w:numPr>
                <w:ilvl w:val="0"/>
                <w:numId w:val="47"/>
              </w:numPr>
              <w:spacing w:before="0" w:beforeAutospacing="0" w:after="0" w:afterAutospacing="0"/>
              <w:rPr>
                <w:sz w:val="22"/>
                <w:szCs w:val="22"/>
                <w:lang w:val="en"/>
              </w:rPr>
            </w:pPr>
            <w:r>
              <w:rPr>
                <w:sz w:val="22"/>
                <w:szCs w:val="22"/>
                <w:lang w:val="en"/>
              </w:rPr>
              <w:t>Things are progressing well with the HCA. Students are more engaged in sponsored activities. Tavy announced that Josh Cook, a senior at South Florence High</w:t>
            </w:r>
            <w:r w:rsidR="00F1103A">
              <w:rPr>
                <w:sz w:val="22"/>
                <w:szCs w:val="22"/>
                <w:lang w:val="en"/>
              </w:rPr>
              <w:t>,</w:t>
            </w:r>
            <w:r>
              <w:rPr>
                <w:sz w:val="22"/>
                <w:szCs w:val="22"/>
                <w:lang w:val="en"/>
              </w:rPr>
              <w:t xml:space="preserve"> was diagnosed with a brain tumor.</w:t>
            </w:r>
          </w:p>
          <w:p w:rsidR="000A4494" w:rsidRDefault="000A4494" w:rsidP="00084912">
            <w:pPr>
              <w:pStyle w:val="NormalWeb"/>
              <w:spacing w:before="0" w:beforeAutospacing="0" w:after="0" w:afterAutospacing="0"/>
              <w:rPr>
                <w:sz w:val="22"/>
                <w:szCs w:val="22"/>
                <w:lang w:val="en"/>
              </w:rPr>
            </w:pPr>
          </w:p>
          <w:p w:rsidR="000B6B34" w:rsidRPr="002B721D" w:rsidRDefault="000B6B34" w:rsidP="00084912">
            <w:pPr>
              <w:pStyle w:val="NormalWeb"/>
              <w:spacing w:before="0" w:beforeAutospacing="0" w:after="0" w:afterAutospacing="0"/>
              <w:rPr>
                <w:sz w:val="22"/>
                <w:szCs w:val="22"/>
                <w:lang w:val="en"/>
              </w:rPr>
            </w:pPr>
            <w:proofErr w:type="spellStart"/>
            <w:r w:rsidRPr="002B721D">
              <w:rPr>
                <w:sz w:val="22"/>
                <w:szCs w:val="22"/>
                <w:lang w:val="en"/>
              </w:rPr>
              <w:t>Lowcountry</w:t>
            </w:r>
            <w:proofErr w:type="spellEnd"/>
          </w:p>
          <w:p w:rsidR="000B6B34" w:rsidRDefault="006337BE" w:rsidP="00B02ECD">
            <w:pPr>
              <w:pStyle w:val="NormalWeb"/>
              <w:numPr>
                <w:ilvl w:val="0"/>
                <w:numId w:val="29"/>
              </w:numPr>
              <w:spacing w:before="0" w:beforeAutospacing="0" w:after="0" w:afterAutospacing="0"/>
              <w:rPr>
                <w:sz w:val="22"/>
                <w:szCs w:val="22"/>
                <w:lang w:val="en"/>
              </w:rPr>
            </w:pPr>
            <w:r>
              <w:rPr>
                <w:sz w:val="22"/>
                <w:szCs w:val="22"/>
                <w:lang w:val="en"/>
              </w:rPr>
              <w:t xml:space="preserve">Toured the campus </w:t>
            </w:r>
            <w:r w:rsidR="00554641">
              <w:rPr>
                <w:sz w:val="22"/>
                <w:szCs w:val="22"/>
                <w:lang w:val="en"/>
              </w:rPr>
              <w:t>and nursing program of US</w:t>
            </w:r>
            <w:bookmarkStart w:id="0" w:name="_GoBack"/>
            <w:bookmarkEnd w:id="0"/>
            <w:r w:rsidR="00554641">
              <w:rPr>
                <w:sz w:val="22"/>
                <w:szCs w:val="22"/>
                <w:lang w:val="en"/>
              </w:rPr>
              <w:t xml:space="preserve">C </w:t>
            </w:r>
            <w:proofErr w:type="spellStart"/>
            <w:r w:rsidR="00554641">
              <w:rPr>
                <w:sz w:val="22"/>
                <w:szCs w:val="22"/>
                <w:lang w:val="en"/>
              </w:rPr>
              <w:t>Salke</w:t>
            </w:r>
            <w:r>
              <w:rPr>
                <w:sz w:val="22"/>
                <w:szCs w:val="22"/>
                <w:lang w:val="en"/>
              </w:rPr>
              <w:t>hatchie</w:t>
            </w:r>
            <w:proofErr w:type="spellEnd"/>
            <w:r w:rsidR="00554641">
              <w:rPr>
                <w:sz w:val="22"/>
                <w:szCs w:val="22"/>
                <w:lang w:val="en"/>
              </w:rPr>
              <w:t>.</w:t>
            </w:r>
          </w:p>
          <w:p w:rsidR="00554641" w:rsidRPr="002B721D" w:rsidRDefault="00554641" w:rsidP="00B02ECD">
            <w:pPr>
              <w:pStyle w:val="NormalWeb"/>
              <w:numPr>
                <w:ilvl w:val="0"/>
                <w:numId w:val="29"/>
              </w:numPr>
              <w:spacing w:before="0" w:beforeAutospacing="0" w:after="0" w:afterAutospacing="0"/>
              <w:rPr>
                <w:sz w:val="22"/>
                <w:szCs w:val="22"/>
                <w:lang w:val="en"/>
              </w:rPr>
            </w:pPr>
            <w:r>
              <w:rPr>
                <w:sz w:val="22"/>
                <w:szCs w:val="22"/>
                <w:lang w:val="en"/>
              </w:rPr>
              <w:t xml:space="preserve">Students from Beaufort Jasper ACE attended </w:t>
            </w:r>
            <w:r w:rsidR="00F1103A">
              <w:rPr>
                <w:sz w:val="22"/>
                <w:szCs w:val="22"/>
                <w:lang w:val="en"/>
              </w:rPr>
              <w:t>a</w:t>
            </w:r>
            <w:r>
              <w:rPr>
                <w:sz w:val="22"/>
                <w:szCs w:val="22"/>
                <w:lang w:val="en"/>
              </w:rPr>
              <w:t xml:space="preserve"> Trident Technical College Career </w:t>
            </w:r>
            <w:r w:rsidR="00CD1A1F">
              <w:rPr>
                <w:sz w:val="22"/>
                <w:szCs w:val="22"/>
                <w:lang w:val="en"/>
              </w:rPr>
              <w:t>Fair</w:t>
            </w:r>
            <w:r>
              <w:rPr>
                <w:sz w:val="22"/>
                <w:szCs w:val="22"/>
                <w:lang w:val="en"/>
              </w:rPr>
              <w:t>.</w:t>
            </w:r>
          </w:p>
          <w:p w:rsidR="00101370" w:rsidRDefault="00101370" w:rsidP="003763B6">
            <w:pPr>
              <w:rPr>
                <w:rFonts w:ascii="Times New Roman" w:hAnsi="Times New Roman"/>
                <w:sz w:val="22"/>
                <w:szCs w:val="22"/>
              </w:rPr>
            </w:pPr>
          </w:p>
          <w:p w:rsidR="000A4494" w:rsidRPr="002B721D" w:rsidRDefault="000A4494" w:rsidP="000A4494">
            <w:pPr>
              <w:pStyle w:val="NormalWeb"/>
              <w:spacing w:before="0" w:beforeAutospacing="0" w:after="0" w:afterAutospacing="0"/>
              <w:rPr>
                <w:sz w:val="22"/>
                <w:szCs w:val="22"/>
                <w:lang w:val="en"/>
              </w:rPr>
            </w:pPr>
            <w:r w:rsidRPr="002B721D">
              <w:rPr>
                <w:sz w:val="22"/>
                <w:szCs w:val="22"/>
                <w:lang w:val="en"/>
              </w:rPr>
              <w:t>Upstate</w:t>
            </w:r>
          </w:p>
          <w:p w:rsidR="000A4494" w:rsidRPr="000A4494" w:rsidRDefault="000A4494" w:rsidP="000A4494">
            <w:pPr>
              <w:pStyle w:val="ListParagraph"/>
              <w:numPr>
                <w:ilvl w:val="0"/>
                <w:numId w:val="46"/>
              </w:numPr>
              <w:rPr>
                <w:rFonts w:ascii="Times New Roman" w:hAnsi="Times New Roman"/>
                <w:sz w:val="22"/>
                <w:szCs w:val="22"/>
              </w:rPr>
            </w:pPr>
            <w:r>
              <w:rPr>
                <w:rFonts w:ascii="Times New Roman" w:hAnsi="Times New Roman"/>
                <w:sz w:val="22"/>
                <w:szCs w:val="22"/>
              </w:rPr>
              <w:t>Stu</w:t>
            </w:r>
            <w:r w:rsidR="00F1103A">
              <w:rPr>
                <w:rFonts w:ascii="Times New Roman" w:hAnsi="Times New Roman"/>
                <w:sz w:val="22"/>
                <w:szCs w:val="22"/>
              </w:rPr>
              <w:t>dents attended a college tour at</w:t>
            </w:r>
            <w:r>
              <w:rPr>
                <w:rFonts w:ascii="Times New Roman" w:hAnsi="Times New Roman"/>
                <w:sz w:val="22"/>
                <w:szCs w:val="22"/>
              </w:rPr>
              <w:t xml:space="preserve"> </w:t>
            </w:r>
            <w:proofErr w:type="spellStart"/>
            <w:r>
              <w:rPr>
                <w:rFonts w:ascii="Times New Roman" w:hAnsi="Times New Roman"/>
                <w:sz w:val="22"/>
                <w:szCs w:val="22"/>
              </w:rPr>
              <w:t>Claflin</w:t>
            </w:r>
            <w:proofErr w:type="spellEnd"/>
            <w:r>
              <w:rPr>
                <w:rFonts w:ascii="Times New Roman" w:hAnsi="Times New Roman"/>
                <w:sz w:val="22"/>
                <w:szCs w:val="22"/>
              </w:rPr>
              <w:t xml:space="preserve"> University and USC. This event was sponsored through the SC Works Youth Council.</w:t>
            </w:r>
          </w:p>
          <w:p w:rsidR="000A4494" w:rsidRPr="002B721D" w:rsidRDefault="000A4494" w:rsidP="003763B6">
            <w:pPr>
              <w:rPr>
                <w:rFonts w:ascii="Times New Roman" w:hAnsi="Times New Roman"/>
                <w:sz w:val="22"/>
                <w:szCs w:val="22"/>
              </w:rPr>
            </w:pPr>
          </w:p>
          <w:p w:rsidR="00E35636" w:rsidRPr="002B721D" w:rsidRDefault="00E35636" w:rsidP="00E35636">
            <w:pPr>
              <w:pStyle w:val="NormalWeb"/>
              <w:spacing w:before="0" w:beforeAutospacing="0" w:after="0" w:afterAutospacing="0"/>
              <w:rPr>
                <w:sz w:val="22"/>
                <w:szCs w:val="22"/>
                <w:lang w:val="en"/>
              </w:rPr>
            </w:pPr>
            <w:r w:rsidRPr="002B721D">
              <w:rPr>
                <w:sz w:val="22"/>
                <w:szCs w:val="22"/>
                <w:lang w:val="en"/>
              </w:rPr>
              <w:t>Mid-Carolina</w:t>
            </w:r>
          </w:p>
          <w:p w:rsidR="004F7B33" w:rsidRPr="0013225F" w:rsidRDefault="00F1103A" w:rsidP="0013225F">
            <w:pPr>
              <w:pStyle w:val="NormalWeb"/>
              <w:numPr>
                <w:ilvl w:val="0"/>
                <w:numId w:val="26"/>
              </w:numPr>
              <w:spacing w:before="0" w:beforeAutospacing="0" w:after="0" w:afterAutospacing="0"/>
              <w:rPr>
                <w:sz w:val="22"/>
                <w:szCs w:val="22"/>
                <w:lang w:val="en"/>
              </w:rPr>
            </w:pPr>
            <w:r>
              <w:rPr>
                <w:sz w:val="22"/>
                <w:szCs w:val="22"/>
                <w:lang w:val="en"/>
              </w:rPr>
              <w:t>HCP/HPS collaborated</w:t>
            </w:r>
            <w:r w:rsidR="000A4494">
              <w:rPr>
                <w:sz w:val="22"/>
                <w:szCs w:val="22"/>
                <w:lang w:val="en"/>
              </w:rPr>
              <w:t xml:space="preserve"> with 37 students that participated in a round table social networking</w:t>
            </w:r>
            <w:r>
              <w:rPr>
                <w:sz w:val="22"/>
                <w:szCs w:val="22"/>
                <w:lang w:val="en"/>
              </w:rPr>
              <w:t xml:space="preserve"> session</w:t>
            </w:r>
            <w:r w:rsidR="000A4494">
              <w:rPr>
                <w:sz w:val="22"/>
                <w:szCs w:val="22"/>
                <w:lang w:val="en"/>
              </w:rPr>
              <w:t xml:space="preserve">. Julie </w:t>
            </w:r>
            <w:proofErr w:type="spellStart"/>
            <w:r w:rsidR="000A4494">
              <w:rPr>
                <w:sz w:val="22"/>
                <w:szCs w:val="22"/>
                <w:lang w:val="en"/>
              </w:rPr>
              <w:t>Plyler</w:t>
            </w:r>
            <w:proofErr w:type="spellEnd"/>
            <w:r w:rsidR="000A4494">
              <w:rPr>
                <w:sz w:val="22"/>
                <w:szCs w:val="22"/>
                <w:lang w:val="en"/>
              </w:rPr>
              <w:t>, a P</w:t>
            </w:r>
            <w:r w:rsidR="00303A50">
              <w:rPr>
                <w:sz w:val="22"/>
                <w:szCs w:val="22"/>
                <w:lang w:val="en"/>
              </w:rPr>
              <w:t>A</w:t>
            </w:r>
            <w:r w:rsidR="000A4494">
              <w:rPr>
                <w:sz w:val="22"/>
                <w:szCs w:val="22"/>
                <w:lang w:val="en"/>
              </w:rPr>
              <w:t xml:space="preserve"> student also attended.</w:t>
            </w:r>
          </w:p>
        </w:tc>
        <w:tc>
          <w:tcPr>
            <w:tcW w:w="2790" w:type="dxa"/>
          </w:tcPr>
          <w:p w:rsidR="00101370" w:rsidRPr="002B721D" w:rsidRDefault="00101370" w:rsidP="00C45A55">
            <w:pPr>
              <w:rPr>
                <w:rFonts w:ascii="Times New Roman" w:hAnsi="Times New Roman"/>
                <w:sz w:val="22"/>
                <w:szCs w:val="22"/>
              </w:rPr>
            </w:pPr>
          </w:p>
        </w:tc>
        <w:tc>
          <w:tcPr>
            <w:tcW w:w="1434" w:type="dxa"/>
          </w:tcPr>
          <w:p w:rsidR="00101370" w:rsidRPr="002B721D" w:rsidRDefault="00101370" w:rsidP="00C45A55">
            <w:pPr>
              <w:suppressAutoHyphens/>
              <w:rPr>
                <w:rFonts w:ascii="Times New Roman" w:hAnsi="Times New Roman"/>
                <w:sz w:val="22"/>
                <w:szCs w:val="22"/>
              </w:rPr>
            </w:pPr>
          </w:p>
        </w:tc>
      </w:tr>
      <w:tr w:rsidR="002B721D" w:rsidRPr="002B721D" w:rsidTr="004A31BC">
        <w:trPr>
          <w:trHeight w:val="368"/>
          <w:jc w:val="center"/>
        </w:trPr>
        <w:tc>
          <w:tcPr>
            <w:tcW w:w="1794" w:type="dxa"/>
          </w:tcPr>
          <w:p w:rsidR="00212BE2" w:rsidRPr="002B721D" w:rsidRDefault="00212BE2" w:rsidP="00C45A55">
            <w:pPr>
              <w:suppressAutoHyphens/>
              <w:rPr>
                <w:rFonts w:ascii="Times New Roman" w:hAnsi="Times New Roman"/>
                <w:sz w:val="22"/>
                <w:szCs w:val="22"/>
              </w:rPr>
            </w:pPr>
            <w:r w:rsidRPr="002B721D">
              <w:rPr>
                <w:rFonts w:ascii="Times New Roman" w:hAnsi="Times New Roman"/>
                <w:sz w:val="22"/>
                <w:szCs w:val="22"/>
              </w:rPr>
              <w:t>Program Office Updates</w:t>
            </w: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F84E78" w:rsidRPr="002B721D" w:rsidRDefault="00F84E78" w:rsidP="00C45A55">
            <w:pPr>
              <w:suppressAutoHyphens/>
              <w:rPr>
                <w:rFonts w:ascii="Times New Roman" w:hAnsi="Times New Roman"/>
                <w:sz w:val="22"/>
                <w:szCs w:val="22"/>
              </w:rPr>
            </w:pPr>
          </w:p>
          <w:p w:rsidR="00794836" w:rsidRPr="002B721D" w:rsidRDefault="00794836" w:rsidP="00054899">
            <w:pPr>
              <w:rPr>
                <w:rFonts w:ascii="Times New Roman" w:hAnsi="Times New Roman"/>
                <w:sz w:val="22"/>
                <w:szCs w:val="22"/>
              </w:rPr>
            </w:pPr>
          </w:p>
        </w:tc>
        <w:tc>
          <w:tcPr>
            <w:tcW w:w="8190" w:type="dxa"/>
          </w:tcPr>
          <w:p w:rsidR="00212BE2" w:rsidRPr="002B721D" w:rsidRDefault="003763B6" w:rsidP="003763B6">
            <w:pPr>
              <w:rPr>
                <w:rFonts w:ascii="Times New Roman" w:hAnsi="Times New Roman"/>
                <w:sz w:val="22"/>
                <w:szCs w:val="22"/>
              </w:rPr>
            </w:pPr>
            <w:r w:rsidRPr="002B721D">
              <w:rPr>
                <w:rFonts w:ascii="Times New Roman" w:hAnsi="Times New Roman"/>
                <w:sz w:val="22"/>
                <w:szCs w:val="22"/>
              </w:rPr>
              <w:lastRenderedPageBreak/>
              <w:t xml:space="preserve">Angelica </w:t>
            </w:r>
            <w:r w:rsidR="00603C25" w:rsidRPr="002B721D">
              <w:rPr>
                <w:rFonts w:ascii="Times New Roman" w:hAnsi="Times New Roman"/>
                <w:sz w:val="22"/>
                <w:szCs w:val="22"/>
              </w:rPr>
              <w:t xml:space="preserve">Christie </w:t>
            </w:r>
            <w:r w:rsidRPr="002B721D">
              <w:rPr>
                <w:rFonts w:ascii="Times New Roman" w:hAnsi="Times New Roman"/>
                <w:sz w:val="22"/>
                <w:szCs w:val="22"/>
              </w:rPr>
              <w:t>reported on the following:</w:t>
            </w:r>
          </w:p>
          <w:p w:rsidR="00715210" w:rsidRDefault="00715210" w:rsidP="00715210">
            <w:pPr>
              <w:rPr>
                <w:rFonts w:ascii="Times New Roman" w:hAnsi="Times New Roman"/>
                <w:b/>
                <w:sz w:val="22"/>
                <w:szCs w:val="22"/>
                <w:u w:val="single"/>
              </w:rPr>
            </w:pPr>
          </w:p>
          <w:p w:rsidR="0013225F" w:rsidRDefault="00CD1A1F" w:rsidP="00CD1A1F">
            <w:pPr>
              <w:pStyle w:val="ListParagraph"/>
              <w:numPr>
                <w:ilvl w:val="0"/>
                <w:numId w:val="26"/>
              </w:numPr>
              <w:rPr>
                <w:rFonts w:ascii="Times New Roman" w:hAnsi="Times New Roman"/>
                <w:sz w:val="22"/>
                <w:szCs w:val="22"/>
              </w:rPr>
            </w:pPr>
            <w:r w:rsidRPr="00CD1A1F">
              <w:rPr>
                <w:rFonts w:ascii="Times New Roman" w:hAnsi="Times New Roman"/>
                <w:sz w:val="22"/>
                <w:szCs w:val="22"/>
              </w:rPr>
              <w:t xml:space="preserve">Nancy Allen will retire on </w:t>
            </w:r>
            <w:r>
              <w:rPr>
                <w:rFonts w:ascii="Times New Roman" w:hAnsi="Times New Roman"/>
                <w:sz w:val="22"/>
                <w:szCs w:val="22"/>
              </w:rPr>
              <w:t>May 15</w:t>
            </w:r>
            <w:r w:rsidRPr="00CD1A1F">
              <w:rPr>
                <w:rFonts w:ascii="Times New Roman" w:hAnsi="Times New Roman"/>
                <w:sz w:val="22"/>
                <w:szCs w:val="22"/>
                <w:vertAlign w:val="superscript"/>
              </w:rPr>
              <w:t>th</w:t>
            </w:r>
            <w:r>
              <w:rPr>
                <w:rFonts w:ascii="Times New Roman" w:hAnsi="Times New Roman"/>
                <w:sz w:val="22"/>
                <w:szCs w:val="22"/>
              </w:rPr>
              <w:t xml:space="preserve"> from the SC Department of Education. She will be working with the National HOSA office.</w:t>
            </w:r>
          </w:p>
          <w:p w:rsidR="00CD1A1F" w:rsidRDefault="00CD1A1F" w:rsidP="00CD1A1F">
            <w:pPr>
              <w:pStyle w:val="ListParagraph"/>
              <w:numPr>
                <w:ilvl w:val="0"/>
                <w:numId w:val="26"/>
              </w:numPr>
              <w:rPr>
                <w:rFonts w:ascii="Times New Roman" w:hAnsi="Times New Roman"/>
                <w:sz w:val="22"/>
                <w:szCs w:val="22"/>
              </w:rPr>
            </w:pPr>
            <w:r>
              <w:rPr>
                <w:rFonts w:ascii="Times New Roman" w:hAnsi="Times New Roman"/>
                <w:sz w:val="22"/>
                <w:szCs w:val="22"/>
              </w:rPr>
              <w:lastRenderedPageBreak/>
              <w:t xml:space="preserve">Val Richardson of Palmetto Health </w:t>
            </w:r>
            <w:r w:rsidR="00483C4D">
              <w:rPr>
                <w:rFonts w:ascii="Times New Roman" w:hAnsi="Times New Roman"/>
                <w:sz w:val="22"/>
                <w:szCs w:val="22"/>
              </w:rPr>
              <w:t>encouraged the council members to use the SC Pathway Virtual Shadowing site.</w:t>
            </w:r>
          </w:p>
          <w:p w:rsidR="00483C4D" w:rsidRDefault="00483C4D" w:rsidP="00CD1A1F">
            <w:pPr>
              <w:pStyle w:val="ListParagraph"/>
              <w:numPr>
                <w:ilvl w:val="0"/>
                <w:numId w:val="26"/>
              </w:numPr>
              <w:rPr>
                <w:rFonts w:ascii="Times New Roman" w:hAnsi="Times New Roman"/>
                <w:sz w:val="22"/>
                <w:szCs w:val="22"/>
              </w:rPr>
            </w:pPr>
            <w:r>
              <w:rPr>
                <w:rFonts w:ascii="Times New Roman" w:hAnsi="Times New Roman"/>
                <w:sz w:val="22"/>
                <w:szCs w:val="22"/>
              </w:rPr>
              <w:t>The Summer Careers Academy service project will take place at the Rural Mission on Johns Island. The application submission deadline is March 30</w:t>
            </w:r>
            <w:r w:rsidRPr="00483C4D">
              <w:rPr>
                <w:rFonts w:ascii="Times New Roman" w:hAnsi="Times New Roman"/>
                <w:sz w:val="22"/>
                <w:szCs w:val="22"/>
                <w:vertAlign w:val="superscript"/>
              </w:rPr>
              <w:t>th</w:t>
            </w:r>
            <w:r>
              <w:rPr>
                <w:rFonts w:ascii="Times New Roman" w:hAnsi="Times New Roman"/>
                <w:sz w:val="22"/>
                <w:szCs w:val="22"/>
              </w:rPr>
              <w:t>.</w:t>
            </w:r>
          </w:p>
          <w:p w:rsidR="00FB7308" w:rsidRPr="00A121FC" w:rsidRDefault="00483C4D" w:rsidP="00A121FC">
            <w:pPr>
              <w:pStyle w:val="ListParagraph"/>
              <w:numPr>
                <w:ilvl w:val="0"/>
                <w:numId w:val="26"/>
              </w:numPr>
              <w:rPr>
                <w:rFonts w:ascii="Times New Roman" w:hAnsi="Times New Roman"/>
                <w:sz w:val="22"/>
                <w:szCs w:val="22"/>
              </w:rPr>
            </w:pPr>
            <w:r>
              <w:rPr>
                <w:rFonts w:ascii="Times New Roman" w:hAnsi="Times New Roman"/>
                <w:sz w:val="22"/>
                <w:szCs w:val="22"/>
              </w:rPr>
              <w:t xml:space="preserve">Angelica will touch base with April Ridgeway regarding future SAT </w:t>
            </w:r>
            <w:r w:rsidR="00A121FC">
              <w:rPr>
                <w:rFonts w:ascii="Times New Roman" w:hAnsi="Times New Roman"/>
                <w:sz w:val="22"/>
                <w:szCs w:val="22"/>
              </w:rPr>
              <w:t>sessions.</w:t>
            </w:r>
          </w:p>
        </w:tc>
        <w:tc>
          <w:tcPr>
            <w:tcW w:w="2790" w:type="dxa"/>
          </w:tcPr>
          <w:p w:rsidR="00A918CC" w:rsidRPr="002B721D" w:rsidRDefault="00A918CC" w:rsidP="00C45A55">
            <w:pPr>
              <w:rPr>
                <w:rFonts w:ascii="Times New Roman" w:hAnsi="Times New Roman"/>
                <w:sz w:val="22"/>
                <w:szCs w:val="22"/>
              </w:rPr>
            </w:pPr>
          </w:p>
          <w:p w:rsidR="00337EEF" w:rsidRPr="002B721D" w:rsidRDefault="00337EEF"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9D491D" w:rsidRPr="002B721D" w:rsidRDefault="009D491D" w:rsidP="00C45A55">
            <w:pPr>
              <w:rPr>
                <w:rFonts w:ascii="Times New Roman" w:hAnsi="Times New Roman"/>
                <w:sz w:val="22"/>
                <w:szCs w:val="22"/>
              </w:rPr>
            </w:pPr>
          </w:p>
          <w:p w:rsidR="0023373A" w:rsidRPr="002B721D" w:rsidRDefault="0023373A" w:rsidP="00CB351E">
            <w:pPr>
              <w:rPr>
                <w:rFonts w:ascii="Times New Roman" w:hAnsi="Times New Roman"/>
                <w:sz w:val="22"/>
                <w:szCs w:val="22"/>
              </w:rPr>
            </w:pPr>
          </w:p>
        </w:tc>
        <w:tc>
          <w:tcPr>
            <w:tcW w:w="1434" w:type="dxa"/>
          </w:tcPr>
          <w:p w:rsidR="00E31133" w:rsidRPr="002B721D" w:rsidRDefault="00E31133" w:rsidP="00C45A55">
            <w:pPr>
              <w:suppressAutoHyphens/>
              <w:rPr>
                <w:rFonts w:ascii="Times New Roman" w:hAnsi="Times New Roman"/>
                <w:sz w:val="22"/>
                <w:szCs w:val="22"/>
              </w:rPr>
            </w:pPr>
          </w:p>
          <w:p w:rsidR="00E31133" w:rsidRPr="002B721D" w:rsidRDefault="00E31133" w:rsidP="00C45A55">
            <w:pPr>
              <w:suppressAutoHyphens/>
              <w:rPr>
                <w:rFonts w:ascii="Times New Roman" w:hAnsi="Times New Roman"/>
                <w:sz w:val="22"/>
                <w:szCs w:val="22"/>
              </w:rPr>
            </w:pPr>
          </w:p>
          <w:p w:rsidR="00E31133" w:rsidRPr="002B721D" w:rsidRDefault="00E31133" w:rsidP="00C45A55">
            <w:pPr>
              <w:suppressAutoHyphens/>
              <w:rPr>
                <w:rFonts w:ascii="Times New Roman" w:hAnsi="Times New Roman"/>
                <w:sz w:val="22"/>
                <w:szCs w:val="22"/>
              </w:rPr>
            </w:pPr>
          </w:p>
          <w:p w:rsidR="00E31133" w:rsidRPr="002B721D" w:rsidRDefault="00E31133" w:rsidP="00C45A55">
            <w:pPr>
              <w:suppressAutoHyphens/>
              <w:rPr>
                <w:rFonts w:ascii="Times New Roman" w:hAnsi="Times New Roman"/>
                <w:sz w:val="22"/>
                <w:szCs w:val="22"/>
              </w:rPr>
            </w:pPr>
          </w:p>
          <w:p w:rsidR="00F55231" w:rsidRPr="002B721D" w:rsidRDefault="00F55231" w:rsidP="00C45A55">
            <w:pPr>
              <w:suppressAutoHyphens/>
              <w:rPr>
                <w:rFonts w:ascii="Times New Roman" w:hAnsi="Times New Roman"/>
                <w:sz w:val="22"/>
                <w:szCs w:val="22"/>
              </w:rPr>
            </w:pPr>
          </w:p>
          <w:p w:rsidR="00F55231" w:rsidRPr="002B721D" w:rsidRDefault="00F55231" w:rsidP="00C45A55">
            <w:pPr>
              <w:suppressAutoHyphens/>
              <w:rPr>
                <w:rFonts w:ascii="Times New Roman" w:hAnsi="Times New Roman"/>
                <w:sz w:val="22"/>
                <w:szCs w:val="22"/>
              </w:rPr>
            </w:pPr>
          </w:p>
          <w:p w:rsidR="00F55231" w:rsidRPr="002B721D" w:rsidRDefault="00F55231" w:rsidP="00C45A55">
            <w:pPr>
              <w:suppressAutoHyphens/>
              <w:rPr>
                <w:rFonts w:ascii="Times New Roman" w:hAnsi="Times New Roman"/>
                <w:sz w:val="22"/>
                <w:szCs w:val="22"/>
              </w:rPr>
            </w:pPr>
          </w:p>
          <w:p w:rsidR="00D744CD" w:rsidRPr="002B721D" w:rsidRDefault="00D744CD" w:rsidP="00D744CD">
            <w:pPr>
              <w:suppressAutoHyphens/>
              <w:rPr>
                <w:rFonts w:ascii="Times New Roman" w:hAnsi="Times New Roman"/>
                <w:sz w:val="22"/>
                <w:szCs w:val="22"/>
              </w:rPr>
            </w:pPr>
          </w:p>
        </w:tc>
      </w:tr>
      <w:tr w:rsidR="002B721D" w:rsidRPr="002B721D" w:rsidTr="004A31BC">
        <w:trPr>
          <w:trHeight w:val="368"/>
          <w:jc w:val="center"/>
        </w:trPr>
        <w:tc>
          <w:tcPr>
            <w:tcW w:w="1794" w:type="dxa"/>
            <w:tcBorders>
              <w:top w:val="single" w:sz="4" w:space="0" w:color="auto"/>
              <w:left w:val="single" w:sz="4" w:space="0" w:color="auto"/>
              <w:bottom w:val="single" w:sz="4" w:space="0" w:color="auto"/>
              <w:right w:val="single" w:sz="4" w:space="0" w:color="auto"/>
            </w:tcBorders>
          </w:tcPr>
          <w:p w:rsidR="00054899" w:rsidRPr="002B721D" w:rsidRDefault="00054899" w:rsidP="00054899">
            <w:pPr>
              <w:rPr>
                <w:rFonts w:ascii="Times New Roman" w:hAnsi="Times New Roman"/>
                <w:sz w:val="22"/>
                <w:szCs w:val="22"/>
              </w:rPr>
            </w:pPr>
            <w:r w:rsidRPr="002B721D">
              <w:rPr>
                <w:rFonts w:ascii="Times New Roman" w:hAnsi="Times New Roman"/>
                <w:sz w:val="22"/>
                <w:szCs w:val="22"/>
              </w:rPr>
              <w:lastRenderedPageBreak/>
              <w:t>CDC Updates</w:t>
            </w:r>
          </w:p>
          <w:p w:rsidR="00054899" w:rsidRPr="002B721D" w:rsidRDefault="00054899" w:rsidP="00C45A55">
            <w:pPr>
              <w:suppressAutoHyphens/>
              <w:rPr>
                <w:rFonts w:ascii="Times New Roman" w:hAnsi="Times New Roman"/>
                <w:sz w:val="22"/>
                <w:szCs w:val="22"/>
              </w:rPr>
            </w:pPr>
          </w:p>
        </w:tc>
        <w:tc>
          <w:tcPr>
            <w:tcW w:w="8190" w:type="dxa"/>
            <w:tcBorders>
              <w:top w:val="single" w:sz="4" w:space="0" w:color="auto"/>
              <w:left w:val="single" w:sz="4" w:space="0" w:color="auto"/>
              <w:bottom w:val="single" w:sz="4" w:space="0" w:color="auto"/>
              <w:right w:val="single" w:sz="4" w:space="0" w:color="auto"/>
            </w:tcBorders>
          </w:tcPr>
          <w:p w:rsidR="00054899" w:rsidRPr="002B721D" w:rsidRDefault="00591F1D" w:rsidP="00054899">
            <w:pPr>
              <w:suppressAutoHyphens/>
              <w:rPr>
                <w:rFonts w:ascii="Times New Roman" w:hAnsi="Times New Roman"/>
                <w:sz w:val="22"/>
                <w:szCs w:val="22"/>
              </w:rPr>
            </w:pPr>
            <w:r w:rsidRPr="002B721D">
              <w:rPr>
                <w:rFonts w:ascii="Times New Roman" w:hAnsi="Times New Roman"/>
                <w:sz w:val="22"/>
                <w:szCs w:val="22"/>
              </w:rPr>
              <w:t>Cheri Plyler</w:t>
            </w:r>
            <w:r w:rsidR="00054899" w:rsidRPr="002B721D">
              <w:rPr>
                <w:rFonts w:ascii="Times New Roman" w:hAnsi="Times New Roman"/>
                <w:sz w:val="22"/>
                <w:szCs w:val="22"/>
              </w:rPr>
              <w:t xml:space="preserve"> reported on the following:</w:t>
            </w:r>
          </w:p>
          <w:p w:rsidR="00DC30EB" w:rsidRPr="00A121FC" w:rsidRDefault="00A121FC" w:rsidP="00DC30EB">
            <w:pPr>
              <w:numPr>
                <w:ilvl w:val="0"/>
                <w:numId w:val="14"/>
              </w:numPr>
              <w:suppressAutoHyphens/>
              <w:rPr>
                <w:rFonts w:ascii="Times New Roman" w:hAnsi="Times New Roman"/>
                <w:sz w:val="22"/>
                <w:szCs w:val="22"/>
              </w:rPr>
            </w:pPr>
            <w:r>
              <w:rPr>
                <w:rFonts w:ascii="Times New Roman" w:hAnsi="Times New Roman"/>
                <w:bCs/>
                <w:sz w:val="22"/>
                <w:szCs w:val="22"/>
              </w:rPr>
              <w:t>The Strategic Plan will go for approval in April.</w:t>
            </w:r>
          </w:p>
          <w:p w:rsidR="00A121FC" w:rsidRPr="00A121FC" w:rsidRDefault="00A121FC" w:rsidP="00DC30EB">
            <w:pPr>
              <w:numPr>
                <w:ilvl w:val="0"/>
                <w:numId w:val="14"/>
              </w:numPr>
              <w:suppressAutoHyphens/>
              <w:rPr>
                <w:rFonts w:ascii="Times New Roman" w:hAnsi="Times New Roman"/>
                <w:sz w:val="22"/>
                <w:szCs w:val="22"/>
              </w:rPr>
            </w:pPr>
            <w:r>
              <w:rPr>
                <w:rFonts w:ascii="Times New Roman" w:hAnsi="Times New Roman"/>
                <w:bCs/>
                <w:sz w:val="22"/>
                <w:szCs w:val="22"/>
              </w:rPr>
              <w:t xml:space="preserve">It was noted that Dixie </w:t>
            </w:r>
            <w:proofErr w:type="spellStart"/>
            <w:r>
              <w:rPr>
                <w:rFonts w:ascii="Times New Roman" w:hAnsi="Times New Roman"/>
                <w:bCs/>
                <w:sz w:val="22"/>
                <w:szCs w:val="22"/>
              </w:rPr>
              <w:t>Rowlings</w:t>
            </w:r>
            <w:proofErr w:type="spellEnd"/>
            <w:r>
              <w:rPr>
                <w:rFonts w:ascii="Times New Roman" w:hAnsi="Times New Roman"/>
                <w:bCs/>
                <w:sz w:val="22"/>
                <w:szCs w:val="22"/>
              </w:rPr>
              <w:t xml:space="preserve"> has requested to sit on the AHEC Council.</w:t>
            </w:r>
          </w:p>
          <w:p w:rsidR="00A121FC" w:rsidRPr="00A121FC" w:rsidRDefault="00A121FC" w:rsidP="00DC30EB">
            <w:pPr>
              <w:numPr>
                <w:ilvl w:val="0"/>
                <w:numId w:val="14"/>
              </w:numPr>
              <w:suppressAutoHyphens/>
              <w:rPr>
                <w:rFonts w:ascii="Times New Roman" w:hAnsi="Times New Roman"/>
                <w:sz w:val="22"/>
                <w:szCs w:val="22"/>
              </w:rPr>
            </w:pPr>
            <w:r>
              <w:rPr>
                <w:rFonts w:ascii="Times New Roman" w:hAnsi="Times New Roman"/>
                <w:bCs/>
                <w:sz w:val="22"/>
                <w:szCs w:val="22"/>
              </w:rPr>
              <w:t>The legislative support at the federal level seems to be moving in a positive direction.</w:t>
            </w:r>
          </w:p>
          <w:p w:rsidR="00A121FC" w:rsidRPr="002B721D" w:rsidRDefault="00A121FC" w:rsidP="00DC30EB">
            <w:pPr>
              <w:numPr>
                <w:ilvl w:val="0"/>
                <w:numId w:val="14"/>
              </w:numPr>
              <w:suppressAutoHyphens/>
              <w:rPr>
                <w:rFonts w:ascii="Times New Roman" w:hAnsi="Times New Roman"/>
                <w:sz w:val="22"/>
                <w:szCs w:val="22"/>
              </w:rPr>
            </w:pPr>
            <w:r>
              <w:rPr>
                <w:rFonts w:ascii="Times New Roman" w:hAnsi="Times New Roman"/>
                <w:bCs/>
                <w:sz w:val="22"/>
                <w:szCs w:val="22"/>
              </w:rPr>
              <w:t>Accolades were given to Upstate AHEC for hosting the 2012 State Meeting.</w:t>
            </w:r>
          </w:p>
        </w:tc>
        <w:tc>
          <w:tcPr>
            <w:tcW w:w="2790" w:type="dxa"/>
            <w:tcBorders>
              <w:top w:val="single" w:sz="4" w:space="0" w:color="auto"/>
              <w:left w:val="single" w:sz="4" w:space="0" w:color="auto"/>
              <w:bottom w:val="single" w:sz="4" w:space="0" w:color="auto"/>
              <w:right w:val="single" w:sz="4" w:space="0" w:color="auto"/>
            </w:tcBorders>
          </w:tcPr>
          <w:p w:rsidR="00054899" w:rsidRPr="002B721D" w:rsidRDefault="00054899" w:rsidP="0048592C">
            <w:pPr>
              <w:ind w:left="49"/>
              <w:rPr>
                <w:rFonts w:ascii="Times New Roman" w:hAnsi="Times New Roman"/>
                <w:sz w:val="22"/>
                <w:szCs w:val="22"/>
              </w:rPr>
            </w:pPr>
          </w:p>
          <w:p w:rsidR="00054899" w:rsidRPr="002B721D" w:rsidRDefault="00054899" w:rsidP="00270F59">
            <w:pPr>
              <w:ind w:left="49"/>
              <w:rPr>
                <w:rFonts w:ascii="Times New Roman" w:hAnsi="Times New Roman"/>
                <w:sz w:val="22"/>
                <w:szCs w:val="22"/>
              </w:rPr>
            </w:pPr>
          </w:p>
        </w:tc>
        <w:tc>
          <w:tcPr>
            <w:tcW w:w="1434" w:type="dxa"/>
            <w:tcBorders>
              <w:top w:val="single" w:sz="4" w:space="0" w:color="auto"/>
              <w:left w:val="single" w:sz="4" w:space="0" w:color="auto"/>
              <w:bottom w:val="single" w:sz="4" w:space="0" w:color="auto"/>
              <w:right w:val="single" w:sz="4" w:space="0" w:color="auto"/>
            </w:tcBorders>
          </w:tcPr>
          <w:p w:rsidR="00054899" w:rsidRPr="002B721D" w:rsidRDefault="00054899" w:rsidP="00351539">
            <w:pPr>
              <w:suppressAutoHyphens/>
              <w:rPr>
                <w:rFonts w:ascii="Times New Roman" w:hAnsi="Times New Roman"/>
                <w:sz w:val="22"/>
                <w:szCs w:val="22"/>
              </w:rPr>
            </w:pPr>
          </w:p>
        </w:tc>
      </w:tr>
      <w:tr w:rsidR="002B721D" w:rsidRPr="002B721D" w:rsidTr="004A31BC">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D66899" w:rsidRPr="002B721D" w:rsidRDefault="00716B81" w:rsidP="00C45A55">
            <w:pPr>
              <w:suppressAutoHyphens/>
              <w:rPr>
                <w:rFonts w:ascii="Times New Roman" w:hAnsi="Times New Roman"/>
                <w:sz w:val="22"/>
                <w:szCs w:val="22"/>
              </w:rPr>
            </w:pPr>
            <w:r>
              <w:rPr>
                <w:rFonts w:ascii="Times New Roman" w:hAnsi="Times New Roman"/>
                <w:sz w:val="22"/>
                <w:szCs w:val="22"/>
              </w:rPr>
              <w:t>AHEC Connects Newsletter</w:t>
            </w:r>
          </w:p>
        </w:tc>
        <w:tc>
          <w:tcPr>
            <w:tcW w:w="8190" w:type="dxa"/>
            <w:tcBorders>
              <w:top w:val="single" w:sz="4" w:space="0" w:color="auto"/>
              <w:left w:val="single" w:sz="4" w:space="0" w:color="auto"/>
              <w:bottom w:val="single" w:sz="4" w:space="0" w:color="auto"/>
              <w:right w:val="single" w:sz="4" w:space="0" w:color="auto"/>
            </w:tcBorders>
          </w:tcPr>
          <w:p w:rsidR="00D66899" w:rsidRPr="002B721D" w:rsidRDefault="00D66899" w:rsidP="00716B81">
            <w:pPr>
              <w:tabs>
                <w:tab w:val="left" w:pos="455"/>
              </w:tabs>
              <w:suppressAutoHyphens/>
              <w:rPr>
                <w:rFonts w:ascii="Times New Roman" w:hAnsi="Times New Roman"/>
                <w:bCs/>
                <w:sz w:val="22"/>
                <w:szCs w:val="22"/>
              </w:rPr>
            </w:pPr>
            <w:r w:rsidRPr="002B721D">
              <w:rPr>
                <w:rFonts w:ascii="Times New Roman" w:hAnsi="Times New Roman"/>
                <w:bCs/>
                <w:sz w:val="22"/>
                <w:szCs w:val="22"/>
              </w:rPr>
              <w:t xml:space="preserve">The </w:t>
            </w:r>
            <w:r w:rsidR="00716B81">
              <w:rPr>
                <w:rFonts w:ascii="Times New Roman" w:hAnsi="Times New Roman"/>
                <w:bCs/>
                <w:sz w:val="22"/>
                <w:szCs w:val="22"/>
              </w:rPr>
              <w:t>due date for articles is April 2</w:t>
            </w:r>
            <w:r w:rsidR="00716B81" w:rsidRPr="00716B81">
              <w:rPr>
                <w:rFonts w:ascii="Times New Roman" w:hAnsi="Times New Roman"/>
                <w:bCs/>
                <w:sz w:val="22"/>
                <w:szCs w:val="22"/>
                <w:vertAlign w:val="superscript"/>
              </w:rPr>
              <w:t>nd</w:t>
            </w:r>
            <w:r w:rsidR="009448E0">
              <w:rPr>
                <w:rFonts w:ascii="Times New Roman" w:hAnsi="Times New Roman"/>
                <w:bCs/>
                <w:sz w:val="22"/>
                <w:szCs w:val="22"/>
              </w:rPr>
              <w:t>. Natasha Chat</w:t>
            </w:r>
            <w:r w:rsidR="00716B81">
              <w:rPr>
                <w:rFonts w:ascii="Times New Roman" w:hAnsi="Times New Roman"/>
                <w:bCs/>
                <w:sz w:val="22"/>
                <w:szCs w:val="22"/>
              </w:rPr>
              <w:t>man and LaToya Dodson will submit articles for this issue.</w:t>
            </w:r>
          </w:p>
        </w:tc>
        <w:tc>
          <w:tcPr>
            <w:tcW w:w="2790" w:type="dxa"/>
            <w:tcBorders>
              <w:top w:val="single" w:sz="4" w:space="0" w:color="auto"/>
              <w:left w:val="single" w:sz="4" w:space="0" w:color="auto"/>
              <w:bottom w:val="single" w:sz="4" w:space="0" w:color="auto"/>
              <w:right w:val="single" w:sz="4" w:space="0" w:color="auto"/>
            </w:tcBorders>
          </w:tcPr>
          <w:p w:rsidR="00D66899" w:rsidRPr="002B721D" w:rsidRDefault="00D66899" w:rsidP="0048592C">
            <w:pPr>
              <w:ind w:left="49"/>
              <w:rPr>
                <w:rFonts w:ascii="Times New Roman" w:hAnsi="Times New Roman"/>
                <w:sz w:val="22"/>
                <w:szCs w:val="22"/>
              </w:rPr>
            </w:pPr>
          </w:p>
        </w:tc>
        <w:tc>
          <w:tcPr>
            <w:tcW w:w="1434" w:type="dxa"/>
            <w:tcBorders>
              <w:top w:val="single" w:sz="4" w:space="0" w:color="auto"/>
              <w:left w:val="single" w:sz="4" w:space="0" w:color="auto"/>
              <w:bottom w:val="single" w:sz="4" w:space="0" w:color="auto"/>
              <w:right w:val="single" w:sz="4" w:space="0" w:color="auto"/>
            </w:tcBorders>
          </w:tcPr>
          <w:p w:rsidR="00D66899" w:rsidRPr="002B721D" w:rsidRDefault="00D66899" w:rsidP="00351539">
            <w:pPr>
              <w:suppressAutoHyphens/>
              <w:rPr>
                <w:rFonts w:ascii="Times New Roman" w:hAnsi="Times New Roman"/>
                <w:sz w:val="22"/>
                <w:szCs w:val="22"/>
              </w:rPr>
            </w:pPr>
          </w:p>
        </w:tc>
      </w:tr>
      <w:tr w:rsidR="002B721D" w:rsidRPr="002B721D" w:rsidTr="004A31BC">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433D08" w:rsidRPr="002B721D" w:rsidRDefault="00544A2A" w:rsidP="00C45A55">
            <w:pPr>
              <w:suppressAutoHyphens/>
              <w:rPr>
                <w:rFonts w:ascii="Times New Roman" w:hAnsi="Times New Roman"/>
                <w:sz w:val="22"/>
                <w:szCs w:val="22"/>
              </w:rPr>
            </w:pPr>
            <w:r>
              <w:rPr>
                <w:rFonts w:ascii="Times New Roman" w:hAnsi="Times New Roman"/>
                <w:sz w:val="22"/>
                <w:szCs w:val="22"/>
              </w:rPr>
              <w:t>Ernest Just Symposium</w:t>
            </w:r>
          </w:p>
        </w:tc>
        <w:tc>
          <w:tcPr>
            <w:tcW w:w="8190" w:type="dxa"/>
            <w:tcBorders>
              <w:top w:val="single" w:sz="4" w:space="0" w:color="auto"/>
              <w:left w:val="single" w:sz="4" w:space="0" w:color="auto"/>
              <w:bottom w:val="single" w:sz="4" w:space="0" w:color="auto"/>
              <w:right w:val="single" w:sz="4" w:space="0" w:color="auto"/>
            </w:tcBorders>
          </w:tcPr>
          <w:p w:rsidR="00805803" w:rsidRPr="002B721D" w:rsidRDefault="00544A2A" w:rsidP="00E5116C">
            <w:pPr>
              <w:tabs>
                <w:tab w:val="left" w:pos="455"/>
              </w:tabs>
              <w:suppressAutoHyphens/>
              <w:rPr>
                <w:rFonts w:ascii="Times New Roman" w:hAnsi="Times New Roman"/>
                <w:bCs/>
                <w:sz w:val="22"/>
                <w:szCs w:val="22"/>
              </w:rPr>
            </w:pPr>
            <w:r>
              <w:rPr>
                <w:rFonts w:ascii="Times New Roman" w:hAnsi="Times New Roman"/>
                <w:bCs/>
                <w:sz w:val="22"/>
                <w:szCs w:val="22"/>
              </w:rPr>
              <w:t>The Ernest Just Symposium planning committee will plan the 2013 agenda to make it more conducive to high school students.</w:t>
            </w:r>
            <w:r w:rsidR="00E5116C">
              <w:rPr>
                <w:rFonts w:ascii="Times New Roman" w:hAnsi="Times New Roman"/>
                <w:bCs/>
                <w:sz w:val="22"/>
                <w:szCs w:val="22"/>
              </w:rPr>
              <w:t xml:space="preserve"> Recommendations: career pathway, career development, full college tour, separate high school and college tracks</w:t>
            </w:r>
          </w:p>
        </w:tc>
        <w:tc>
          <w:tcPr>
            <w:tcW w:w="2790" w:type="dxa"/>
            <w:tcBorders>
              <w:top w:val="single" w:sz="4" w:space="0" w:color="auto"/>
              <w:left w:val="single" w:sz="4" w:space="0" w:color="auto"/>
              <w:bottom w:val="single" w:sz="4" w:space="0" w:color="auto"/>
              <w:right w:val="single" w:sz="4" w:space="0" w:color="auto"/>
            </w:tcBorders>
          </w:tcPr>
          <w:p w:rsidR="00F913A6" w:rsidRPr="002B721D" w:rsidRDefault="00F913A6" w:rsidP="0048592C">
            <w:pPr>
              <w:ind w:left="49"/>
              <w:rPr>
                <w:rFonts w:ascii="Times New Roman" w:hAnsi="Times New Roman"/>
                <w:sz w:val="22"/>
                <w:szCs w:val="22"/>
              </w:rPr>
            </w:pPr>
          </w:p>
        </w:tc>
        <w:tc>
          <w:tcPr>
            <w:tcW w:w="1434" w:type="dxa"/>
            <w:tcBorders>
              <w:top w:val="single" w:sz="4" w:space="0" w:color="auto"/>
              <w:left w:val="single" w:sz="4" w:space="0" w:color="auto"/>
              <w:bottom w:val="single" w:sz="4" w:space="0" w:color="auto"/>
              <w:right w:val="single" w:sz="4" w:space="0" w:color="auto"/>
            </w:tcBorders>
          </w:tcPr>
          <w:p w:rsidR="00433D08" w:rsidRPr="002B721D" w:rsidRDefault="00433D08" w:rsidP="00351539">
            <w:pPr>
              <w:suppressAutoHyphens/>
              <w:rPr>
                <w:rFonts w:ascii="Times New Roman" w:hAnsi="Times New Roman"/>
                <w:sz w:val="22"/>
                <w:szCs w:val="22"/>
              </w:rPr>
            </w:pPr>
          </w:p>
        </w:tc>
      </w:tr>
      <w:tr w:rsidR="002B721D" w:rsidRPr="002B721D" w:rsidTr="004A31BC">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8E33BF" w:rsidRPr="002B721D" w:rsidRDefault="000E4A40" w:rsidP="00A25E03">
            <w:pPr>
              <w:suppressAutoHyphens/>
              <w:rPr>
                <w:rFonts w:ascii="Times New Roman" w:hAnsi="Times New Roman"/>
                <w:sz w:val="22"/>
                <w:szCs w:val="22"/>
              </w:rPr>
            </w:pPr>
            <w:r>
              <w:rPr>
                <w:rFonts w:ascii="Times New Roman" w:hAnsi="Times New Roman"/>
                <w:sz w:val="22"/>
                <w:szCs w:val="22"/>
              </w:rPr>
              <w:t>Capstone Guidelines</w:t>
            </w:r>
          </w:p>
        </w:tc>
        <w:tc>
          <w:tcPr>
            <w:tcW w:w="8190" w:type="dxa"/>
            <w:tcBorders>
              <w:top w:val="single" w:sz="4" w:space="0" w:color="auto"/>
              <w:left w:val="single" w:sz="4" w:space="0" w:color="auto"/>
              <w:bottom w:val="single" w:sz="4" w:space="0" w:color="auto"/>
              <w:right w:val="single" w:sz="4" w:space="0" w:color="auto"/>
            </w:tcBorders>
          </w:tcPr>
          <w:p w:rsidR="008E33BF" w:rsidRDefault="000E4A40" w:rsidP="002C510D">
            <w:pPr>
              <w:tabs>
                <w:tab w:val="left" w:pos="455"/>
              </w:tabs>
              <w:suppressAutoHyphens/>
              <w:rPr>
                <w:rFonts w:ascii="Times New Roman" w:hAnsi="Times New Roman"/>
                <w:bCs/>
                <w:sz w:val="22"/>
                <w:szCs w:val="22"/>
              </w:rPr>
            </w:pPr>
            <w:r>
              <w:rPr>
                <w:rFonts w:ascii="Times New Roman" w:hAnsi="Times New Roman"/>
                <w:bCs/>
                <w:sz w:val="22"/>
                <w:szCs w:val="22"/>
              </w:rPr>
              <w:t>The council members provided an update on the capstone guidelines:</w:t>
            </w:r>
          </w:p>
          <w:p w:rsidR="000E4A40" w:rsidRDefault="000E4A40" w:rsidP="002C510D">
            <w:pPr>
              <w:tabs>
                <w:tab w:val="left" w:pos="455"/>
              </w:tabs>
              <w:suppressAutoHyphens/>
              <w:rPr>
                <w:rFonts w:ascii="Times New Roman" w:hAnsi="Times New Roman"/>
                <w:bCs/>
                <w:sz w:val="22"/>
                <w:szCs w:val="22"/>
              </w:rPr>
            </w:pPr>
          </w:p>
          <w:p w:rsidR="000E4A40" w:rsidRDefault="000E4A40" w:rsidP="002C510D">
            <w:pPr>
              <w:tabs>
                <w:tab w:val="left" w:pos="455"/>
              </w:tabs>
              <w:suppressAutoHyphens/>
              <w:rPr>
                <w:rFonts w:ascii="Times New Roman" w:hAnsi="Times New Roman"/>
                <w:bCs/>
                <w:sz w:val="22"/>
                <w:szCs w:val="22"/>
              </w:rPr>
            </w:pPr>
            <w:proofErr w:type="spellStart"/>
            <w:r>
              <w:rPr>
                <w:rFonts w:ascii="Times New Roman" w:hAnsi="Times New Roman"/>
                <w:bCs/>
                <w:sz w:val="22"/>
                <w:szCs w:val="22"/>
              </w:rPr>
              <w:t>Lowcountry</w:t>
            </w:r>
            <w:proofErr w:type="spellEnd"/>
            <w:r>
              <w:rPr>
                <w:rFonts w:ascii="Times New Roman" w:hAnsi="Times New Roman"/>
                <w:bCs/>
                <w:sz w:val="22"/>
                <w:szCs w:val="22"/>
              </w:rPr>
              <w:t>: No recommendations at this time. She will have more feedback after implementing in the 2012-2013 school year.</w:t>
            </w:r>
          </w:p>
          <w:p w:rsidR="000E4A40" w:rsidRDefault="000E4A40" w:rsidP="002C510D">
            <w:pPr>
              <w:tabs>
                <w:tab w:val="left" w:pos="455"/>
              </w:tabs>
              <w:suppressAutoHyphens/>
              <w:rPr>
                <w:rFonts w:ascii="Times New Roman" w:hAnsi="Times New Roman"/>
                <w:bCs/>
                <w:sz w:val="22"/>
                <w:szCs w:val="22"/>
              </w:rPr>
            </w:pPr>
          </w:p>
          <w:p w:rsidR="000E4A40" w:rsidRDefault="000E4A40" w:rsidP="002C510D">
            <w:pPr>
              <w:tabs>
                <w:tab w:val="left" w:pos="455"/>
              </w:tabs>
              <w:suppressAutoHyphens/>
              <w:rPr>
                <w:rFonts w:ascii="Times New Roman" w:hAnsi="Times New Roman"/>
                <w:bCs/>
                <w:sz w:val="22"/>
                <w:szCs w:val="22"/>
              </w:rPr>
            </w:pPr>
            <w:r>
              <w:rPr>
                <w:rFonts w:ascii="Times New Roman" w:hAnsi="Times New Roman"/>
                <w:bCs/>
                <w:sz w:val="22"/>
                <w:szCs w:val="22"/>
              </w:rPr>
              <w:t>Mid-Carolina: Would like to have less written components that are due from the students. Reflections are given during a presentation to their peers and others that are involved with the students.</w:t>
            </w:r>
          </w:p>
          <w:p w:rsidR="000E4A40" w:rsidRDefault="000E4A40" w:rsidP="002C510D">
            <w:pPr>
              <w:tabs>
                <w:tab w:val="left" w:pos="455"/>
              </w:tabs>
              <w:suppressAutoHyphens/>
              <w:rPr>
                <w:rFonts w:ascii="Times New Roman" w:hAnsi="Times New Roman"/>
                <w:bCs/>
                <w:sz w:val="22"/>
                <w:szCs w:val="22"/>
              </w:rPr>
            </w:pPr>
          </w:p>
          <w:p w:rsidR="000E4A40" w:rsidRDefault="000E4A40" w:rsidP="002C510D">
            <w:pPr>
              <w:tabs>
                <w:tab w:val="left" w:pos="455"/>
              </w:tabs>
              <w:suppressAutoHyphens/>
              <w:rPr>
                <w:rFonts w:ascii="Times New Roman" w:hAnsi="Times New Roman"/>
                <w:bCs/>
                <w:sz w:val="22"/>
                <w:szCs w:val="22"/>
              </w:rPr>
            </w:pPr>
            <w:r>
              <w:rPr>
                <w:rFonts w:ascii="Times New Roman" w:hAnsi="Times New Roman"/>
                <w:bCs/>
                <w:sz w:val="22"/>
                <w:szCs w:val="22"/>
              </w:rPr>
              <w:t>Angelica reminded the coordinators that she is trying to get credit for the Academy through the Department of Education. Natasha recommended letting the Center decide on how the reflection portion will be done (poster, written, oral or all).</w:t>
            </w:r>
          </w:p>
          <w:p w:rsidR="000E4A40" w:rsidRDefault="000E4A40" w:rsidP="002C510D">
            <w:pPr>
              <w:tabs>
                <w:tab w:val="left" w:pos="455"/>
              </w:tabs>
              <w:suppressAutoHyphens/>
              <w:rPr>
                <w:rFonts w:ascii="Times New Roman" w:hAnsi="Times New Roman"/>
                <w:bCs/>
                <w:sz w:val="22"/>
                <w:szCs w:val="22"/>
              </w:rPr>
            </w:pPr>
          </w:p>
          <w:p w:rsidR="000E4A40" w:rsidRPr="002B721D" w:rsidRDefault="000E4A40" w:rsidP="00FD3578">
            <w:pPr>
              <w:tabs>
                <w:tab w:val="left" w:pos="455"/>
              </w:tabs>
              <w:suppressAutoHyphens/>
              <w:rPr>
                <w:rFonts w:ascii="Times New Roman" w:hAnsi="Times New Roman"/>
                <w:bCs/>
                <w:sz w:val="22"/>
                <w:szCs w:val="22"/>
              </w:rPr>
            </w:pPr>
            <w:r>
              <w:rPr>
                <w:rFonts w:ascii="Times New Roman" w:hAnsi="Times New Roman"/>
                <w:bCs/>
                <w:sz w:val="22"/>
                <w:szCs w:val="22"/>
              </w:rPr>
              <w:t xml:space="preserve">LaToya noted that the students could </w:t>
            </w:r>
            <w:r w:rsidR="00FD3578">
              <w:rPr>
                <w:rFonts w:ascii="Times New Roman" w:hAnsi="Times New Roman"/>
                <w:bCs/>
                <w:sz w:val="22"/>
                <w:szCs w:val="22"/>
              </w:rPr>
              <w:t>present</w:t>
            </w:r>
            <w:r>
              <w:rPr>
                <w:rFonts w:ascii="Times New Roman" w:hAnsi="Times New Roman"/>
                <w:bCs/>
                <w:sz w:val="22"/>
                <w:szCs w:val="22"/>
              </w:rPr>
              <w:t xml:space="preserve"> a “Blue Paper” </w:t>
            </w:r>
            <w:r w:rsidR="009448E0">
              <w:rPr>
                <w:rFonts w:ascii="Times New Roman" w:hAnsi="Times New Roman"/>
                <w:bCs/>
                <w:sz w:val="22"/>
                <w:szCs w:val="22"/>
              </w:rPr>
              <w:t xml:space="preserve">like </w:t>
            </w:r>
            <w:r w:rsidR="00FD3578">
              <w:rPr>
                <w:rFonts w:ascii="Times New Roman" w:hAnsi="Times New Roman"/>
                <w:bCs/>
                <w:sz w:val="22"/>
                <w:szCs w:val="22"/>
              </w:rPr>
              <w:t>the</w:t>
            </w:r>
            <w:r w:rsidR="009448E0">
              <w:rPr>
                <w:rFonts w:ascii="Times New Roman" w:hAnsi="Times New Roman"/>
                <w:bCs/>
                <w:sz w:val="22"/>
                <w:szCs w:val="22"/>
              </w:rPr>
              <w:t xml:space="preserve"> Coal</w:t>
            </w:r>
            <w:r w:rsidR="00FD3578">
              <w:rPr>
                <w:rFonts w:ascii="Times New Roman" w:hAnsi="Times New Roman"/>
                <w:bCs/>
                <w:sz w:val="22"/>
                <w:szCs w:val="22"/>
              </w:rPr>
              <w:t>itions for Health Careers</w:t>
            </w:r>
            <w:r w:rsidR="009448E0">
              <w:rPr>
                <w:rFonts w:ascii="Times New Roman" w:hAnsi="Times New Roman"/>
                <w:bCs/>
                <w:sz w:val="22"/>
                <w:szCs w:val="22"/>
              </w:rPr>
              <w:t>.</w:t>
            </w:r>
          </w:p>
        </w:tc>
        <w:tc>
          <w:tcPr>
            <w:tcW w:w="2790" w:type="dxa"/>
            <w:tcBorders>
              <w:top w:val="single" w:sz="4" w:space="0" w:color="auto"/>
              <w:left w:val="single" w:sz="4" w:space="0" w:color="auto"/>
              <w:bottom w:val="single" w:sz="4" w:space="0" w:color="auto"/>
              <w:right w:val="single" w:sz="4" w:space="0" w:color="auto"/>
            </w:tcBorders>
          </w:tcPr>
          <w:p w:rsidR="008E33BF" w:rsidRPr="002B721D" w:rsidRDefault="000E4A40" w:rsidP="000633A2">
            <w:pPr>
              <w:ind w:left="49"/>
              <w:rPr>
                <w:rFonts w:ascii="Times New Roman" w:hAnsi="Times New Roman"/>
                <w:sz w:val="22"/>
                <w:szCs w:val="22"/>
              </w:rPr>
            </w:pPr>
            <w:r>
              <w:rPr>
                <w:rFonts w:ascii="Times New Roman" w:hAnsi="Times New Roman"/>
                <w:sz w:val="22"/>
                <w:szCs w:val="22"/>
              </w:rPr>
              <w:t>Natasha and Angelica will work on the rubric</w:t>
            </w:r>
          </w:p>
        </w:tc>
        <w:tc>
          <w:tcPr>
            <w:tcW w:w="1434" w:type="dxa"/>
            <w:tcBorders>
              <w:top w:val="single" w:sz="4" w:space="0" w:color="auto"/>
              <w:left w:val="single" w:sz="4" w:space="0" w:color="auto"/>
              <w:bottom w:val="single" w:sz="4" w:space="0" w:color="auto"/>
              <w:right w:val="single" w:sz="4" w:space="0" w:color="auto"/>
            </w:tcBorders>
          </w:tcPr>
          <w:p w:rsidR="008E33BF" w:rsidRPr="002B721D" w:rsidRDefault="008E33BF" w:rsidP="00351539">
            <w:pPr>
              <w:suppressAutoHyphens/>
              <w:rPr>
                <w:rFonts w:ascii="Times New Roman" w:hAnsi="Times New Roman"/>
                <w:sz w:val="22"/>
                <w:szCs w:val="22"/>
              </w:rPr>
            </w:pPr>
          </w:p>
        </w:tc>
      </w:tr>
      <w:tr w:rsidR="002B721D" w:rsidRPr="002B721D" w:rsidTr="004A31BC">
        <w:trPr>
          <w:trHeight w:val="980"/>
          <w:jc w:val="center"/>
        </w:trPr>
        <w:tc>
          <w:tcPr>
            <w:tcW w:w="1794" w:type="dxa"/>
            <w:tcBorders>
              <w:top w:val="single" w:sz="4" w:space="0" w:color="auto"/>
              <w:left w:val="single" w:sz="4" w:space="0" w:color="auto"/>
              <w:bottom w:val="single" w:sz="4" w:space="0" w:color="auto"/>
              <w:right w:val="single" w:sz="4" w:space="0" w:color="auto"/>
            </w:tcBorders>
          </w:tcPr>
          <w:p w:rsidR="008168DC" w:rsidRPr="002B721D" w:rsidRDefault="00826760" w:rsidP="008D346B">
            <w:pPr>
              <w:suppressAutoHyphens/>
              <w:rPr>
                <w:rFonts w:ascii="Times New Roman" w:hAnsi="Times New Roman"/>
                <w:sz w:val="22"/>
                <w:szCs w:val="22"/>
              </w:rPr>
            </w:pPr>
            <w:r>
              <w:rPr>
                <w:rFonts w:ascii="Times New Roman" w:hAnsi="Times New Roman"/>
                <w:sz w:val="22"/>
                <w:szCs w:val="22"/>
              </w:rPr>
              <w:t>Benefits Bank</w:t>
            </w:r>
          </w:p>
        </w:tc>
        <w:tc>
          <w:tcPr>
            <w:tcW w:w="8190" w:type="dxa"/>
            <w:tcBorders>
              <w:top w:val="single" w:sz="4" w:space="0" w:color="auto"/>
              <w:left w:val="single" w:sz="4" w:space="0" w:color="auto"/>
              <w:bottom w:val="single" w:sz="4" w:space="0" w:color="auto"/>
              <w:right w:val="single" w:sz="4" w:space="0" w:color="auto"/>
            </w:tcBorders>
          </w:tcPr>
          <w:p w:rsidR="00826760" w:rsidRPr="002B721D" w:rsidRDefault="00826760" w:rsidP="008337E3">
            <w:pPr>
              <w:pStyle w:val="Heading2"/>
              <w:ind w:left="0"/>
              <w:rPr>
                <w:rFonts w:ascii="Times New Roman" w:hAnsi="Times New Roman"/>
                <w:b w:val="0"/>
                <w:sz w:val="22"/>
                <w:szCs w:val="22"/>
                <w:lang w:val="en"/>
              </w:rPr>
            </w:pPr>
            <w:r>
              <w:rPr>
                <w:rFonts w:ascii="Times New Roman" w:hAnsi="Times New Roman"/>
                <w:b w:val="0"/>
                <w:caps w:val="0"/>
                <w:sz w:val="22"/>
                <w:szCs w:val="22"/>
                <w:lang w:val="en"/>
              </w:rPr>
              <w:t xml:space="preserve">Angelica reported that there is no funding available through the Benefits Bank. There are still opportunities for students (18 and older) to be involved in their </w:t>
            </w:r>
            <w:r w:rsidR="008337E3">
              <w:rPr>
                <w:rFonts w:ascii="Times New Roman" w:hAnsi="Times New Roman"/>
                <w:b w:val="0"/>
                <w:caps w:val="0"/>
                <w:sz w:val="22"/>
                <w:szCs w:val="22"/>
                <w:lang w:val="en"/>
              </w:rPr>
              <w:t>region</w:t>
            </w:r>
            <w:r>
              <w:rPr>
                <w:rFonts w:ascii="Times New Roman" w:hAnsi="Times New Roman"/>
                <w:b w:val="0"/>
                <w:caps w:val="0"/>
                <w:sz w:val="22"/>
                <w:szCs w:val="22"/>
                <w:lang w:val="en"/>
              </w:rPr>
              <w:t>.</w:t>
            </w:r>
          </w:p>
        </w:tc>
        <w:tc>
          <w:tcPr>
            <w:tcW w:w="2790" w:type="dxa"/>
            <w:tcBorders>
              <w:top w:val="single" w:sz="4" w:space="0" w:color="auto"/>
              <w:left w:val="single" w:sz="4" w:space="0" w:color="auto"/>
              <w:bottom w:val="single" w:sz="4" w:space="0" w:color="auto"/>
              <w:right w:val="single" w:sz="4" w:space="0" w:color="auto"/>
            </w:tcBorders>
          </w:tcPr>
          <w:p w:rsidR="008168DC" w:rsidRPr="002B721D" w:rsidRDefault="00826760" w:rsidP="00B132B7">
            <w:pPr>
              <w:ind w:left="49"/>
              <w:rPr>
                <w:rFonts w:ascii="Times New Roman" w:hAnsi="Times New Roman"/>
                <w:sz w:val="22"/>
                <w:szCs w:val="22"/>
              </w:rPr>
            </w:pPr>
            <w:r>
              <w:rPr>
                <w:rFonts w:ascii="Times New Roman" w:hAnsi="Times New Roman"/>
                <w:sz w:val="22"/>
                <w:szCs w:val="22"/>
              </w:rPr>
              <w:t xml:space="preserve">LaToya will </w:t>
            </w:r>
            <w:r w:rsidR="00B132B7">
              <w:rPr>
                <w:rFonts w:ascii="Times New Roman" w:hAnsi="Times New Roman"/>
                <w:sz w:val="22"/>
                <w:szCs w:val="22"/>
              </w:rPr>
              <w:t>provide</w:t>
            </w:r>
            <w:r>
              <w:rPr>
                <w:rFonts w:ascii="Times New Roman" w:hAnsi="Times New Roman"/>
                <w:sz w:val="22"/>
                <w:szCs w:val="22"/>
              </w:rPr>
              <w:t xml:space="preserve"> the contact </w:t>
            </w:r>
            <w:r w:rsidR="008337E3">
              <w:rPr>
                <w:rFonts w:ascii="Times New Roman" w:hAnsi="Times New Roman"/>
                <w:sz w:val="22"/>
                <w:szCs w:val="22"/>
              </w:rPr>
              <w:t xml:space="preserve">information for </w:t>
            </w:r>
            <w:r w:rsidR="00B132B7">
              <w:rPr>
                <w:rFonts w:ascii="Times New Roman" w:hAnsi="Times New Roman"/>
                <w:sz w:val="22"/>
                <w:szCs w:val="22"/>
              </w:rPr>
              <w:t>regional representatives.</w:t>
            </w:r>
          </w:p>
        </w:tc>
        <w:tc>
          <w:tcPr>
            <w:tcW w:w="1434" w:type="dxa"/>
            <w:tcBorders>
              <w:top w:val="single" w:sz="4" w:space="0" w:color="auto"/>
              <w:left w:val="single" w:sz="4" w:space="0" w:color="auto"/>
              <w:bottom w:val="single" w:sz="4" w:space="0" w:color="auto"/>
              <w:right w:val="single" w:sz="4" w:space="0" w:color="auto"/>
            </w:tcBorders>
          </w:tcPr>
          <w:p w:rsidR="008168DC" w:rsidRPr="002B721D" w:rsidRDefault="008168DC" w:rsidP="00351539">
            <w:pPr>
              <w:suppressAutoHyphens/>
              <w:rPr>
                <w:rFonts w:ascii="Times New Roman" w:hAnsi="Times New Roman"/>
                <w:sz w:val="22"/>
                <w:szCs w:val="22"/>
              </w:rPr>
            </w:pPr>
          </w:p>
        </w:tc>
      </w:tr>
      <w:tr w:rsidR="005B666A" w:rsidRPr="002B721D" w:rsidTr="004A31BC">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5B666A" w:rsidRPr="002B721D" w:rsidRDefault="005B666A" w:rsidP="00A25E03">
            <w:pPr>
              <w:suppressAutoHyphens/>
              <w:rPr>
                <w:rFonts w:ascii="Times New Roman" w:hAnsi="Times New Roman"/>
                <w:sz w:val="22"/>
                <w:szCs w:val="22"/>
              </w:rPr>
            </w:pPr>
            <w:r>
              <w:rPr>
                <w:rFonts w:ascii="Times New Roman" w:hAnsi="Times New Roman"/>
                <w:sz w:val="22"/>
                <w:szCs w:val="22"/>
              </w:rPr>
              <w:t>HCA Packaging</w:t>
            </w:r>
          </w:p>
        </w:tc>
        <w:tc>
          <w:tcPr>
            <w:tcW w:w="8190" w:type="dxa"/>
            <w:tcBorders>
              <w:top w:val="single" w:sz="4" w:space="0" w:color="auto"/>
              <w:left w:val="single" w:sz="4" w:space="0" w:color="auto"/>
              <w:bottom w:val="single" w:sz="4" w:space="0" w:color="auto"/>
              <w:right w:val="single" w:sz="4" w:space="0" w:color="auto"/>
            </w:tcBorders>
          </w:tcPr>
          <w:p w:rsidR="004A31BC" w:rsidRPr="002B721D" w:rsidRDefault="004A31BC" w:rsidP="00447C90">
            <w:pPr>
              <w:tabs>
                <w:tab w:val="left" w:pos="455"/>
              </w:tabs>
              <w:suppressAutoHyphens/>
              <w:rPr>
                <w:rFonts w:ascii="Times New Roman" w:hAnsi="Times New Roman"/>
                <w:bCs/>
                <w:sz w:val="22"/>
                <w:szCs w:val="22"/>
              </w:rPr>
            </w:pPr>
            <w:r>
              <w:rPr>
                <w:rFonts w:ascii="Times New Roman" w:hAnsi="Times New Roman"/>
                <w:bCs/>
                <w:sz w:val="22"/>
                <w:szCs w:val="22"/>
              </w:rPr>
              <w:t xml:space="preserve">The </w:t>
            </w:r>
            <w:r w:rsidR="00E110D7">
              <w:rPr>
                <w:rFonts w:ascii="Times New Roman" w:hAnsi="Times New Roman"/>
                <w:bCs/>
                <w:sz w:val="22"/>
                <w:szCs w:val="22"/>
              </w:rPr>
              <w:t xml:space="preserve">coordinators decided that they would like to purchase medals for their scholars and achievers. The recipients will receive the following colored medals. </w:t>
            </w:r>
            <w:r w:rsidR="00447C90">
              <w:rPr>
                <w:rFonts w:ascii="Times New Roman" w:hAnsi="Times New Roman"/>
                <w:bCs/>
                <w:sz w:val="22"/>
                <w:szCs w:val="22"/>
              </w:rPr>
              <w:t xml:space="preserve">                                      1</w:t>
            </w:r>
            <w:r w:rsidR="00E110D7">
              <w:rPr>
                <w:rFonts w:ascii="Times New Roman" w:hAnsi="Times New Roman"/>
                <w:bCs/>
                <w:sz w:val="22"/>
                <w:szCs w:val="22"/>
              </w:rPr>
              <w:t>) Jr. Scholar –</w:t>
            </w:r>
            <w:r w:rsidR="00447C90">
              <w:rPr>
                <w:rFonts w:ascii="Times New Roman" w:hAnsi="Times New Roman"/>
                <w:bCs/>
                <w:sz w:val="22"/>
                <w:szCs w:val="22"/>
              </w:rPr>
              <w:t xml:space="preserve"> yellow;   2</w:t>
            </w:r>
            <w:r w:rsidR="00E110D7">
              <w:rPr>
                <w:rFonts w:ascii="Times New Roman" w:hAnsi="Times New Roman"/>
                <w:bCs/>
                <w:sz w:val="22"/>
                <w:szCs w:val="22"/>
              </w:rPr>
              <w:t xml:space="preserve">) Scholar – blue; </w:t>
            </w:r>
            <w:r w:rsidR="00447C90">
              <w:rPr>
                <w:rFonts w:ascii="Times New Roman" w:hAnsi="Times New Roman"/>
                <w:bCs/>
                <w:sz w:val="22"/>
                <w:szCs w:val="22"/>
              </w:rPr>
              <w:t xml:space="preserve">  3</w:t>
            </w:r>
            <w:r w:rsidR="00E110D7">
              <w:rPr>
                <w:rFonts w:ascii="Times New Roman" w:hAnsi="Times New Roman"/>
                <w:bCs/>
                <w:sz w:val="22"/>
                <w:szCs w:val="22"/>
              </w:rPr>
              <w:t>) Achiever – Red</w:t>
            </w:r>
          </w:p>
        </w:tc>
        <w:tc>
          <w:tcPr>
            <w:tcW w:w="2790" w:type="dxa"/>
            <w:tcBorders>
              <w:top w:val="single" w:sz="4" w:space="0" w:color="auto"/>
              <w:left w:val="single" w:sz="4" w:space="0" w:color="auto"/>
              <w:bottom w:val="single" w:sz="4" w:space="0" w:color="auto"/>
              <w:right w:val="single" w:sz="4" w:space="0" w:color="auto"/>
            </w:tcBorders>
          </w:tcPr>
          <w:p w:rsidR="005B666A" w:rsidRPr="002B721D" w:rsidRDefault="005B666A" w:rsidP="004A31BC">
            <w:pPr>
              <w:ind w:left="49"/>
              <w:rPr>
                <w:rFonts w:ascii="Times New Roman" w:hAnsi="Times New Roman"/>
                <w:sz w:val="22"/>
                <w:szCs w:val="22"/>
              </w:rPr>
            </w:pPr>
            <w:r>
              <w:rPr>
                <w:rFonts w:ascii="Times New Roman" w:hAnsi="Times New Roman"/>
                <w:sz w:val="22"/>
                <w:szCs w:val="22"/>
              </w:rPr>
              <w:t xml:space="preserve">Erica will get a quote by next week </w:t>
            </w:r>
            <w:r w:rsidR="004A31BC">
              <w:rPr>
                <w:rFonts w:ascii="Times New Roman" w:hAnsi="Times New Roman"/>
                <w:sz w:val="22"/>
                <w:szCs w:val="22"/>
              </w:rPr>
              <w:t>on the cost of the medals.</w:t>
            </w:r>
          </w:p>
        </w:tc>
        <w:tc>
          <w:tcPr>
            <w:tcW w:w="1434" w:type="dxa"/>
            <w:tcBorders>
              <w:top w:val="single" w:sz="4" w:space="0" w:color="auto"/>
              <w:left w:val="single" w:sz="4" w:space="0" w:color="auto"/>
              <w:bottom w:val="single" w:sz="4" w:space="0" w:color="auto"/>
              <w:right w:val="single" w:sz="4" w:space="0" w:color="auto"/>
            </w:tcBorders>
          </w:tcPr>
          <w:p w:rsidR="005B666A" w:rsidRPr="002B721D" w:rsidRDefault="005B666A" w:rsidP="00351539">
            <w:pPr>
              <w:suppressAutoHyphens/>
              <w:rPr>
                <w:rFonts w:ascii="Times New Roman" w:hAnsi="Times New Roman"/>
                <w:sz w:val="22"/>
                <w:szCs w:val="22"/>
              </w:rPr>
            </w:pPr>
          </w:p>
        </w:tc>
      </w:tr>
      <w:tr w:rsidR="002B721D" w:rsidRPr="002B721D" w:rsidTr="004A31BC">
        <w:trPr>
          <w:trHeight w:val="359"/>
          <w:jc w:val="center"/>
        </w:trPr>
        <w:tc>
          <w:tcPr>
            <w:tcW w:w="1794" w:type="dxa"/>
            <w:tcBorders>
              <w:top w:val="single" w:sz="4" w:space="0" w:color="auto"/>
              <w:left w:val="single" w:sz="4" w:space="0" w:color="auto"/>
              <w:bottom w:val="single" w:sz="4" w:space="0" w:color="auto"/>
              <w:right w:val="single" w:sz="4" w:space="0" w:color="auto"/>
            </w:tcBorders>
          </w:tcPr>
          <w:p w:rsidR="00115EEE" w:rsidRPr="002B721D" w:rsidRDefault="0080135E" w:rsidP="00A25E03">
            <w:pPr>
              <w:suppressAutoHyphens/>
              <w:rPr>
                <w:rFonts w:ascii="Times New Roman" w:hAnsi="Times New Roman"/>
                <w:sz w:val="22"/>
                <w:szCs w:val="22"/>
              </w:rPr>
            </w:pPr>
            <w:r w:rsidRPr="002B721D">
              <w:rPr>
                <w:rFonts w:ascii="Times New Roman" w:hAnsi="Times New Roman"/>
                <w:sz w:val="22"/>
                <w:szCs w:val="22"/>
              </w:rPr>
              <w:t>Summer Institute</w:t>
            </w:r>
          </w:p>
        </w:tc>
        <w:tc>
          <w:tcPr>
            <w:tcW w:w="8190" w:type="dxa"/>
            <w:tcBorders>
              <w:top w:val="single" w:sz="4" w:space="0" w:color="auto"/>
              <w:left w:val="single" w:sz="4" w:space="0" w:color="auto"/>
              <w:bottom w:val="single" w:sz="4" w:space="0" w:color="auto"/>
              <w:right w:val="single" w:sz="4" w:space="0" w:color="auto"/>
            </w:tcBorders>
          </w:tcPr>
          <w:p w:rsidR="006C2445" w:rsidRPr="002B721D" w:rsidRDefault="006C2445" w:rsidP="00E05638">
            <w:pPr>
              <w:tabs>
                <w:tab w:val="left" w:pos="455"/>
              </w:tabs>
              <w:suppressAutoHyphens/>
              <w:rPr>
                <w:rFonts w:ascii="Times New Roman" w:hAnsi="Times New Roman"/>
                <w:bCs/>
                <w:sz w:val="22"/>
                <w:szCs w:val="22"/>
              </w:rPr>
            </w:pPr>
            <w:r w:rsidRPr="002B721D">
              <w:rPr>
                <w:rFonts w:ascii="Times New Roman" w:hAnsi="Times New Roman"/>
                <w:bCs/>
                <w:sz w:val="22"/>
                <w:szCs w:val="22"/>
              </w:rPr>
              <w:t xml:space="preserve">Logistics for the </w:t>
            </w:r>
            <w:r w:rsidR="00D91C59" w:rsidRPr="002B721D">
              <w:rPr>
                <w:rFonts w:ascii="Times New Roman" w:hAnsi="Times New Roman"/>
                <w:bCs/>
                <w:sz w:val="22"/>
                <w:szCs w:val="22"/>
              </w:rPr>
              <w:t>Summer Institute</w:t>
            </w:r>
            <w:r w:rsidRPr="002B721D">
              <w:rPr>
                <w:rFonts w:ascii="Times New Roman" w:hAnsi="Times New Roman"/>
                <w:bCs/>
                <w:sz w:val="22"/>
                <w:szCs w:val="22"/>
              </w:rPr>
              <w:t xml:space="preserve"> were discussed</w:t>
            </w:r>
            <w:r w:rsidR="00D91C59" w:rsidRPr="002B721D">
              <w:rPr>
                <w:rFonts w:ascii="Times New Roman" w:hAnsi="Times New Roman"/>
                <w:bCs/>
                <w:sz w:val="22"/>
                <w:szCs w:val="22"/>
              </w:rPr>
              <w:t xml:space="preserve">. </w:t>
            </w:r>
          </w:p>
          <w:p w:rsidR="00C94F09" w:rsidRDefault="00C94F09" w:rsidP="006C2445">
            <w:pPr>
              <w:numPr>
                <w:ilvl w:val="0"/>
                <w:numId w:val="39"/>
              </w:numPr>
              <w:tabs>
                <w:tab w:val="left" w:pos="455"/>
              </w:tabs>
              <w:suppressAutoHyphens/>
              <w:rPr>
                <w:rFonts w:ascii="Times New Roman" w:hAnsi="Times New Roman"/>
                <w:bCs/>
                <w:sz w:val="22"/>
                <w:szCs w:val="22"/>
              </w:rPr>
            </w:pPr>
            <w:r>
              <w:rPr>
                <w:rFonts w:ascii="Times New Roman" w:hAnsi="Times New Roman"/>
                <w:bCs/>
                <w:sz w:val="22"/>
                <w:szCs w:val="22"/>
              </w:rPr>
              <w:lastRenderedPageBreak/>
              <w:t>The registration will be on-line. The link will be emailed as soon as it becomes available.</w:t>
            </w:r>
          </w:p>
          <w:p w:rsidR="00C94F09" w:rsidRDefault="00C94F09" w:rsidP="006C2445">
            <w:pPr>
              <w:numPr>
                <w:ilvl w:val="0"/>
                <w:numId w:val="39"/>
              </w:numPr>
              <w:tabs>
                <w:tab w:val="left" w:pos="455"/>
              </w:tabs>
              <w:suppressAutoHyphens/>
              <w:rPr>
                <w:rFonts w:ascii="Times New Roman" w:hAnsi="Times New Roman"/>
                <w:bCs/>
                <w:sz w:val="22"/>
                <w:szCs w:val="22"/>
              </w:rPr>
            </w:pPr>
            <w:r>
              <w:rPr>
                <w:rFonts w:ascii="Times New Roman" w:hAnsi="Times New Roman"/>
                <w:bCs/>
                <w:sz w:val="22"/>
                <w:szCs w:val="22"/>
              </w:rPr>
              <w:t>Invitations were sent to Joe Neal and Gilda Cobb Hunter to attend.</w:t>
            </w:r>
          </w:p>
          <w:p w:rsidR="00C94F09" w:rsidRDefault="00C94F09" w:rsidP="006C2445">
            <w:pPr>
              <w:numPr>
                <w:ilvl w:val="0"/>
                <w:numId w:val="39"/>
              </w:numPr>
              <w:tabs>
                <w:tab w:val="left" w:pos="455"/>
              </w:tabs>
              <w:suppressAutoHyphens/>
              <w:rPr>
                <w:rFonts w:ascii="Times New Roman" w:hAnsi="Times New Roman"/>
                <w:bCs/>
                <w:sz w:val="22"/>
                <w:szCs w:val="22"/>
              </w:rPr>
            </w:pPr>
            <w:r>
              <w:rPr>
                <w:rFonts w:ascii="Times New Roman" w:hAnsi="Times New Roman"/>
                <w:bCs/>
                <w:sz w:val="22"/>
                <w:szCs w:val="22"/>
              </w:rPr>
              <w:t xml:space="preserve">An invitation was extended to Val Richardson to present the SC Educational </w:t>
            </w:r>
            <w:r w:rsidR="008337E3">
              <w:rPr>
                <w:rFonts w:ascii="Times New Roman" w:hAnsi="Times New Roman"/>
                <w:bCs/>
                <w:sz w:val="22"/>
                <w:szCs w:val="22"/>
              </w:rPr>
              <w:t>Pathways Virtual Shadowing Program</w:t>
            </w:r>
          </w:p>
          <w:p w:rsidR="008337E3" w:rsidRDefault="00C94F09" w:rsidP="006C2445">
            <w:pPr>
              <w:numPr>
                <w:ilvl w:val="0"/>
                <w:numId w:val="39"/>
              </w:numPr>
              <w:tabs>
                <w:tab w:val="left" w:pos="455"/>
              </w:tabs>
              <w:suppressAutoHyphens/>
              <w:rPr>
                <w:rFonts w:ascii="Times New Roman" w:hAnsi="Times New Roman"/>
                <w:bCs/>
                <w:sz w:val="22"/>
                <w:szCs w:val="22"/>
              </w:rPr>
            </w:pPr>
            <w:r>
              <w:rPr>
                <w:rFonts w:ascii="Times New Roman" w:hAnsi="Times New Roman"/>
                <w:bCs/>
                <w:sz w:val="22"/>
                <w:szCs w:val="22"/>
              </w:rPr>
              <w:t xml:space="preserve">Bambi </w:t>
            </w:r>
            <w:proofErr w:type="spellStart"/>
            <w:r>
              <w:rPr>
                <w:rFonts w:ascii="Times New Roman" w:hAnsi="Times New Roman"/>
                <w:bCs/>
                <w:sz w:val="22"/>
                <w:szCs w:val="22"/>
              </w:rPr>
              <w:t>Gaddist</w:t>
            </w:r>
            <w:proofErr w:type="spellEnd"/>
            <w:r>
              <w:rPr>
                <w:rFonts w:ascii="Times New Roman" w:hAnsi="Times New Roman"/>
                <w:bCs/>
                <w:sz w:val="22"/>
                <w:szCs w:val="22"/>
              </w:rPr>
              <w:t xml:space="preserve"> was invited to present</w:t>
            </w:r>
            <w:r w:rsidR="008337E3">
              <w:rPr>
                <w:rFonts w:ascii="Times New Roman" w:hAnsi="Times New Roman"/>
                <w:bCs/>
                <w:sz w:val="22"/>
                <w:szCs w:val="22"/>
              </w:rPr>
              <w:t>, but the budget could not cover her speaker fee.</w:t>
            </w:r>
          </w:p>
          <w:p w:rsidR="008337E3" w:rsidRDefault="008337E3" w:rsidP="006C2445">
            <w:pPr>
              <w:numPr>
                <w:ilvl w:val="0"/>
                <w:numId w:val="39"/>
              </w:numPr>
              <w:tabs>
                <w:tab w:val="left" w:pos="455"/>
              </w:tabs>
              <w:suppressAutoHyphens/>
              <w:rPr>
                <w:rFonts w:ascii="Times New Roman" w:hAnsi="Times New Roman"/>
                <w:bCs/>
                <w:sz w:val="22"/>
                <w:szCs w:val="22"/>
              </w:rPr>
            </w:pPr>
            <w:r>
              <w:rPr>
                <w:rFonts w:ascii="Times New Roman" w:hAnsi="Times New Roman"/>
                <w:bCs/>
                <w:sz w:val="22"/>
                <w:szCs w:val="22"/>
              </w:rPr>
              <w:t>The theme deadline is March</w:t>
            </w:r>
            <w:r w:rsidR="00934335">
              <w:rPr>
                <w:rFonts w:ascii="Times New Roman" w:hAnsi="Times New Roman"/>
                <w:bCs/>
                <w:sz w:val="22"/>
                <w:szCs w:val="22"/>
              </w:rPr>
              <w:t xml:space="preserve"> 30</w:t>
            </w:r>
            <w:r w:rsidR="00934335" w:rsidRPr="00934335">
              <w:rPr>
                <w:rFonts w:ascii="Times New Roman" w:hAnsi="Times New Roman"/>
                <w:bCs/>
                <w:sz w:val="22"/>
                <w:szCs w:val="22"/>
                <w:vertAlign w:val="superscript"/>
              </w:rPr>
              <w:t>th</w:t>
            </w:r>
            <w:r w:rsidR="00934335">
              <w:rPr>
                <w:rFonts w:ascii="Times New Roman" w:hAnsi="Times New Roman"/>
                <w:bCs/>
                <w:sz w:val="22"/>
                <w:szCs w:val="22"/>
              </w:rPr>
              <w:t>. Angelica will announce the winner mid-April.</w:t>
            </w:r>
          </w:p>
          <w:p w:rsidR="006C2445" w:rsidRPr="002B721D" w:rsidRDefault="006C2445" w:rsidP="006C2445">
            <w:pPr>
              <w:numPr>
                <w:ilvl w:val="0"/>
                <w:numId w:val="39"/>
              </w:numPr>
              <w:tabs>
                <w:tab w:val="left" w:pos="455"/>
              </w:tabs>
              <w:suppressAutoHyphens/>
              <w:rPr>
                <w:rFonts w:ascii="Times New Roman" w:hAnsi="Times New Roman"/>
                <w:bCs/>
                <w:sz w:val="22"/>
                <w:szCs w:val="22"/>
              </w:rPr>
            </w:pPr>
            <w:r w:rsidRPr="002B721D">
              <w:rPr>
                <w:rFonts w:ascii="Times New Roman" w:hAnsi="Times New Roman"/>
                <w:bCs/>
                <w:sz w:val="22"/>
                <w:szCs w:val="22"/>
              </w:rPr>
              <w:t>More entries were received for the theme. Angelica will send a list of the entries to be voted on.</w:t>
            </w:r>
          </w:p>
          <w:p w:rsidR="008B6F13" w:rsidRDefault="008168DC" w:rsidP="006C2445">
            <w:pPr>
              <w:numPr>
                <w:ilvl w:val="0"/>
                <w:numId w:val="39"/>
              </w:numPr>
              <w:tabs>
                <w:tab w:val="left" w:pos="455"/>
              </w:tabs>
              <w:suppressAutoHyphens/>
              <w:rPr>
                <w:rFonts w:ascii="Times New Roman" w:hAnsi="Times New Roman"/>
                <w:bCs/>
                <w:sz w:val="22"/>
                <w:szCs w:val="22"/>
              </w:rPr>
            </w:pPr>
            <w:r w:rsidRPr="002B721D">
              <w:rPr>
                <w:rFonts w:ascii="Times New Roman" w:hAnsi="Times New Roman"/>
                <w:bCs/>
                <w:sz w:val="22"/>
                <w:szCs w:val="22"/>
              </w:rPr>
              <w:t>The coordinators</w:t>
            </w:r>
            <w:r w:rsidR="008B6F13" w:rsidRPr="002B721D">
              <w:rPr>
                <w:rFonts w:ascii="Times New Roman" w:hAnsi="Times New Roman"/>
                <w:bCs/>
                <w:sz w:val="22"/>
                <w:szCs w:val="22"/>
              </w:rPr>
              <w:t xml:space="preserve"> were reminded that they will be charged for the </w:t>
            </w:r>
            <w:r w:rsidR="00934335">
              <w:rPr>
                <w:rFonts w:ascii="Times New Roman" w:hAnsi="Times New Roman"/>
                <w:bCs/>
                <w:sz w:val="22"/>
                <w:szCs w:val="22"/>
              </w:rPr>
              <w:t>number of students submitted on</w:t>
            </w:r>
            <w:r w:rsidR="008B6F13" w:rsidRPr="002B721D">
              <w:rPr>
                <w:rFonts w:ascii="Times New Roman" w:hAnsi="Times New Roman"/>
                <w:bCs/>
                <w:sz w:val="22"/>
                <w:szCs w:val="22"/>
              </w:rPr>
              <w:t xml:space="preserve"> May 11</w:t>
            </w:r>
            <w:r w:rsidR="008B6F13" w:rsidRPr="002B721D">
              <w:rPr>
                <w:rFonts w:ascii="Times New Roman" w:hAnsi="Times New Roman"/>
                <w:bCs/>
                <w:sz w:val="22"/>
                <w:szCs w:val="22"/>
                <w:vertAlign w:val="superscript"/>
              </w:rPr>
              <w:t>th</w:t>
            </w:r>
            <w:r w:rsidR="008B6F13" w:rsidRPr="002B721D">
              <w:rPr>
                <w:rFonts w:ascii="Times New Roman" w:hAnsi="Times New Roman"/>
                <w:bCs/>
                <w:sz w:val="22"/>
                <w:szCs w:val="22"/>
              </w:rPr>
              <w:t>.</w:t>
            </w:r>
          </w:p>
          <w:p w:rsidR="00934335" w:rsidRDefault="00934335" w:rsidP="006C2445">
            <w:pPr>
              <w:numPr>
                <w:ilvl w:val="0"/>
                <w:numId w:val="39"/>
              </w:numPr>
              <w:tabs>
                <w:tab w:val="left" w:pos="455"/>
              </w:tabs>
              <w:suppressAutoHyphens/>
              <w:rPr>
                <w:rFonts w:ascii="Times New Roman" w:hAnsi="Times New Roman"/>
                <w:bCs/>
                <w:sz w:val="22"/>
                <w:szCs w:val="22"/>
              </w:rPr>
            </w:pPr>
            <w:r w:rsidRPr="00934335">
              <w:rPr>
                <w:rFonts w:ascii="Times New Roman" w:hAnsi="Times New Roman"/>
                <w:bCs/>
                <w:sz w:val="22"/>
                <w:szCs w:val="22"/>
              </w:rPr>
              <w:t>Chaperones</w:t>
            </w:r>
          </w:p>
          <w:p w:rsidR="00934335" w:rsidRPr="00934335" w:rsidRDefault="00934335" w:rsidP="00934335">
            <w:pPr>
              <w:numPr>
                <w:ilvl w:val="0"/>
                <w:numId w:val="40"/>
              </w:numPr>
              <w:tabs>
                <w:tab w:val="left" w:pos="455"/>
              </w:tabs>
              <w:suppressAutoHyphens/>
              <w:ind w:hanging="492"/>
              <w:rPr>
                <w:rFonts w:ascii="Times New Roman" w:hAnsi="Times New Roman"/>
                <w:bCs/>
                <w:sz w:val="22"/>
                <w:szCs w:val="22"/>
              </w:rPr>
            </w:pPr>
            <w:r>
              <w:rPr>
                <w:rFonts w:ascii="Times New Roman" w:hAnsi="Times New Roman"/>
                <w:bCs/>
                <w:sz w:val="22"/>
                <w:szCs w:val="22"/>
              </w:rPr>
              <w:t>Each site can bring up to 2 chaperones. Each will be paid $100.</w:t>
            </w:r>
          </w:p>
          <w:p w:rsidR="008B6F13" w:rsidRPr="002B721D" w:rsidRDefault="008B6F13" w:rsidP="006C2445">
            <w:pPr>
              <w:numPr>
                <w:ilvl w:val="0"/>
                <w:numId w:val="39"/>
              </w:numPr>
              <w:tabs>
                <w:tab w:val="left" w:pos="455"/>
              </w:tabs>
              <w:suppressAutoHyphens/>
              <w:rPr>
                <w:rFonts w:ascii="Times New Roman" w:hAnsi="Times New Roman"/>
                <w:bCs/>
                <w:sz w:val="22"/>
                <w:szCs w:val="22"/>
              </w:rPr>
            </w:pPr>
            <w:r w:rsidRPr="002B721D">
              <w:rPr>
                <w:rFonts w:ascii="Times New Roman" w:hAnsi="Times New Roman"/>
                <w:bCs/>
                <w:sz w:val="22"/>
                <w:szCs w:val="22"/>
              </w:rPr>
              <w:t>Amazing Race</w:t>
            </w:r>
          </w:p>
          <w:p w:rsidR="008B6F13" w:rsidRPr="002B721D" w:rsidRDefault="00934335" w:rsidP="005B666A">
            <w:pPr>
              <w:numPr>
                <w:ilvl w:val="0"/>
                <w:numId w:val="40"/>
              </w:numPr>
              <w:tabs>
                <w:tab w:val="left" w:pos="455"/>
              </w:tabs>
              <w:suppressAutoHyphens/>
              <w:ind w:left="1415"/>
              <w:rPr>
                <w:rFonts w:ascii="Times New Roman" w:hAnsi="Times New Roman"/>
                <w:bCs/>
                <w:sz w:val="22"/>
                <w:szCs w:val="22"/>
              </w:rPr>
            </w:pPr>
            <w:r>
              <w:rPr>
                <w:rFonts w:ascii="Times New Roman" w:hAnsi="Times New Roman"/>
                <w:bCs/>
                <w:sz w:val="22"/>
                <w:szCs w:val="22"/>
              </w:rPr>
              <w:t>Each region will submit 2 games for the Amazing race. The council will discuss more details at the next meeting.</w:t>
            </w:r>
          </w:p>
          <w:p w:rsidR="0080135E" w:rsidRPr="002B721D" w:rsidRDefault="008B6F13" w:rsidP="004A31BC">
            <w:pPr>
              <w:pStyle w:val="NormalWeb"/>
              <w:numPr>
                <w:ilvl w:val="0"/>
                <w:numId w:val="50"/>
              </w:numPr>
              <w:spacing w:before="0" w:beforeAutospacing="0" w:after="0" w:afterAutospacing="0"/>
              <w:rPr>
                <w:bCs/>
                <w:sz w:val="22"/>
                <w:szCs w:val="22"/>
              </w:rPr>
            </w:pPr>
            <w:r w:rsidRPr="002B721D">
              <w:rPr>
                <w:bCs/>
                <w:sz w:val="22"/>
                <w:szCs w:val="22"/>
              </w:rPr>
              <w:t>Service Learning Project</w:t>
            </w:r>
          </w:p>
          <w:p w:rsidR="005B666A" w:rsidRDefault="005B666A" w:rsidP="005B666A">
            <w:pPr>
              <w:pStyle w:val="PlainText"/>
              <w:numPr>
                <w:ilvl w:val="0"/>
                <w:numId w:val="48"/>
              </w:numPr>
              <w:ind w:left="1505"/>
              <w:rPr>
                <w:rFonts w:ascii="Times New Roman" w:hAnsi="Times New Roman"/>
                <w:sz w:val="22"/>
                <w:szCs w:val="22"/>
              </w:rPr>
            </w:pPr>
            <w:r w:rsidRPr="005B666A">
              <w:rPr>
                <w:rFonts w:ascii="Times New Roman" w:hAnsi="Times New Roman"/>
                <w:bCs/>
                <w:sz w:val="22"/>
                <w:szCs w:val="22"/>
              </w:rPr>
              <w:t>Each coordinator will choose 1 of following items for the service project</w:t>
            </w:r>
            <w:r>
              <w:rPr>
                <w:rFonts w:ascii="Times New Roman" w:hAnsi="Times New Roman"/>
                <w:bCs/>
                <w:sz w:val="22"/>
                <w:szCs w:val="22"/>
              </w:rPr>
              <w:t>:</w:t>
            </w:r>
            <w:r w:rsidRPr="005B666A">
              <w:rPr>
                <w:rFonts w:ascii="Times New Roman" w:hAnsi="Times New Roman"/>
                <w:bCs/>
                <w:sz w:val="22"/>
                <w:szCs w:val="22"/>
              </w:rPr>
              <w:t xml:space="preserve"> </w:t>
            </w:r>
            <w:r w:rsidRPr="005B666A">
              <w:rPr>
                <w:rFonts w:ascii="Times New Roman" w:hAnsi="Times New Roman"/>
                <w:sz w:val="22"/>
                <w:szCs w:val="22"/>
              </w:rPr>
              <w:t>Silly Bands, Flip Flops Toothbrushes, Crayons &amp; Colored Pencils, Marbles, Pencils with small mechanical pencil sharpeners</w:t>
            </w:r>
          </w:p>
          <w:p w:rsidR="005B666A" w:rsidRDefault="005B666A" w:rsidP="005B666A">
            <w:pPr>
              <w:pStyle w:val="PlainText"/>
              <w:numPr>
                <w:ilvl w:val="0"/>
                <w:numId w:val="48"/>
              </w:numPr>
              <w:ind w:left="1505"/>
              <w:rPr>
                <w:rFonts w:ascii="Times New Roman" w:hAnsi="Times New Roman"/>
                <w:sz w:val="22"/>
                <w:szCs w:val="22"/>
              </w:rPr>
            </w:pPr>
            <w:r>
              <w:rPr>
                <w:rFonts w:ascii="Times New Roman" w:hAnsi="Times New Roman"/>
                <w:sz w:val="22"/>
                <w:szCs w:val="22"/>
              </w:rPr>
              <w:t xml:space="preserve">The items will be presented to the mission at the banquet </w:t>
            </w:r>
          </w:p>
          <w:p w:rsidR="005B666A" w:rsidRPr="005B666A" w:rsidRDefault="005B666A" w:rsidP="005B666A">
            <w:pPr>
              <w:pStyle w:val="PlainText"/>
              <w:numPr>
                <w:ilvl w:val="0"/>
                <w:numId w:val="48"/>
              </w:numPr>
              <w:ind w:left="1505"/>
              <w:rPr>
                <w:rFonts w:ascii="Times New Roman" w:hAnsi="Times New Roman"/>
                <w:sz w:val="22"/>
                <w:szCs w:val="22"/>
              </w:rPr>
            </w:pPr>
            <w:r>
              <w:rPr>
                <w:rFonts w:ascii="Times New Roman" w:hAnsi="Times New Roman"/>
                <w:sz w:val="22"/>
                <w:szCs w:val="22"/>
              </w:rPr>
              <w:t>Erica has a presentation that could be shown to students an Academy meeting.</w:t>
            </w:r>
          </w:p>
          <w:p w:rsidR="008168DC" w:rsidRPr="002B721D" w:rsidRDefault="008168DC" w:rsidP="008168DC">
            <w:pPr>
              <w:pStyle w:val="NormalWeb"/>
              <w:numPr>
                <w:ilvl w:val="0"/>
                <w:numId w:val="41"/>
              </w:numPr>
              <w:spacing w:before="0" w:beforeAutospacing="0" w:after="0" w:afterAutospacing="0"/>
              <w:ind w:left="785" w:hanging="450"/>
              <w:rPr>
                <w:bCs/>
                <w:sz w:val="22"/>
                <w:szCs w:val="22"/>
              </w:rPr>
            </w:pPr>
            <w:r w:rsidRPr="002B721D">
              <w:rPr>
                <w:bCs/>
                <w:sz w:val="22"/>
                <w:szCs w:val="22"/>
              </w:rPr>
              <w:t>Movie Day</w:t>
            </w:r>
            <w:r w:rsidR="005B666A">
              <w:rPr>
                <w:bCs/>
                <w:sz w:val="22"/>
                <w:szCs w:val="22"/>
              </w:rPr>
              <w:t>s</w:t>
            </w:r>
            <w:r w:rsidRPr="002B721D">
              <w:rPr>
                <w:bCs/>
                <w:sz w:val="22"/>
                <w:szCs w:val="22"/>
              </w:rPr>
              <w:t xml:space="preserve"> </w:t>
            </w:r>
          </w:p>
          <w:p w:rsidR="004A31BC" w:rsidRDefault="005B666A" w:rsidP="008168DC">
            <w:pPr>
              <w:pStyle w:val="NormalWeb"/>
              <w:numPr>
                <w:ilvl w:val="0"/>
                <w:numId w:val="44"/>
              </w:numPr>
              <w:spacing w:before="0" w:beforeAutospacing="0" w:after="0" w:afterAutospacing="0"/>
              <w:rPr>
                <w:bCs/>
                <w:sz w:val="22"/>
                <w:szCs w:val="22"/>
              </w:rPr>
            </w:pPr>
            <w:r w:rsidRPr="002B721D">
              <w:rPr>
                <w:bCs/>
                <w:sz w:val="22"/>
                <w:szCs w:val="22"/>
              </w:rPr>
              <w:t>Tuesday</w:t>
            </w:r>
            <w:r w:rsidR="004A31BC">
              <w:rPr>
                <w:bCs/>
                <w:sz w:val="22"/>
                <w:szCs w:val="22"/>
              </w:rPr>
              <w:t xml:space="preserve"> – “Outbreak”</w:t>
            </w:r>
          </w:p>
          <w:p w:rsidR="008168DC" w:rsidRPr="002B721D" w:rsidRDefault="005B666A" w:rsidP="008168DC">
            <w:pPr>
              <w:pStyle w:val="NormalWeb"/>
              <w:numPr>
                <w:ilvl w:val="0"/>
                <w:numId w:val="44"/>
              </w:numPr>
              <w:spacing w:before="0" w:beforeAutospacing="0" w:after="0" w:afterAutospacing="0"/>
              <w:rPr>
                <w:bCs/>
                <w:sz w:val="22"/>
                <w:szCs w:val="22"/>
              </w:rPr>
            </w:pPr>
            <w:r w:rsidRPr="002B721D">
              <w:rPr>
                <w:bCs/>
                <w:sz w:val="22"/>
                <w:szCs w:val="22"/>
              </w:rPr>
              <w:t>Thursday</w:t>
            </w:r>
            <w:r>
              <w:rPr>
                <w:bCs/>
                <w:sz w:val="22"/>
                <w:szCs w:val="22"/>
              </w:rPr>
              <w:t xml:space="preserve"> – “Contagious”</w:t>
            </w:r>
          </w:p>
          <w:p w:rsidR="008168DC" w:rsidRPr="002B721D" w:rsidRDefault="004A31BC" w:rsidP="008168DC">
            <w:pPr>
              <w:pStyle w:val="NormalWeb"/>
              <w:numPr>
                <w:ilvl w:val="0"/>
                <w:numId w:val="41"/>
              </w:numPr>
              <w:tabs>
                <w:tab w:val="left" w:pos="385"/>
              </w:tabs>
              <w:spacing w:before="0" w:beforeAutospacing="0" w:after="0" w:afterAutospacing="0"/>
              <w:ind w:left="785" w:hanging="450"/>
              <w:rPr>
                <w:bCs/>
                <w:sz w:val="22"/>
                <w:szCs w:val="22"/>
              </w:rPr>
            </w:pPr>
            <w:r>
              <w:rPr>
                <w:bCs/>
                <w:sz w:val="22"/>
                <w:szCs w:val="22"/>
              </w:rPr>
              <w:t>Banquet</w:t>
            </w:r>
          </w:p>
          <w:p w:rsidR="008168DC" w:rsidRPr="002B721D" w:rsidRDefault="004A31BC" w:rsidP="005B666A">
            <w:pPr>
              <w:numPr>
                <w:ilvl w:val="0"/>
                <w:numId w:val="45"/>
              </w:numPr>
              <w:autoSpaceDE w:val="0"/>
              <w:autoSpaceDN w:val="0"/>
              <w:adjustRightInd w:val="0"/>
              <w:ind w:left="1415"/>
              <w:rPr>
                <w:rFonts w:ascii="Times New Roman" w:hAnsi="Times New Roman"/>
                <w:sz w:val="22"/>
                <w:szCs w:val="22"/>
              </w:rPr>
            </w:pPr>
            <w:r>
              <w:rPr>
                <w:rFonts w:ascii="Times New Roman" w:hAnsi="Times New Roman"/>
                <w:sz w:val="22"/>
                <w:szCs w:val="22"/>
              </w:rPr>
              <w:t xml:space="preserve">Students will be required to dress for the banquet. The awards ceremony will take place after the speaker. </w:t>
            </w:r>
            <w:r w:rsidR="008D346B" w:rsidRPr="002B721D">
              <w:rPr>
                <w:rFonts w:ascii="Times New Roman" w:hAnsi="Times New Roman"/>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tcPr>
          <w:p w:rsidR="00115EEE" w:rsidRPr="002B721D" w:rsidRDefault="00115EEE" w:rsidP="000633A2">
            <w:pPr>
              <w:ind w:left="49"/>
              <w:rPr>
                <w:rFonts w:ascii="Times New Roman" w:hAnsi="Times New Roman"/>
                <w:sz w:val="22"/>
                <w:szCs w:val="22"/>
              </w:rPr>
            </w:pPr>
          </w:p>
          <w:p w:rsidR="00BF3ECE" w:rsidRPr="002B721D" w:rsidRDefault="00BF3ECE" w:rsidP="000633A2">
            <w:pPr>
              <w:ind w:left="49"/>
              <w:rPr>
                <w:rFonts w:ascii="Times New Roman" w:hAnsi="Times New Roman"/>
                <w:sz w:val="22"/>
                <w:szCs w:val="22"/>
              </w:rPr>
            </w:pPr>
          </w:p>
          <w:p w:rsidR="00BF3ECE" w:rsidRPr="002B721D" w:rsidRDefault="00BF3ECE" w:rsidP="000633A2">
            <w:pPr>
              <w:ind w:left="49"/>
              <w:rPr>
                <w:rFonts w:ascii="Times New Roman" w:hAnsi="Times New Roman"/>
                <w:sz w:val="22"/>
                <w:szCs w:val="22"/>
              </w:rPr>
            </w:pPr>
          </w:p>
          <w:p w:rsidR="00D91C59" w:rsidRPr="002B721D" w:rsidRDefault="00D91C59" w:rsidP="000633A2">
            <w:pPr>
              <w:ind w:left="49"/>
              <w:rPr>
                <w:rFonts w:ascii="Times New Roman" w:hAnsi="Times New Roman"/>
                <w:sz w:val="22"/>
                <w:szCs w:val="22"/>
              </w:rPr>
            </w:pPr>
          </w:p>
          <w:p w:rsidR="00D91C59" w:rsidRPr="002B721D" w:rsidRDefault="00D91C59" w:rsidP="000633A2">
            <w:pPr>
              <w:ind w:left="49"/>
              <w:rPr>
                <w:rFonts w:ascii="Times New Roman" w:hAnsi="Times New Roman"/>
                <w:sz w:val="22"/>
                <w:szCs w:val="22"/>
              </w:rPr>
            </w:pPr>
          </w:p>
          <w:p w:rsidR="00D91C59" w:rsidRPr="002B721D" w:rsidRDefault="00D91C59"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9A5D25" w:rsidRPr="002B721D" w:rsidRDefault="009A5D25" w:rsidP="000633A2">
            <w:pPr>
              <w:ind w:left="49"/>
              <w:rPr>
                <w:rFonts w:ascii="Times New Roman" w:hAnsi="Times New Roman"/>
                <w:sz w:val="22"/>
                <w:szCs w:val="22"/>
              </w:rPr>
            </w:pPr>
          </w:p>
          <w:p w:rsidR="00E05638" w:rsidRDefault="00E05638" w:rsidP="008168DC">
            <w:pPr>
              <w:ind w:left="49"/>
              <w:rPr>
                <w:rFonts w:ascii="Times New Roman" w:hAnsi="Times New Roman"/>
                <w:sz w:val="22"/>
                <w:szCs w:val="22"/>
              </w:rPr>
            </w:pPr>
            <w:r w:rsidRPr="002B721D">
              <w:rPr>
                <w:rFonts w:ascii="Times New Roman" w:hAnsi="Times New Roman"/>
                <w:sz w:val="22"/>
                <w:szCs w:val="22"/>
              </w:rPr>
              <w:t xml:space="preserve"> </w:t>
            </w:r>
          </w:p>
          <w:p w:rsidR="00934335" w:rsidRDefault="00934335" w:rsidP="008168DC">
            <w:pPr>
              <w:ind w:left="49"/>
              <w:rPr>
                <w:rFonts w:ascii="Times New Roman" w:hAnsi="Times New Roman"/>
                <w:sz w:val="22"/>
                <w:szCs w:val="22"/>
              </w:rPr>
            </w:pPr>
          </w:p>
          <w:p w:rsidR="00934335" w:rsidRDefault="00934335" w:rsidP="008168DC">
            <w:pPr>
              <w:ind w:left="49"/>
              <w:rPr>
                <w:rFonts w:ascii="Times New Roman" w:hAnsi="Times New Roman"/>
                <w:sz w:val="22"/>
                <w:szCs w:val="22"/>
              </w:rPr>
            </w:pPr>
          </w:p>
          <w:p w:rsidR="00934335" w:rsidRDefault="00934335" w:rsidP="008168DC">
            <w:pPr>
              <w:ind w:left="49"/>
              <w:rPr>
                <w:rFonts w:ascii="Times New Roman" w:hAnsi="Times New Roman"/>
                <w:sz w:val="22"/>
                <w:szCs w:val="22"/>
              </w:rPr>
            </w:pPr>
          </w:p>
          <w:p w:rsidR="00934335" w:rsidRDefault="00934335" w:rsidP="008168DC">
            <w:pPr>
              <w:ind w:left="49"/>
              <w:rPr>
                <w:rFonts w:ascii="Times New Roman" w:hAnsi="Times New Roman"/>
                <w:sz w:val="22"/>
                <w:szCs w:val="22"/>
              </w:rPr>
            </w:pPr>
          </w:p>
          <w:p w:rsidR="00934335" w:rsidRDefault="008E5788" w:rsidP="008168DC">
            <w:pPr>
              <w:ind w:left="49"/>
              <w:rPr>
                <w:rFonts w:ascii="Times New Roman" w:hAnsi="Times New Roman"/>
                <w:sz w:val="22"/>
                <w:szCs w:val="22"/>
              </w:rPr>
            </w:pPr>
            <w:r>
              <w:rPr>
                <w:rFonts w:ascii="Times New Roman" w:hAnsi="Times New Roman"/>
                <w:sz w:val="22"/>
                <w:szCs w:val="22"/>
              </w:rPr>
              <w:t>Game s</w:t>
            </w:r>
            <w:r w:rsidR="00934335">
              <w:rPr>
                <w:rFonts w:ascii="Times New Roman" w:hAnsi="Times New Roman"/>
                <w:sz w:val="22"/>
                <w:szCs w:val="22"/>
              </w:rPr>
              <w:t xml:space="preserve">ubmission deadline </w:t>
            </w:r>
            <w:r>
              <w:rPr>
                <w:rFonts w:ascii="Times New Roman" w:hAnsi="Times New Roman"/>
                <w:sz w:val="22"/>
                <w:szCs w:val="22"/>
              </w:rPr>
              <w:t xml:space="preserve">is </w:t>
            </w:r>
            <w:r w:rsidR="00934335">
              <w:rPr>
                <w:rFonts w:ascii="Times New Roman" w:hAnsi="Times New Roman"/>
                <w:sz w:val="22"/>
                <w:szCs w:val="22"/>
              </w:rPr>
              <w:t>April 30</w:t>
            </w:r>
            <w:r w:rsidR="00934335" w:rsidRPr="00934335">
              <w:rPr>
                <w:rFonts w:ascii="Times New Roman" w:hAnsi="Times New Roman"/>
                <w:sz w:val="22"/>
                <w:szCs w:val="22"/>
                <w:vertAlign w:val="superscript"/>
              </w:rPr>
              <w:t>th</w:t>
            </w:r>
            <w:r w:rsidR="00934335">
              <w:rPr>
                <w:rFonts w:ascii="Times New Roman" w:hAnsi="Times New Roman"/>
                <w:sz w:val="22"/>
                <w:szCs w:val="22"/>
              </w:rPr>
              <w:t xml:space="preserve"> </w:t>
            </w:r>
          </w:p>
          <w:p w:rsidR="005B666A" w:rsidRDefault="005B666A" w:rsidP="008168DC">
            <w:pPr>
              <w:ind w:left="49"/>
              <w:rPr>
                <w:rFonts w:ascii="Times New Roman" w:hAnsi="Times New Roman"/>
                <w:sz w:val="22"/>
                <w:szCs w:val="22"/>
              </w:rPr>
            </w:pPr>
          </w:p>
          <w:p w:rsidR="005B666A" w:rsidRDefault="005B666A" w:rsidP="008168DC">
            <w:pPr>
              <w:ind w:left="49"/>
              <w:rPr>
                <w:rFonts w:ascii="Times New Roman" w:hAnsi="Times New Roman"/>
                <w:sz w:val="22"/>
                <w:szCs w:val="22"/>
              </w:rPr>
            </w:pPr>
          </w:p>
          <w:p w:rsidR="005B666A" w:rsidRDefault="004A31BC" w:rsidP="005B666A">
            <w:pPr>
              <w:ind w:left="49"/>
              <w:rPr>
                <w:rFonts w:ascii="Times New Roman" w:hAnsi="Times New Roman"/>
                <w:sz w:val="22"/>
                <w:szCs w:val="22"/>
              </w:rPr>
            </w:pPr>
            <w:r>
              <w:rPr>
                <w:rFonts w:ascii="Times New Roman" w:hAnsi="Times New Roman"/>
                <w:sz w:val="22"/>
                <w:szCs w:val="22"/>
              </w:rPr>
              <w:t>Each region will do</w:t>
            </w:r>
            <w:r w:rsidR="005B666A">
              <w:rPr>
                <w:rFonts w:ascii="Times New Roman" w:hAnsi="Times New Roman"/>
                <w:sz w:val="22"/>
                <w:szCs w:val="22"/>
              </w:rPr>
              <w:t>nate 100</w:t>
            </w:r>
            <w:r>
              <w:rPr>
                <w:rFonts w:ascii="Times New Roman" w:hAnsi="Times New Roman"/>
                <w:sz w:val="22"/>
                <w:szCs w:val="22"/>
              </w:rPr>
              <w:t xml:space="preserve"> items.</w:t>
            </w:r>
          </w:p>
          <w:p w:rsidR="005B666A" w:rsidRDefault="005B666A" w:rsidP="005B666A">
            <w:pPr>
              <w:ind w:left="49"/>
              <w:rPr>
                <w:rFonts w:ascii="Times New Roman" w:hAnsi="Times New Roman"/>
                <w:sz w:val="22"/>
                <w:szCs w:val="22"/>
              </w:rPr>
            </w:pPr>
          </w:p>
          <w:p w:rsidR="005B666A" w:rsidRDefault="005B666A" w:rsidP="005B666A">
            <w:pPr>
              <w:rPr>
                <w:rFonts w:ascii="Times New Roman" w:hAnsi="Times New Roman"/>
                <w:sz w:val="22"/>
                <w:szCs w:val="22"/>
              </w:rPr>
            </w:pPr>
            <w:r>
              <w:rPr>
                <w:rFonts w:ascii="Times New Roman" w:hAnsi="Times New Roman"/>
                <w:sz w:val="22"/>
                <w:szCs w:val="22"/>
              </w:rPr>
              <w:t>Paula will check how the presentation could be uploaded using P</w:t>
            </w:r>
            <w:r w:rsidR="004A31BC">
              <w:rPr>
                <w:rFonts w:ascii="Times New Roman" w:hAnsi="Times New Roman"/>
                <w:sz w:val="22"/>
                <w:szCs w:val="22"/>
              </w:rPr>
              <w:t>OLYCOM</w:t>
            </w:r>
            <w:r>
              <w:rPr>
                <w:rFonts w:ascii="Times New Roman" w:hAnsi="Times New Roman"/>
                <w:sz w:val="22"/>
                <w:szCs w:val="22"/>
              </w:rPr>
              <w:t>.</w:t>
            </w:r>
          </w:p>
          <w:p w:rsidR="004A31BC" w:rsidRDefault="004A31BC" w:rsidP="005B666A">
            <w:pPr>
              <w:rPr>
                <w:rFonts w:ascii="Times New Roman" w:hAnsi="Times New Roman"/>
                <w:sz w:val="22"/>
                <w:szCs w:val="22"/>
              </w:rPr>
            </w:pPr>
          </w:p>
          <w:p w:rsidR="004A31BC" w:rsidRDefault="004A31BC" w:rsidP="005B666A">
            <w:pPr>
              <w:rPr>
                <w:rFonts w:ascii="Times New Roman" w:hAnsi="Times New Roman"/>
                <w:sz w:val="22"/>
                <w:szCs w:val="22"/>
              </w:rPr>
            </w:pPr>
          </w:p>
          <w:p w:rsidR="004A31BC" w:rsidRPr="002B721D" w:rsidRDefault="004A31BC" w:rsidP="005B666A">
            <w:pPr>
              <w:rPr>
                <w:rFonts w:ascii="Times New Roman" w:hAnsi="Times New Roman"/>
                <w:sz w:val="22"/>
                <w:szCs w:val="22"/>
              </w:rPr>
            </w:pPr>
            <w:r>
              <w:rPr>
                <w:rFonts w:ascii="Times New Roman" w:hAnsi="Times New Roman"/>
                <w:sz w:val="22"/>
                <w:szCs w:val="22"/>
              </w:rPr>
              <w:t>The deadline to have all information into the data system is May 15</w:t>
            </w:r>
            <w:r w:rsidRPr="004A31BC">
              <w:rPr>
                <w:rFonts w:ascii="Times New Roman" w:hAnsi="Times New Roman"/>
                <w:sz w:val="22"/>
                <w:szCs w:val="22"/>
                <w:vertAlign w:val="superscript"/>
              </w:rPr>
              <w:t>th</w:t>
            </w:r>
            <w:r>
              <w:rPr>
                <w:rFonts w:ascii="Times New Roman" w:hAnsi="Times New Roman"/>
                <w:sz w:val="22"/>
                <w:szCs w:val="22"/>
              </w:rPr>
              <w:t>. A report will be generated to identify the scholars and achievers.</w:t>
            </w:r>
          </w:p>
        </w:tc>
        <w:tc>
          <w:tcPr>
            <w:tcW w:w="1434" w:type="dxa"/>
            <w:tcBorders>
              <w:top w:val="single" w:sz="4" w:space="0" w:color="auto"/>
              <w:left w:val="single" w:sz="4" w:space="0" w:color="auto"/>
              <w:bottom w:val="single" w:sz="4" w:space="0" w:color="auto"/>
              <w:right w:val="single" w:sz="4" w:space="0" w:color="auto"/>
            </w:tcBorders>
          </w:tcPr>
          <w:p w:rsidR="00115EEE" w:rsidRPr="002B721D" w:rsidRDefault="00115EEE" w:rsidP="00351539">
            <w:pPr>
              <w:suppressAutoHyphens/>
              <w:rPr>
                <w:rFonts w:ascii="Times New Roman" w:hAnsi="Times New Roman"/>
                <w:sz w:val="22"/>
                <w:szCs w:val="22"/>
              </w:rPr>
            </w:pPr>
          </w:p>
        </w:tc>
      </w:tr>
      <w:tr w:rsidR="00E35452" w:rsidRPr="002B721D" w:rsidTr="004A31BC">
        <w:trPr>
          <w:trHeight w:val="467"/>
          <w:jc w:val="center"/>
        </w:trPr>
        <w:tc>
          <w:tcPr>
            <w:tcW w:w="1794" w:type="dxa"/>
            <w:tcBorders>
              <w:top w:val="single" w:sz="4" w:space="0" w:color="auto"/>
              <w:left w:val="single" w:sz="4" w:space="0" w:color="auto"/>
              <w:bottom w:val="single" w:sz="4" w:space="0" w:color="auto"/>
              <w:right w:val="single" w:sz="4" w:space="0" w:color="auto"/>
            </w:tcBorders>
          </w:tcPr>
          <w:p w:rsidR="00E35452" w:rsidRPr="002B721D" w:rsidRDefault="00E35452" w:rsidP="00C45A55">
            <w:pPr>
              <w:suppressAutoHyphens/>
              <w:rPr>
                <w:rFonts w:ascii="Times New Roman" w:hAnsi="Times New Roman"/>
                <w:sz w:val="22"/>
                <w:szCs w:val="22"/>
              </w:rPr>
            </w:pPr>
            <w:r w:rsidRPr="002B721D">
              <w:rPr>
                <w:rFonts w:ascii="Times New Roman" w:hAnsi="Times New Roman"/>
                <w:sz w:val="22"/>
                <w:szCs w:val="22"/>
              </w:rPr>
              <w:lastRenderedPageBreak/>
              <w:t>Adjourn</w:t>
            </w:r>
          </w:p>
        </w:tc>
        <w:tc>
          <w:tcPr>
            <w:tcW w:w="8190" w:type="dxa"/>
            <w:tcBorders>
              <w:top w:val="single" w:sz="4" w:space="0" w:color="auto"/>
              <w:left w:val="single" w:sz="4" w:space="0" w:color="auto"/>
              <w:bottom w:val="single" w:sz="4" w:space="0" w:color="auto"/>
              <w:right w:val="single" w:sz="4" w:space="0" w:color="auto"/>
            </w:tcBorders>
          </w:tcPr>
          <w:p w:rsidR="00E35452" w:rsidRPr="002B721D" w:rsidRDefault="00E35452" w:rsidP="00671949">
            <w:pPr>
              <w:tabs>
                <w:tab w:val="left" w:pos="455"/>
              </w:tabs>
              <w:suppressAutoHyphens/>
              <w:rPr>
                <w:rFonts w:ascii="Times New Roman" w:hAnsi="Times New Roman"/>
                <w:bCs/>
                <w:sz w:val="22"/>
                <w:szCs w:val="22"/>
              </w:rPr>
            </w:pPr>
            <w:r w:rsidRPr="002B721D">
              <w:rPr>
                <w:rFonts w:ascii="Times New Roman" w:hAnsi="Times New Roman"/>
                <w:bCs/>
                <w:sz w:val="22"/>
                <w:szCs w:val="22"/>
              </w:rPr>
              <w:t>There being no further business, the meeting was adjourned.</w:t>
            </w:r>
          </w:p>
        </w:tc>
        <w:tc>
          <w:tcPr>
            <w:tcW w:w="2790" w:type="dxa"/>
            <w:tcBorders>
              <w:top w:val="single" w:sz="4" w:space="0" w:color="auto"/>
              <w:left w:val="single" w:sz="4" w:space="0" w:color="auto"/>
              <w:bottom w:val="single" w:sz="4" w:space="0" w:color="auto"/>
              <w:right w:val="single" w:sz="4" w:space="0" w:color="auto"/>
            </w:tcBorders>
          </w:tcPr>
          <w:p w:rsidR="00E35452" w:rsidRPr="002B721D" w:rsidRDefault="00E35452" w:rsidP="0048592C">
            <w:pPr>
              <w:ind w:left="49"/>
              <w:rPr>
                <w:rFonts w:ascii="Times New Roman" w:hAnsi="Times New Roman"/>
                <w:sz w:val="22"/>
                <w:szCs w:val="22"/>
              </w:rPr>
            </w:pPr>
          </w:p>
        </w:tc>
        <w:tc>
          <w:tcPr>
            <w:tcW w:w="1434" w:type="dxa"/>
            <w:tcBorders>
              <w:top w:val="single" w:sz="4" w:space="0" w:color="auto"/>
              <w:left w:val="single" w:sz="4" w:space="0" w:color="auto"/>
              <w:bottom w:val="single" w:sz="4" w:space="0" w:color="auto"/>
              <w:right w:val="single" w:sz="4" w:space="0" w:color="auto"/>
            </w:tcBorders>
          </w:tcPr>
          <w:p w:rsidR="00E35452" w:rsidRPr="002B721D" w:rsidRDefault="00E35452" w:rsidP="00351539">
            <w:pPr>
              <w:suppressAutoHyphens/>
              <w:rPr>
                <w:rFonts w:ascii="Times New Roman" w:hAnsi="Times New Roman"/>
                <w:sz w:val="22"/>
                <w:szCs w:val="22"/>
              </w:rPr>
            </w:pPr>
          </w:p>
        </w:tc>
      </w:tr>
    </w:tbl>
    <w:p w:rsidR="00CD5641" w:rsidRPr="002B721D" w:rsidRDefault="00CD5641" w:rsidP="00CD5641">
      <w:pPr>
        <w:suppressAutoHyphens/>
        <w:rPr>
          <w:rFonts w:ascii="Times New Roman" w:hAnsi="Times New Roman"/>
          <w:sz w:val="22"/>
          <w:szCs w:val="22"/>
        </w:rPr>
      </w:pPr>
    </w:p>
    <w:p w:rsidR="00E35452" w:rsidRPr="002B721D" w:rsidRDefault="00E35452" w:rsidP="00CD5641">
      <w:pPr>
        <w:suppressAutoHyphens/>
        <w:rPr>
          <w:rFonts w:ascii="Times New Roman" w:hAnsi="Times New Roman"/>
          <w:sz w:val="22"/>
          <w:szCs w:val="22"/>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4"/>
      </w:tblGrid>
      <w:tr w:rsidR="002B721D" w:rsidRPr="002B721D" w:rsidTr="004A31BC">
        <w:trPr>
          <w:cantSplit/>
          <w:trHeight w:val="615"/>
        </w:trPr>
        <w:tc>
          <w:tcPr>
            <w:tcW w:w="13656" w:type="dxa"/>
            <w:tcBorders>
              <w:top w:val="thinThickThinSmallGap" w:sz="18" w:space="0" w:color="auto"/>
              <w:left w:val="thinThickThinSmallGap" w:sz="18" w:space="0" w:color="auto"/>
              <w:bottom w:val="thinThickThinSmallGap" w:sz="18" w:space="0" w:color="auto"/>
              <w:right w:val="thinThickThinSmallGap" w:sz="18" w:space="0" w:color="auto"/>
            </w:tcBorders>
          </w:tcPr>
          <w:p w:rsidR="00CD5641" w:rsidRPr="002B721D" w:rsidRDefault="00CD5641" w:rsidP="0081303F">
            <w:pPr>
              <w:keepNext/>
              <w:keepLines/>
              <w:widowControl w:val="0"/>
              <w:jc w:val="center"/>
              <w:rPr>
                <w:rFonts w:ascii="Times New Roman" w:hAnsi="Times New Roman"/>
                <w:b/>
                <w:bCs/>
                <w:sz w:val="22"/>
                <w:szCs w:val="22"/>
                <w:u w:val="single"/>
              </w:rPr>
            </w:pPr>
            <w:r w:rsidRPr="002B721D">
              <w:rPr>
                <w:rFonts w:ascii="Times New Roman" w:hAnsi="Times New Roman"/>
                <w:b/>
                <w:bCs/>
                <w:sz w:val="22"/>
                <w:szCs w:val="22"/>
                <w:u w:val="single"/>
              </w:rPr>
              <w:t>NEXT MEETING</w:t>
            </w:r>
          </w:p>
          <w:p w:rsidR="0081303F" w:rsidRPr="004A31BC" w:rsidRDefault="001D7077" w:rsidP="004A31BC">
            <w:pPr>
              <w:keepNext/>
              <w:keepLines/>
              <w:widowControl w:val="0"/>
              <w:jc w:val="center"/>
              <w:rPr>
                <w:rFonts w:ascii="Times New Roman" w:hAnsi="Times New Roman"/>
                <w:b/>
                <w:bCs/>
                <w:sz w:val="22"/>
                <w:szCs w:val="22"/>
              </w:rPr>
            </w:pPr>
            <w:r>
              <w:rPr>
                <w:rFonts w:ascii="Times New Roman" w:hAnsi="Times New Roman"/>
                <w:b/>
                <w:bCs/>
                <w:sz w:val="22"/>
                <w:szCs w:val="22"/>
              </w:rPr>
              <w:t>May 10</w:t>
            </w:r>
            <w:r w:rsidR="008D346B" w:rsidRPr="002B721D">
              <w:rPr>
                <w:rFonts w:ascii="Times New Roman" w:hAnsi="Times New Roman"/>
                <w:b/>
                <w:bCs/>
                <w:sz w:val="22"/>
                <w:szCs w:val="22"/>
              </w:rPr>
              <w:t>, 2012</w:t>
            </w:r>
            <w:r w:rsidR="002079E2" w:rsidRPr="002B721D">
              <w:rPr>
                <w:rFonts w:ascii="Times New Roman" w:hAnsi="Times New Roman"/>
                <w:b/>
                <w:bCs/>
                <w:sz w:val="22"/>
                <w:szCs w:val="22"/>
              </w:rPr>
              <w:t xml:space="preserve"> </w:t>
            </w:r>
            <w:r w:rsidR="00D47E10" w:rsidRPr="002B721D">
              <w:rPr>
                <w:rFonts w:ascii="Times New Roman" w:hAnsi="Times New Roman"/>
                <w:b/>
                <w:bCs/>
                <w:sz w:val="22"/>
                <w:szCs w:val="22"/>
              </w:rPr>
              <w:t>(</w:t>
            </w:r>
            <w:r>
              <w:rPr>
                <w:rFonts w:ascii="Times New Roman" w:hAnsi="Times New Roman"/>
                <w:b/>
                <w:bCs/>
                <w:sz w:val="22"/>
                <w:szCs w:val="22"/>
              </w:rPr>
              <w:t>Face-to-Face</w:t>
            </w:r>
            <w:r w:rsidR="00D47E10" w:rsidRPr="002B721D">
              <w:rPr>
                <w:rFonts w:ascii="Times New Roman" w:hAnsi="Times New Roman"/>
                <w:b/>
                <w:bCs/>
                <w:sz w:val="22"/>
                <w:szCs w:val="22"/>
              </w:rPr>
              <w:t>)</w:t>
            </w:r>
            <w:r>
              <w:rPr>
                <w:rFonts w:ascii="Times New Roman" w:hAnsi="Times New Roman"/>
                <w:b/>
                <w:bCs/>
                <w:sz w:val="22"/>
                <w:szCs w:val="22"/>
              </w:rPr>
              <w:t xml:space="preserve"> @ 10:00 AM</w:t>
            </w:r>
          </w:p>
        </w:tc>
      </w:tr>
    </w:tbl>
    <w:p w:rsidR="001A5231" w:rsidRPr="002B721D" w:rsidRDefault="001A5231" w:rsidP="00A92158">
      <w:pPr>
        <w:rPr>
          <w:rFonts w:ascii="Times New Roman" w:hAnsi="Times New Roman"/>
          <w:sz w:val="22"/>
          <w:szCs w:val="22"/>
        </w:rPr>
      </w:pPr>
    </w:p>
    <w:sectPr w:rsidR="001A5231" w:rsidRPr="002B721D" w:rsidSect="009B4030">
      <w:pgSz w:w="15840" w:h="12240" w:orient="landscape"/>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thos Pro Regular">
    <w:panose1 w:val="00000000000000000000"/>
    <w:charset w:val="00"/>
    <w:family w:val="decorative"/>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6D8"/>
    <w:multiLevelType w:val="hybridMultilevel"/>
    <w:tmpl w:val="9E8C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638CF"/>
    <w:multiLevelType w:val="hybridMultilevel"/>
    <w:tmpl w:val="157A3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56E64"/>
    <w:multiLevelType w:val="hybridMultilevel"/>
    <w:tmpl w:val="8A5E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32F6D"/>
    <w:multiLevelType w:val="hybridMultilevel"/>
    <w:tmpl w:val="4D70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A44EC"/>
    <w:multiLevelType w:val="hybridMultilevel"/>
    <w:tmpl w:val="87B6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F46E0"/>
    <w:multiLevelType w:val="hybridMultilevel"/>
    <w:tmpl w:val="A17C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25F97"/>
    <w:multiLevelType w:val="hybridMultilevel"/>
    <w:tmpl w:val="EFAC2D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6D0421"/>
    <w:multiLevelType w:val="hybridMultilevel"/>
    <w:tmpl w:val="155CD394"/>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nsid w:val="216E2988"/>
    <w:multiLevelType w:val="hybridMultilevel"/>
    <w:tmpl w:val="FB9E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B2254"/>
    <w:multiLevelType w:val="hybridMultilevel"/>
    <w:tmpl w:val="335EF5DE"/>
    <w:lvl w:ilvl="0" w:tplc="AD0AE8A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72E89"/>
    <w:multiLevelType w:val="hybridMultilevel"/>
    <w:tmpl w:val="07E8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82EC1"/>
    <w:multiLevelType w:val="hybridMultilevel"/>
    <w:tmpl w:val="A338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62F10"/>
    <w:multiLevelType w:val="hybridMultilevel"/>
    <w:tmpl w:val="F534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23868"/>
    <w:multiLevelType w:val="hybridMultilevel"/>
    <w:tmpl w:val="553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07875"/>
    <w:multiLevelType w:val="hybridMultilevel"/>
    <w:tmpl w:val="FB68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85DC3"/>
    <w:multiLevelType w:val="hybridMultilevel"/>
    <w:tmpl w:val="83C2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225F2C"/>
    <w:multiLevelType w:val="hybridMultilevel"/>
    <w:tmpl w:val="308E339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nsid w:val="2F9D5FBC"/>
    <w:multiLevelType w:val="hybridMultilevel"/>
    <w:tmpl w:val="12E0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37ABE"/>
    <w:multiLevelType w:val="hybridMultilevel"/>
    <w:tmpl w:val="42E6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85150F"/>
    <w:multiLevelType w:val="hybridMultilevel"/>
    <w:tmpl w:val="12C43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621DF8"/>
    <w:multiLevelType w:val="hybridMultilevel"/>
    <w:tmpl w:val="CDB2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A286A"/>
    <w:multiLevelType w:val="hybridMultilevel"/>
    <w:tmpl w:val="4D20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047265"/>
    <w:multiLevelType w:val="hybridMultilevel"/>
    <w:tmpl w:val="3E92D02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
    <w:nsid w:val="3FDC27E5"/>
    <w:multiLevelType w:val="hybridMultilevel"/>
    <w:tmpl w:val="4888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3C482E"/>
    <w:multiLevelType w:val="hybridMultilevel"/>
    <w:tmpl w:val="8E443188"/>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C923D2"/>
    <w:multiLevelType w:val="hybridMultilevel"/>
    <w:tmpl w:val="DD185DE2"/>
    <w:lvl w:ilvl="0" w:tplc="47F62FF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8808ED"/>
    <w:multiLevelType w:val="hybridMultilevel"/>
    <w:tmpl w:val="2BA48420"/>
    <w:lvl w:ilvl="0" w:tplc="97A88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8D26F2"/>
    <w:multiLevelType w:val="hybridMultilevel"/>
    <w:tmpl w:val="2190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E5621C"/>
    <w:multiLevelType w:val="hybridMultilevel"/>
    <w:tmpl w:val="28D01000"/>
    <w:lvl w:ilvl="0" w:tplc="9A68F6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C1190E"/>
    <w:multiLevelType w:val="hybridMultilevel"/>
    <w:tmpl w:val="3CE21A48"/>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30">
    <w:nsid w:val="50FE5626"/>
    <w:multiLevelType w:val="hybridMultilevel"/>
    <w:tmpl w:val="88B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7C3E47"/>
    <w:multiLevelType w:val="hybridMultilevel"/>
    <w:tmpl w:val="AF1A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805582"/>
    <w:multiLevelType w:val="hybridMultilevel"/>
    <w:tmpl w:val="2FBE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C35CAB"/>
    <w:multiLevelType w:val="hybridMultilevel"/>
    <w:tmpl w:val="AB3A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49702E"/>
    <w:multiLevelType w:val="hybridMultilevel"/>
    <w:tmpl w:val="ED6A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802630"/>
    <w:multiLevelType w:val="hybridMultilevel"/>
    <w:tmpl w:val="7C7E682A"/>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6">
    <w:nsid w:val="5A982FCA"/>
    <w:multiLevelType w:val="hybridMultilevel"/>
    <w:tmpl w:val="5F500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44D3243"/>
    <w:multiLevelType w:val="hybridMultilevel"/>
    <w:tmpl w:val="C35C3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48B7B07"/>
    <w:multiLevelType w:val="hybridMultilevel"/>
    <w:tmpl w:val="F54A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8A138E"/>
    <w:multiLevelType w:val="hybridMultilevel"/>
    <w:tmpl w:val="D9C62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DC3917"/>
    <w:multiLevelType w:val="hybridMultilevel"/>
    <w:tmpl w:val="EC34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E01B45"/>
    <w:multiLevelType w:val="hybridMultilevel"/>
    <w:tmpl w:val="99DCFE02"/>
    <w:lvl w:ilvl="0" w:tplc="0409000B">
      <w:start w:val="1"/>
      <w:numFmt w:val="bullet"/>
      <w:lvlText w:val=""/>
      <w:lvlJc w:val="left"/>
      <w:pPr>
        <w:ind w:left="1547" w:hanging="360"/>
      </w:pPr>
      <w:rPr>
        <w:rFonts w:ascii="Wingdings" w:hAnsi="Wingdings"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42">
    <w:nsid w:val="71D841AC"/>
    <w:multiLevelType w:val="hybridMultilevel"/>
    <w:tmpl w:val="4B1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830F56"/>
    <w:multiLevelType w:val="hybridMultilevel"/>
    <w:tmpl w:val="0A32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FA68F9"/>
    <w:multiLevelType w:val="hybridMultilevel"/>
    <w:tmpl w:val="AFF2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F25267"/>
    <w:multiLevelType w:val="hybridMultilevel"/>
    <w:tmpl w:val="2214C512"/>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46">
    <w:nsid w:val="7C01116E"/>
    <w:multiLevelType w:val="hybridMultilevel"/>
    <w:tmpl w:val="8256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9E1723"/>
    <w:multiLevelType w:val="hybridMultilevel"/>
    <w:tmpl w:val="9BBAB4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FFE1333"/>
    <w:multiLevelType w:val="hybridMultilevel"/>
    <w:tmpl w:val="A386E52A"/>
    <w:lvl w:ilvl="0" w:tplc="0409000B">
      <w:start w:val="1"/>
      <w:numFmt w:val="bullet"/>
      <w:lvlText w:val=""/>
      <w:lvlJc w:val="left"/>
      <w:pPr>
        <w:ind w:left="1775" w:hanging="360"/>
      </w:pPr>
      <w:rPr>
        <w:rFonts w:ascii="Wingdings" w:hAnsi="Wingdings"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16"/>
  </w:num>
  <w:num w:numId="2">
    <w:abstractNumId w:val="22"/>
  </w:num>
  <w:num w:numId="3">
    <w:abstractNumId w:val="17"/>
  </w:num>
  <w:num w:numId="4">
    <w:abstractNumId w:val="19"/>
  </w:num>
  <w:num w:numId="5">
    <w:abstractNumId w:val="12"/>
  </w:num>
  <w:num w:numId="6">
    <w:abstractNumId w:val="6"/>
  </w:num>
  <w:num w:numId="7">
    <w:abstractNumId w:val="27"/>
  </w:num>
  <w:num w:numId="8">
    <w:abstractNumId w:val="30"/>
  </w:num>
  <w:num w:numId="9">
    <w:abstractNumId w:val="23"/>
  </w:num>
  <w:num w:numId="10">
    <w:abstractNumId w:val="45"/>
  </w:num>
  <w:num w:numId="11">
    <w:abstractNumId w:val="31"/>
  </w:num>
  <w:num w:numId="12">
    <w:abstractNumId w:val="4"/>
  </w:num>
  <w:num w:numId="13">
    <w:abstractNumId w:val="32"/>
  </w:num>
  <w:num w:numId="14">
    <w:abstractNumId w:val="38"/>
  </w:num>
  <w:num w:numId="15">
    <w:abstractNumId w:val="39"/>
  </w:num>
  <w:num w:numId="16">
    <w:abstractNumId w:val="7"/>
  </w:num>
  <w:num w:numId="17">
    <w:abstractNumId w:val="2"/>
  </w:num>
  <w:num w:numId="18">
    <w:abstractNumId w:val="33"/>
  </w:num>
  <w:num w:numId="19">
    <w:abstractNumId w:val="0"/>
  </w:num>
  <w:num w:numId="20">
    <w:abstractNumId w:val="18"/>
  </w:num>
  <w:num w:numId="21">
    <w:abstractNumId w:val="14"/>
  </w:num>
  <w:num w:numId="22">
    <w:abstractNumId w:val="10"/>
  </w:num>
  <w:num w:numId="23">
    <w:abstractNumId w:val="8"/>
  </w:num>
  <w:num w:numId="24">
    <w:abstractNumId w:val="34"/>
  </w:num>
  <w:num w:numId="25">
    <w:abstractNumId w:val="42"/>
  </w:num>
  <w:num w:numId="26">
    <w:abstractNumId w:val="46"/>
  </w:num>
  <w:num w:numId="27">
    <w:abstractNumId w:val="43"/>
  </w:num>
  <w:num w:numId="28">
    <w:abstractNumId w:val="15"/>
  </w:num>
  <w:num w:numId="29">
    <w:abstractNumId w:val="3"/>
  </w:num>
  <w:num w:numId="30">
    <w:abstractNumId w:val="26"/>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8"/>
  </w:num>
  <w:num w:numId="34">
    <w:abstractNumId w:val="13"/>
  </w:num>
  <w:num w:numId="35">
    <w:abstractNumId w:val="5"/>
  </w:num>
  <w:num w:numId="36">
    <w:abstractNumId w:val="20"/>
  </w:num>
  <w:num w:numId="37">
    <w:abstractNumId w:val="40"/>
  </w:num>
  <w:num w:numId="38">
    <w:abstractNumId w:val="9"/>
  </w:num>
  <w:num w:numId="39">
    <w:abstractNumId w:val="44"/>
  </w:num>
  <w:num w:numId="40">
    <w:abstractNumId w:val="41"/>
  </w:num>
  <w:num w:numId="41">
    <w:abstractNumId w:val="37"/>
  </w:num>
  <w:num w:numId="42">
    <w:abstractNumId w:val="47"/>
  </w:num>
  <w:num w:numId="43">
    <w:abstractNumId w:val="35"/>
  </w:num>
  <w:num w:numId="44">
    <w:abstractNumId w:val="36"/>
  </w:num>
  <w:num w:numId="45">
    <w:abstractNumId w:val="1"/>
  </w:num>
  <w:num w:numId="46">
    <w:abstractNumId w:val="21"/>
  </w:num>
  <w:num w:numId="47">
    <w:abstractNumId w:val="11"/>
  </w:num>
  <w:num w:numId="48">
    <w:abstractNumId w:val="48"/>
  </w:num>
  <w:num w:numId="49">
    <w:abstractNumId w:val="24"/>
  </w:num>
  <w:num w:numId="50">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E2"/>
    <w:rsid w:val="00002953"/>
    <w:rsid w:val="000039FA"/>
    <w:rsid w:val="00003E98"/>
    <w:rsid w:val="0000672B"/>
    <w:rsid w:val="0000771F"/>
    <w:rsid w:val="00007974"/>
    <w:rsid w:val="00010155"/>
    <w:rsid w:val="00013F1D"/>
    <w:rsid w:val="0001479A"/>
    <w:rsid w:val="00024856"/>
    <w:rsid w:val="0002644C"/>
    <w:rsid w:val="000307D5"/>
    <w:rsid w:val="00032AF9"/>
    <w:rsid w:val="000341AE"/>
    <w:rsid w:val="000410FB"/>
    <w:rsid w:val="0004214D"/>
    <w:rsid w:val="000421CA"/>
    <w:rsid w:val="00043DD8"/>
    <w:rsid w:val="000454A3"/>
    <w:rsid w:val="0004658C"/>
    <w:rsid w:val="00046D49"/>
    <w:rsid w:val="000507D2"/>
    <w:rsid w:val="00050FF3"/>
    <w:rsid w:val="00054899"/>
    <w:rsid w:val="000550CB"/>
    <w:rsid w:val="00055F58"/>
    <w:rsid w:val="00055FB7"/>
    <w:rsid w:val="00060443"/>
    <w:rsid w:val="000627B0"/>
    <w:rsid w:val="000633A2"/>
    <w:rsid w:val="000635DF"/>
    <w:rsid w:val="000669F4"/>
    <w:rsid w:val="00067074"/>
    <w:rsid w:val="0007257F"/>
    <w:rsid w:val="00072CA5"/>
    <w:rsid w:val="0007793D"/>
    <w:rsid w:val="00080910"/>
    <w:rsid w:val="000822A7"/>
    <w:rsid w:val="00082470"/>
    <w:rsid w:val="000830B7"/>
    <w:rsid w:val="00083D67"/>
    <w:rsid w:val="00084912"/>
    <w:rsid w:val="00084FA0"/>
    <w:rsid w:val="00085705"/>
    <w:rsid w:val="00087879"/>
    <w:rsid w:val="000901FA"/>
    <w:rsid w:val="000A1247"/>
    <w:rsid w:val="000A42A3"/>
    <w:rsid w:val="000A4494"/>
    <w:rsid w:val="000A488B"/>
    <w:rsid w:val="000A5335"/>
    <w:rsid w:val="000B0A48"/>
    <w:rsid w:val="000B1279"/>
    <w:rsid w:val="000B41F7"/>
    <w:rsid w:val="000B51E1"/>
    <w:rsid w:val="000B5B86"/>
    <w:rsid w:val="000B6B34"/>
    <w:rsid w:val="000C1370"/>
    <w:rsid w:val="000C15EB"/>
    <w:rsid w:val="000C1DE0"/>
    <w:rsid w:val="000C3F6B"/>
    <w:rsid w:val="000C4F97"/>
    <w:rsid w:val="000C617E"/>
    <w:rsid w:val="000C68A5"/>
    <w:rsid w:val="000D1557"/>
    <w:rsid w:val="000D1C6F"/>
    <w:rsid w:val="000D47FB"/>
    <w:rsid w:val="000E1162"/>
    <w:rsid w:val="000E1D96"/>
    <w:rsid w:val="000E4A40"/>
    <w:rsid w:val="000E50BF"/>
    <w:rsid w:val="000E65B4"/>
    <w:rsid w:val="000F1639"/>
    <w:rsid w:val="000F20DF"/>
    <w:rsid w:val="000F4361"/>
    <w:rsid w:val="000F63F3"/>
    <w:rsid w:val="00101370"/>
    <w:rsid w:val="001031B0"/>
    <w:rsid w:val="001050E5"/>
    <w:rsid w:val="00110BBD"/>
    <w:rsid w:val="00111C59"/>
    <w:rsid w:val="0011274D"/>
    <w:rsid w:val="001154CB"/>
    <w:rsid w:val="0011568B"/>
    <w:rsid w:val="00115EEE"/>
    <w:rsid w:val="00117B4E"/>
    <w:rsid w:val="00120631"/>
    <w:rsid w:val="00122F39"/>
    <w:rsid w:val="00123E00"/>
    <w:rsid w:val="00124363"/>
    <w:rsid w:val="0013019B"/>
    <w:rsid w:val="0013225F"/>
    <w:rsid w:val="001438AA"/>
    <w:rsid w:val="001520E8"/>
    <w:rsid w:val="0015382D"/>
    <w:rsid w:val="0015409E"/>
    <w:rsid w:val="00154BA7"/>
    <w:rsid w:val="00156E82"/>
    <w:rsid w:val="001574E7"/>
    <w:rsid w:val="001604C3"/>
    <w:rsid w:val="0016163B"/>
    <w:rsid w:val="001654AD"/>
    <w:rsid w:val="00165F12"/>
    <w:rsid w:val="00167690"/>
    <w:rsid w:val="00170474"/>
    <w:rsid w:val="00174360"/>
    <w:rsid w:val="00174CF7"/>
    <w:rsid w:val="001778F0"/>
    <w:rsid w:val="00177DAA"/>
    <w:rsid w:val="0018059F"/>
    <w:rsid w:val="00181724"/>
    <w:rsid w:val="00187E82"/>
    <w:rsid w:val="00195EF7"/>
    <w:rsid w:val="00196280"/>
    <w:rsid w:val="00197D99"/>
    <w:rsid w:val="001A16F3"/>
    <w:rsid w:val="001A5231"/>
    <w:rsid w:val="001B0C28"/>
    <w:rsid w:val="001B1EC9"/>
    <w:rsid w:val="001B265B"/>
    <w:rsid w:val="001B2937"/>
    <w:rsid w:val="001B7A15"/>
    <w:rsid w:val="001C66B8"/>
    <w:rsid w:val="001D1D3B"/>
    <w:rsid w:val="001D3A3E"/>
    <w:rsid w:val="001D3B6F"/>
    <w:rsid w:val="001D6648"/>
    <w:rsid w:val="001D7077"/>
    <w:rsid w:val="001E7224"/>
    <w:rsid w:val="001F1BB8"/>
    <w:rsid w:val="001F5A76"/>
    <w:rsid w:val="001F6796"/>
    <w:rsid w:val="001F702C"/>
    <w:rsid w:val="002079E2"/>
    <w:rsid w:val="0021011B"/>
    <w:rsid w:val="00210332"/>
    <w:rsid w:val="00212A13"/>
    <w:rsid w:val="00212BE2"/>
    <w:rsid w:val="00213E80"/>
    <w:rsid w:val="0021675C"/>
    <w:rsid w:val="00224B34"/>
    <w:rsid w:val="00224E1D"/>
    <w:rsid w:val="00225851"/>
    <w:rsid w:val="002258A8"/>
    <w:rsid w:val="0023038F"/>
    <w:rsid w:val="0023373A"/>
    <w:rsid w:val="00233F98"/>
    <w:rsid w:val="002350EC"/>
    <w:rsid w:val="00241278"/>
    <w:rsid w:val="00241A97"/>
    <w:rsid w:val="00245979"/>
    <w:rsid w:val="00251D5B"/>
    <w:rsid w:val="00252B5B"/>
    <w:rsid w:val="00252F55"/>
    <w:rsid w:val="00254CDA"/>
    <w:rsid w:val="00260334"/>
    <w:rsid w:val="002606E3"/>
    <w:rsid w:val="0026192F"/>
    <w:rsid w:val="00261AC5"/>
    <w:rsid w:val="00264685"/>
    <w:rsid w:val="002649F6"/>
    <w:rsid w:val="002657A0"/>
    <w:rsid w:val="00266993"/>
    <w:rsid w:val="00270F59"/>
    <w:rsid w:val="00277A61"/>
    <w:rsid w:val="00281610"/>
    <w:rsid w:val="0028291F"/>
    <w:rsid w:val="002857ED"/>
    <w:rsid w:val="0029165D"/>
    <w:rsid w:val="0029180A"/>
    <w:rsid w:val="00294A25"/>
    <w:rsid w:val="0029745E"/>
    <w:rsid w:val="002A13B9"/>
    <w:rsid w:val="002A3AE2"/>
    <w:rsid w:val="002A7177"/>
    <w:rsid w:val="002A719F"/>
    <w:rsid w:val="002B2BEE"/>
    <w:rsid w:val="002B2F45"/>
    <w:rsid w:val="002B713A"/>
    <w:rsid w:val="002B721D"/>
    <w:rsid w:val="002C0052"/>
    <w:rsid w:val="002C033A"/>
    <w:rsid w:val="002C16B7"/>
    <w:rsid w:val="002C2E25"/>
    <w:rsid w:val="002C510D"/>
    <w:rsid w:val="002C5451"/>
    <w:rsid w:val="002D08DE"/>
    <w:rsid w:val="002D1E63"/>
    <w:rsid w:val="002D4EC8"/>
    <w:rsid w:val="002D5FDA"/>
    <w:rsid w:val="002D6BCE"/>
    <w:rsid w:val="002D6D95"/>
    <w:rsid w:val="002E0DFA"/>
    <w:rsid w:val="002E4131"/>
    <w:rsid w:val="002E53C6"/>
    <w:rsid w:val="002F7B75"/>
    <w:rsid w:val="00301C9F"/>
    <w:rsid w:val="0030215B"/>
    <w:rsid w:val="00302A8B"/>
    <w:rsid w:val="00303A50"/>
    <w:rsid w:val="003050FE"/>
    <w:rsid w:val="003060C8"/>
    <w:rsid w:val="00306629"/>
    <w:rsid w:val="00306FCF"/>
    <w:rsid w:val="00313D25"/>
    <w:rsid w:val="003140CF"/>
    <w:rsid w:val="0031470D"/>
    <w:rsid w:val="00316091"/>
    <w:rsid w:val="00316557"/>
    <w:rsid w:val="0032059A"/>
    <w:rsid w:val="00320F6B"/>
    <w:rsid w:val="00321417"/>
    <w:rsid w:val="003238D8"/>
    <w:rsid w:val="00324938"/>
    <w:rsid w:val="00326720"/>
    <w:rsid w:val="00332F79"/>
    <w:rsid w:val="0033634A"/>
    <w:rsid w:val="00337EEF"/>
    <w:rsid w:val="0034104B"/>
    <w:rsid w:val="003419C6"/>
    <w:rsid w:val="0034264C"/>
    <w:rsid w:val="00346321"/>
    <w:rsid w:val="00346F7E"/>
    <w:rsid w:val="00346FFA"/>
    <w:rsid w:val="00347C41"/>
    <w:rsid w:val="00350363"/>
    <w:rsid w:val="00351539"/>
    <w:rsid w:val="00352CB5"/>
    <w:rsid w:val="00360BBC"/>
    <w:rsid w:val="0036337B"/>
    <w:rsid w:val="00363DE8"/>
    <w:rsid w:val="003651C1"/>
    <w:rsid w:val="003654AC"/>
    <w:rsid w:val="003668BF"/>
    <w:rsid w:val="00367690"/>
    <w:rsid w:val="00367AB0"/>
    <w:rsid w:val="003711C1"/>
    <w:rsid w:val="003721B1"/>
    <w:rsid w:val="00372665"/>
    <w:rsid w:val="00374DE2"/>
    <w:rsid w:val="00374FDC"/>
    <w:rsid w:val="003763B6"/>
    <w:rsid w:val="00376C73"/>
    <w:rsid w:val="003818ED"/>
    <w:rsid w:val="00383A7E"/>
    <w:rsid w:val="00384863"/>
    <w:rsid w:val="00386490"/>
    <w:rsid w:val="00390D49"/>
    <w:rsid w:val="0039140C"/>
    <w:rsid w:val="00394315"/>
    <w:rsid w:val="00396DA9"/>
    <w:rsid w:val="003A100E"/>
    <w:rsid w:val="003A19D2"/>
    <w:rsid w:val="003A1CD8"/>
    <w:rsid w:val="003A2F45"/>
    <w:rsid w:val="003A6CB2"/>
    <w:rsid w:val="003A78D9"/>
    <w:rsid w:val="003B015F"/>
    <w:rsid w:val="003B5525"/>
    <w:rsid w:val="003B762E"/>
    <w:rsid w:val="003B7F6F"/>
    <w:rsid w:val="003C3487"/>
    <w:rsid w:val="003C43C7"/>
    <w:rsid w:val="003C776F"/>
    <w:rsid w:val="003D195C"/>
    <w:rsid w:val="003D2682"/>
    <w:rsid w:val="003D2E3B"/>
    <w:rsid w:val="003D386A"/>
    <w:rsid w:val="003D4C65"/>
    <w:rsid w:val="003E013A"/>
    <w:rsid w:val="003E06E7"/>
    <w:rsid w:val="003E2A6D"/>
    <w:rsid w:val="003E3FD4"/>
    <w:rsid w:val="003E4A6C"/>
    <w:rsid w:val="003E6C89"/>
    <w:rsid w:val="003F1428"/>
    <w:rsid w:val="003F1900"/>
    <w:rsid w:val="003F200D"/>
    <w:rsid w:val="003F34E9"/>
    <w:rsid w:val="003F40A5"/>
    <w:rsid w:val="003F43D9"/>
    <w:rsid w:val="003F603F"/>
    <w:rsid w:val="003F6375"/>
    <w:rsid w:val="003F6D44"/>
    <w:rsid w:val="003F7767"/>
    <w:rsid w:val="00400116"/>
    <w:rsid w:val="004006DE"/>
    <w:rsid w:val="00400D10"/>
    <w:rsid w:val="00404A70"/>
    <w:rsid w:val="00404EC4"/>
    <w:rsid w:val="004065CD"/>
    <w:rsid w:val="00411B3E"/>
    <w:rsid w:val="00413A88"/>
    <w:rsid w:val="00415399"/>
    <w:rsid w:val="00416B97"/>
    <w:rsid w:val="004179C2"/>
    <w:rsid w:val="00420B1B"/>
    <w:rsid w:val="0042196C"/>
    <w:rsid w:val="00422A19"/>
    <w:rsid w:val="00423DC0"/>
    <w:rsid w:val="00424CF8"/>
    <w:rsid w:val="0042595C"/>
    <w:rsid w:val="0042626A"/>
    <w:rsid w:val="004304B9"/>
    <w:rsid w:val="00433748"/>
    <w:rsid w:val="00433D08"/>
    <w:rsid w:val="00434978"/>
    <w:rsid w:val="004353EC"/>
    <w:rsid w:val="00437165"/>
    <w:rsid w:val="004404A7"/>
    <w:rsid w:val="00440A48"/>
    <w:rsid w:val="00441A92"/>
    <w:rsid w:val="0044243C"/>
    <w:rsid w:val="00444F83"/>
    <w:rsid w:val="00446AA9"/>
    <w:rsid w:val="00447750"/>
    <w:rsid w:val="00447C90"/>
    <w:rsid w:val="00450570"/>
    <w:rsid w:val="0046179F"/>
    <w:rsid w:val="00463135"/>
    <w:rsid w:val="00464183"/>
    <w:rsid w:val="00465728"/>
    <w:rsid w:val="00466082"/>
    <w:rsid w:val="00467A33"/>
    <w:rsid w:val="004736F3"/>
    <w:rsid w:val="00483C4D"/>
    <w:rsid w:val="0048464E"/>
    <w:rsid w:val="0048592C"/>
    <w:rsid w:val="00490352"/>
    <w:rsid w:val="00490995"/>
    <w:rsid w:val="00491554"/>
    <w:rsid w:val="004931E7"/>
    <w:rsid w:val="00494A9E"/>
    <w:rsid w:val="004951F5"/>
    <w:rsid w:val="00495A25"/>
    <w:rsid w:val="004A1EEA"/>
    <w:rsid w:val="004A31BC"/>
    <w:rsid w:val="004A3518"/>
    <w:rsid w:val="004A4902"/>
    <w:rsid w:val="004A4C0B"/>
    <w:rsid w:val="004B085F"/>
    <w:rsid w:val="004B15CA"/>
    <w:rsid w:val="004B4E79"/>
    <w:rsid w:val="004B6123"/>
    <w:rsid w:val="004C00A5"/>
    <w:rsid w:val="004C00DD"/>
    <w:rsid w:val="004C2625"/>
    <w:rsid w:val="004C376C"/>
    <w:rsid w:val="004C6C9B"/>
    <w:rsid w:val="004D021E"/>
    <w:rsid w:val="004D14DF"/>
    <w:rsid w:val="004D3497"/>
    <w:rsid w:val="004D4511"/>
    <w:rsid w:val="004E0392"/>
    <w:rsid w:val="004E19C9"/>
    <w:rsid w:val="004E471E"/>
    <w:rsid w:val="004E5F57"/>
    <w:rsid w:val="004E7EDE"/>
    <w:rsid w:val="004F0166"/>
    <w:rsid w:val="004F02B9"/>
    <w:rsid w:val="004F7B33"/>
    <w:rsid w:val="005001A7"/>
    <w:rsid w:val="005004F8"/>
    <w:rsid w:val="005019FD"/>
    <w:rsid w:val="0050731D"/>
    <w:rsid w:val="005103E5"/>
    <w:rsid w:val="0051190D"/>
    <w:rsid w:val="005179CD"/>
    <w:rsid w:val="00517BB1"/>
    <w:rsid w:val="0052194D"/>
    <w:rsid w:val="00523160"/>
    <w:rsid w:val="005232DB"/>
    <w:rsid w:val="005248BF"/>
    <w:rsid w:val="005251A2"/>
    <w:rsid w:val="0052543C"/>
    <w:rsid w:val="00526508"/>
    <w:rsid w:val="0052668A"/>
    <w:rsid w:val="00526B7D"/>
    <w:rsid w:val="00531FD7"/>
    <w:rsid w:val="00536A3E"/>
    <w:rsid w:val="0053706D"/>
    <w:rsid w:val="00537A8B"/>
    <w:rsid w:val="00537DE4"/>
    <w:rsid w:val="00541F66"/>
    <w:rsid w:val="00543785"/>
    <w:rsid w:val="0054400C"/>
    <w:rsid w:val="00544A2A"/>
    <w:rsid w:val="00544C4C"/>
    <w:rsid w:val="005503F9"/>
    <w:rsid w:val="00550F10"/>
    <w:rsid w:val="00552BB4"/>
    <w:rsid w:val="00554454"/>
    <w:rsid w:val="00554641"/>
    <w:rsid w:val="00554804"/>
    <w:rsid w:val="00556BDE"/>
    <w:rsid w:val="00557E45"/>
    <w:rsid w:val="005600E3"/>
    <w:rsid w:val="00566369"/>
    <w:rsid w:val="00570561"/>
    <w:rsid w:val="00570782"/>
    <w:rsid w:val="00575D22"/>
    <w:rsid w:val="0058144D"/>
    <w:rsid w:val="0058615A"/>
    <w:rsid w:val="00591A2E"/>
    <w:rsid w:val="00591F1D"/>
    <w:rsid w:val="005928A7"/>
    <w:rsid w:val="00592EBE"/>
    <w:rsid w:val="00594942"/>
    <w:rsid w:val="00597A44"/>
    <w:rsid w:val="005A5BAD"/>
    <w:rsid w:val="005A6945"/>
    <w:rsid w:val="005A6DC5"/>
    <w:rsid w:val="005B27EA"/>
    <w:rsid w:val="005B29EE"/>
    <w:rsid w:val="005B61B8"/>
    <w:rsid w:val="005B666A"/>
    <w:rsid w:val="005B6DE6"/>
    <w:rsid w:val="005B7367"/>
    <w:rsid w:val="005D1966"/>
    <w:rsid w:val="005D2EA8"/>
    <w:rsid w:val="005D4F02"/>
    <w:rsid w:val="005E0DEC"/>
    <w:rsid w:val="005E4EC2"/>
    <w:rsid w:val="005E5413"/>
    <w:rsid w:val="005E5414"/>
    <w:rsid w:val="005F10DB"/>
    <w:rsid w:val="005F491A"/>
    <w:rsid w:val="00600342"/>
    <w:rsid w:val="00603C25"/>
    <w:rsid w:val="00611611"/>
    <w:rsid w:val="006117BE"/>
    <w:rsid w:val="00614C19"/>
    <w:rsid w:val="006169DB"/>
    <w:rsid w:val="00620D97"/>
    <w:rsid w:val="00627C9B"/>
    <w:rsid w:val="00631E21"/>
    <w:rsid w:val="00632ADD"/>
    <w:rsid w:val="006337BE"/>
    <w:rsid w:val="00637BD9"/>
    <w:rsid w:val="00637C30"/>
    <w:rsid w:val="006449A7"/>
    <w:rsid w:val="00644DBA"/>
    <w:rsid w:val="006450BA"/>
    <w:rsid w:val="00645130"/>
    <w:rsid w:val="006518AC"/>
    <w:rsid w:val="006537A7"/>
    <w:rsid w:val="006618A4"/>
    <w:rsid w:val="006637CA"/>
    <w:rsid w:val="0066440B"/>
    <w:rsid w:val="00664845"/>
    <w:rsid w:val="00664FE4"/>
    <w:rsid w:val="00670859"/>
    <w:rsid w:val="00671949"/>
    <w:rsid w:val="006742F6"/>
    <w:rsid w:val="00681851"/>
    <w:rsid w:val="0068521E"/>
    <w:rsid w:val="00686B07"/>
    <w:rsid w:val="00687965"/>
    <w:rsid w:val="0069203E"/>
    <w:rsid w:val="00693C21"/>
    <w:rsid w:val="00695235"/>
    <w:rsid w:val="00697D42"/>
    <w:rsid w:val="006A01A6"/>
    <w:rsid w:val="006A2EBE"/>
    <w:rsid w:val="006A5590"/>
    <w:rsid w:val="006A5AA3"/>
    <w:rsid w:val="006B1832"/>
    <w:rsid w:val="006B6EC3"/>
    <w:rsid w:val="006C14C8"/>
    <w:rsid w:val="006C2445"/>
    <w:rsid w:val="006C3DA0"/>
    <w:rsid w:val="006C4667"/>
    <w:rsid w:val="006C7B6D"/>
    <w:rsid w:val="006D0470"/>
    <w:rsid w:val="006D1302"/>
    <w:rsid w:val="006D1730"/>
    <w:rsid w:val="006D191B"/>
    <w:rsid w:val="006D1D7B"/>
    <w:rsid w:val="006D28C9"/>
    <w:rsid w:val="006D3309"/>
    <w:rsid w:val="006D45F6"/>
    <w:rsid w:val="006D6FEC"/>
    <w:rsid w:val="006D7BBE"/>
    <w:rsid w:val="006E0538"/>
    <w:rsid w:val="006E1BD4"/>
    <w:rsid w:val="006E4094"/>
    <w:rsid w:val="006E52C7"/>
    <w:rsid w:val="006F33E5"/>
    <w:rsid w:val="0070057B"/>
    <w:rsid w:val="00700FB0"/>
    <w:rsid w:val="00702FD7"/>
    <w:rsid w:val="0070730B"/>
    <w:rsid w:val="00710449"/>
    <w:rsid w:val="00711631"/>
    <w:rsid w:val="0071169F"/>
    <w:rsid w:val="0071190B"/>
    <w:rsid w:val="00715210"/>
    <w:rsid w:val="00716B81"/>
    <w:rsid w:val="00716E3E"/>
    <w:rsid w:val="007225C5"/>
    <w:rsid w:val="00723B3C"/>
    <w:rsid w:val="00723BD0"/>
    <w:rsid w:val="007315CA"/>
    <w:rsid w:val="007323DA"/>
    <w:rsid w:val="007328E1"/>
    <w:rsid w:val="00736017"/>
    <w:rsid w:val="00736FEF"/>
    <w:rsid w:val="00740D78"/>
    <w:rsid w:val="007449F9"/>
    <w:rsid w:val="00746748"/>
    <w:rsid w:val="007472B3"/>
    <w:rsid w:val="00752621"/>
    <w:rsid w:val="00771319"/>
    <w:rsid w:val="0077408C"/>
    <w:rsid w:val="0077418F"/>
    <w:rsid w:val="00774A3B"/>
    <w:rsid w:val="00775F81"/>
    <w:rsid w:val="00780246"/>
    <w:rsid w:val="0078063A"/>
    <w:rsid w:val="00782267"/>
    <w:rsid w:val="00782FA7"/>
    <w:rsid w:val="0078534F"/>
    <w:rsid w:val="007854CA"/>
    <w:rsid w:val="00786CE5"/>
    <w:rsid w:val="00790EE1"/>
    <w:rsid w:val="00791BB7"/>
    <w:rsid w:val="00791E25"/>
    <w:rsid w:val="00793F2C"/>
    <w:rsid w:val="00794836"/>
    <w:rsid w:val="00795A35"/>
    <w:rsid w:val="00796496"/>
    <w:rsid w:val="007A2A40"/>
    <w:rsid w:val="007A2A7B"/>
    <w:rsid w:val="007A2AE3"/>
    <w:rsid w:val="007A56AC"/>
    <w:rsid w:val="007B580E"/>
    <w:rsid w:val="007B6666"/>
    <w:rsid w:val="007C6F5C"/>
    <w:rsid w:val="007D1CBD"/>
    <w:rsid w:val="007E0B3C"/>
    <w:rsid w:val="007E0D0F"/>
    <w:rsid w:val="007E40D1"/>
    <w:rsid w:val="007E5FD6"/>
    <w:rsid w:val="007E6A20"/>
    <w:rsid w:val="007E7226"/>
    <w:rsid w:val="007F104C"/>
    <w:rsid w:val="007F17A6"/>
    <w:rsid w:val="007F1C11"/>
    <w:rsid w:val="007F26F2"/>
    <w:rsid w:val="007F3F76"/>
    <w:rsid w:val="007F511D"/>
    <w:rsid w:val="0080085E"/>
    <w:rsid w:val="0080135E"/>
    <w:rsid w:val="00805803"/>
    <w:rsid w:val="00812C45"/>
    <w:rsid w:val="0081303F"/>
    <w:rsid w:val="0081430A"/>
    <w:rsid w:val="00814659"/>
    <w:rsid w:val="00814B5B"/>
    <w:rsid w:val="00814E2B"/>
    <w:rsid w:val="008168DC"/>
    <w:rsid w:val="0082393E"/>
    <w:rsid w:val="00823BB6"/>
    <w:rsid w:val="00824EBE"/>
    <w:rsid w:val="00826760"/>
    <w:rsid w:val="00827103"/>
    <w:rsid w:val="0082736E"/>
    <w:rsid w:val="00827912"/>
    <w:rsid w:val="0083062F"/>
    <w:rsid w:val="00831F65"/>
    <w:rsid w:val="00833342"/>
    <w:rsid w:val="0083337D"/>
    <w:rsid w:val="008337E3"/>
    <w:rsid w:val="0083492A"/>
    <w:rsid w:val="008356DB"/>
    <w:rsid w:val="0083614D"/>
    <w:rsid w:val="00837823"/>
    <w:rsid w:val="00850071"/>
    <w:rsid w:val="00855145"/>
    <w:rsid w:val="00855E23"/>
    <w:rsid w:val="008609E2"/>
    <w:rsid w:val="008622B9"/>
    <w:rsid w:val="00866639"/>
    <w:rsid w:val="00871D89"/>
    <w:rsid w:val="00872352"/>
    <w:rsid w:val="008769AA"/>
    <w:rsid w:val="00876E75"/>
    <w:rsid w:val="00880AA4"/>
    <w:rsid w:val="00882DD9"/>
    <w:rsid w:val="00886D48"/>
    <w:rsid w:val="008870A3"/>
    <w:rsid w:val="00887C20"/>
    <w:rsid w:val="008918FB"/>
    <w:rsid w:val="008934BF"/>
    <w:rsid w:val="0089431E"/>
    <w:rsid w:val="008A1A07"/>
    <w:rsid w:val="008A5ECE"/>
    <w:rsid w:val="008A70FB"/>
    <w:rsid w:val="008B2D73"/>
    <w:rsid w:val="008B342B"/>
    <w:rsid w:val="008B5A74"/>
    <w:rsid w:val="008B6F13"/>
    <w:rsid w:val="008C005B"/>
    <w:rsid w:val="008C334C"/>
    <w:rsid w:val="008C60BF"/>
    <w:rsid w:val="008C6A20"/>
    <w:rsid w:val="008C6B40"/>
    <w:rsid w:val="008C6EE3"/>
    <w:rsid w:val="008D127A"/>
    <w:rsid w:val="008D346B"/>
    <w:rsid w:val="008D3D9A"/>
    <w:rsid w:val="008E0D94"/>
    <w:rsid w:val="008E2205"/>
    <w:rsid w:val="008E2F9C"/>
    <w:rsid w:val="008E32EF"/>
    <w:rsid w:val="008E33BF"/>
    <w:rsid w:val="008E5363"/>
    <w:rsid w:val="008E5788"/>
    <w:rsid w:val="008E7CC0"/>
    <w:rsid w:val="008F0C0F"/>
    <w:rsid w:val="008F1169"/>
    <w:rsid w:val="008F1A2E"/>
    <w:rsid w:val="008F1A34"/>
    <w:rsid w:val="008F4183"/>
    <w:rsid w:val="008F4587"/>
    <w:rsid w:val="00900734"/>
    <w:rsid w:val="009064CA"/>
    <w:rsid w:val="009167B0"/>
    <w:rsid w:val="00916861"/>
    <w:rsid w:val="00920CB0"/>
    <w:rsid w:val="00921EFE"/>
    <w:rsid w:val="00926971"/>
    <w:rsid w:val="00926FD5"/>
    <w:rsid w:val="00927978"/>
    <w:rsid w:val="00932680"/>
    <w:rsid w:val="00934335"/>
    <w:rsid w:val="0093634E"/>
    <w:rsid w:val="00940F9A"/>
    <w:rsid w:val="009416BE"/>
    <w:rsid w:val="009448E0"/>
    <w:rsid w:val="009452C7"/>
    <w:rsid w:val="009463A3"/>
    <w:rsid w:val="00947FE5"/>
    <w:rsid w:val="00950AF6"/>
    <w:rsid w:val="009510AE"/>
    <w:rsid w:val="00951ECD"/>
    <w:rsid w:val="009521FE"/>
    <w:rsid w:val="00956D3C"/>
    <w:rsid w:val="00961F66"/>
    <w:rsid w:val="009620EC"/>
    <w:rsid w:val="009633C4"/>
    <w:rsid w:val="009637E6"/>
    <w:rsid w:val="00964726"/>
    <w:rsid w:val="00970F30"/>
    <w:rsid w:val="009712AA"/>
    <w:rsid w:val="00971EE8"/>
    <w:rsid w:val="00976BFF"/>
    <w:rsid w:val="00977F8B"/>
    <w:rsid w:val="00983360"/>
    <w:rsid w:val="00983EBA"/>
    <w:rsid w:val="009850F6"/>
    <w:rsid w:val="00991CCD"/>
    <w:rsid w:val="009934D9"/>
    <w:rsid w:val="00994B91"/>
    <w:rsid w:val="0099615D"/>
    <w:rsid w:val="009A210C"/>
    <w:rsid w:val="009A4E74"/>
    <w:rsid w:val="009A5D25"/>
    <w:rsid w:val="009A7107"/>
    <w:rsid w:val="009B1B27"/>
    <w:rsid w:val="009B1B67"/>
    <w:rsid w:val="009B1CF1"/>
    <w:rsid w:val="009B4030"/>
    <w:rsid w:val="009B4EF0"/>
    <w:rsid w:val="009B61E6"/>
    <w:rsid w:val="009B6EF2"/>
    <w:rsid w:val="009B701E"/>
    <w:rsid w:val="009C2D0B"/>
    <w:rsid w:val="009C3650"/>
    <w:rsid w:val="009C657D"/>
    <w:rsid w:val="009D1914"/>
    <w:rsid w:val="009D415F"/>
    <w:rsid w:val="009D491D"/>
    <w:rsid w:val="009D67C3"/>
    <w:rsid w:val="009E1D72"/>
    <w:rsid w:val="009E3B84"/>
    <w:rsid w:val="009F198D"/>
    <w:rsid w:val="009F214A"/>
    <w:rsid w:val="009F2714"/>
    <w:rsid w:val="009F2822"/>
    <w:rsid w:val="009F3519"/>
    <w:rsid w:val="009F40A5"/>
    <w:rsid w:val="009F55C5"/>
    <w:rsid w:val="00A01FDA"/>
    <w:rsid w:val="00A02EC2"/>
    <w:rsid w:val="00A031CE"/>
    <w:rsid w:val="00A1077B"/>
    <w:rsid w:val="00A10926"/>
    <w:rsid w:val="00A11D5D"/>
    <w:rsid w:val="00A121FC"/>
    <w:rsid w:val="00A1406E"/>
    <w:rsid w:val="00A15AA7"/>
    <w:rsid w:val="00A16D9C"/>
    <w:rsid w:val="00A20B7E"/>
    <w:rsid w:val="00A2109A"/>
    <w:rsid w:val="00A21161"/>
    <w:rsid w:val="00A21BEA"/>
    <w:rsid w:val="00A24CD3"/>
    <w:rsid w:val="00A25E03"/>
    <w:rsid w:val="00A27EAD"/>
    <w:rsid w:val="00A30CBC"/>
    <w:rsid w:val="00A30DE4"/>
    <w:rsid w:val="00A32FC0"/>
    <w:rsid w:val="00A33E4B"/>
    <w:rsid w:val="00A348D1"/>
    <w:rsid w:val="00A35B73"/>
    <w:rsid w:val="00A378D5"/>
    <w:rsid w:val="00A51DD6"/>
    <w:rsid w:val="00A5529D"/>
    <w:rsid w:val="00A55CCE"/>
    <w:rsid w:val="00A573DF"/>
    <w:rsid w:val="00A57989"/>
    <w:rsid w:val="00A641CA"/>
    <w:rsid w:val="00A66C55"/>
    <w:rsid w:val="00A677DD"/>
    <w:rsid w:val="00A76260"/>
    <w:rsid w:val="00A77300"/>
    <w:rsid w:val="00A81838"/>
    <w:rsid w:val="00A81BF8"/>
    <w:rsid w:val="00A8217A"/>
    <w:rsid w:val="00A85A3C"/>
    <w:rsid w:val="00A91055"/>
    <w:rsid w:val="00A918CC"/>
    <w:rsid w:val="00A92158"/>
    <w:rsid w:val="00A924F1"/>
    <w:rsid w:val="00A92DC2"/>
    <w:rsid w:val="00A9365D"/>
    <w:rsid w:val="00A9727F"/>
    <w:rsid w:val="00AA2F1B"/>
    <w:rsid w:val="00AA360A"/>
    <w:rsid w:val="00AA57E3"/>
    <w:rsid w:val="00AA7609"/>
    <w:rsid w:val="00AB18E9"/>
    <w:rsid w:val="00AB2933"/>
    <w:rsid w:val="00AB3AD8"/>
    <w:rsid w:val="00AB4731"/>
    <w:rsid w:val="00AC3E2D"/>
    <w:rsid w:val="00AC5577"/>
    <w:rsid w:val="00AC626E"/>
    <w:rsid w:val="00AD2B02"/>
    <w:rsid w:val="00AD305A"/>
    <w:rsid w:val="00AD42BB"/>
    <w:rsid w:val="00AD6D2A"/>
    <w:rsid w:val="00AD6DFE"/>
    <w:rsid w:val="00AD6F54"/>
    <w:rsid w:val="00AE7D17"/>
    <w:rsid w:val="00AF2051"/>
    <w:rsid w:val="00AF4FF7"/>
    <w:rsid w:val="00AF5158"/>
    <w:rsid w:val="00B02843"/>
    <w:rsid w:val="00B02ECD"/>
    <w:rsid w:val="00B04D6A"/>
    <w:rsid w:val="00B04F3A"/>
    <w:rsid w:val="00B10C2A"/>
    <w:rsid w:val="00B111D0"/>
    <w:rsid w:val="00B11724"/>
    <w:rsid w:val="00B12579"/>
    <w:rsid w:val="00B132B7"/>
    <w:rsid w:val="00B132B9"/>
    <w:rsid w:val="00B13A91"/>
    <w:rsid w:val="00B14902"/>
    <w:rsid w:val="00B173EE"/>
    <w:rsid w:val="00B17AB7"/>
    <w:rsid w:val="00B2039D"/>
    <w:rsid w:val="00B23DAB"/>
    <w:rsid w:val="00B26AAC"/>
    <w:rsid w:val="00B3004D"/>
    <w:rsid w:val="00B31475"/>
    <w:rsid w:val="00B31D0D"/>
    <w:rsid w:val="00B329C0"/>
    <w:rsid w:val="00B35AE2"/>
    <w:rsid w:val="00B40D14"/>
    <w:rsid w:val="00B430E2"/>
    <w:rsid w:val="00B43FA3"/>
    <w:rsid w:val="00B44A06"/>
    <w:rsid w:val="00B539D6"/>
    <w:rsid w:val="00B54C04"/>
    <w:rsid w:val="00B54D04"/>
    <w:rsid w:val="00B55722"/>
    <w:rsid w:val="00B63871"/>
    <w:rsid w:val="00B70A1C"/>
    <w:rsid w:val="00B72978"/>
    <w:rsid w:val="00B73CF7"/>
    <w:rsid w:val="00B74780"/>
    <w:rsid w:val="00B765BD"/>
    <w:rsid w:val="00B828A8"/>
    <w:rsid w:val="00B83971"/>
    <w:rsid w:val="00B85B9A"/>
    <w:rsid w:val="00B87267"/>
    <w:rsid w:val="00B876AC"/>
    <w:rsid w:val="00B87CEE"/>
    <w:rsid w:val="00B934E9"/>
    <w:rsid w:val="00BA0AB1"/>
    <w:rsid w:val="00BA4ABA"/>
    <w:rsid w:val="00BA5142"/>
    <w:rsid w:val="00BB0C0E"/>
    <w:rsid w:val="00BB2EFA"/>
    <w:rsid w:val="00BB58C1"/>
    <w:rsid w:val="00BB67CD"/>
    <w:rsid w:val="00BC081C"/>
    <w:rsid w:val="00BC0B1B"/>
    <w:rsid w:val="00BC7706"/>
    <w:rsid w:val="00BD01F1"/>
    <w:rsid w:val="00BD555F"/>
    <w:rsid w:val="00BD5CD4"/>
    <w:rsid w:val="00BE14F5"/>
    <w:rsid w:val="00BE483E"/>
    <w:rsid w:val="00BE48A9"/>
    <w:rsid w:val="00BE56B8"/>
    <w:rsid w:val="00BF0E95"/>
    <w:rsid w:val="00BF25D7"/>
    <w:rsid w:val="00BF3ECE"/>
    <w:rsid w:val="00BF4992"/>
    <w:rsid w:val="00BF5CEB"/>
    <w:rsid w:val="00BF7268"/>
    <w:rsid w:val="00C00A95"/>
    <w:rsid w:val="00C01C41"/>
    <w:rsid w:val="00C02C71"/>
    <w:rsid w:val="00C0706E"/>
    <w:rsid w:val="00C119F4"/>
    <w:rsid w:val="00C201A2"/>
    <w:rsid w:val="00C2048C"/>
    <w:rsid w:val="00C20A62"/>
    <w:rsid w:val="00C21840"/>
    <w:rsid w:val="00C244BF"/>
    <w:rsid w:val="00C24DD4"/>
    <w:rsid w:val="00C25E5C"/>
    <w:rsid w:val="00C263DC"/>
    <w:rsid w:val="00C3205F"/>
    <w:rsid w:val="00C32641"/>
    <w:rsid w:val="00C328D1"/>
    <w:rsid w:val="00C3347B"/>
    <w:rsid w:val="00C34F86"/>
    <w:rsid w:val="00C362F2"/>
    <w:rsid w:val="00C36662"/>
    <w:rsid w:val="00C36794"/>
    <w:rsid w:val="00C37203"/>
    <w:rsid w:val="00C42BF5"/>
    <w:rsid w:val="00C45A55"/>
    <w:rsid w:val="00C47F2F"/>
    <w:rsid w:val="00C54457"/>
    <w:rsid w:val="00C54777"/>
    <w:rsid w:val="00C57E37"/>
    <w:rsid w:val="00C63B7B"/>
    <w:rsid w:val="00C6591B"/>
    <w:rsid w:val="00C67643"/>
    <w:rsid w:val="00C67FD2"/>
    <w:rsid w:val="00C701B3"/>
    <w:rsid w:val="00C72B88"/>
    <w:rsid w:val="00C7399B"/>
    <w:rsid w:val="00C761D6"/>
    <w:rsid w:val="00C76F60"/>
    <w:rsid w:val="00C77D2E"/>
    <w:rsid w:val="00C94F09"/>
    <w:rsid w:val="00C95BED"/>
    <w:rsid w:val="00C970B5"/>
    <w:rsid w:val="00C97BE8"/>
    <w:rsid w:val="00CA0B79"/>
    <w:rsid w:val="00CA1E43"/>
    <w:rsid w:val="00CA3B12"/>
    <w:rsid w:val="00CA4B2A"/>
    <w:rsid w:val="00CB351E"/>
    <w:rsid w:val="00CB4684"/>
    <w:rsid w:val="00CB5A6C"/>
    <w:rsid w:val="00CC4E4B"/>
    <w:rsid w:val="00CD1A1F"/>
    <w:rsid w:val="00CD255E"/>
    <w:rsid w:val="00CD48C9"/>
    <w:rsid w:val="00CD5641"/>
    <w:rsid w:val="00CD61CB"/>
    <w:rsid w:val="00CD669F"/>
    <w:rsid w:val="00CD7208"/>
    <w:rsid w:val="00CE17F5"/>
    <w:rsid w:val="00CE5E10"/>
    <w:rsid w:val="00CF0B0E"/>
    <w:rsid w:val="00CF1DE1"/>
    <w:rsid w:val="00CF1F40"/>
    <w:rsid w:val="00CF2B69"/>
    <w:rsid w:val="00CF4263"/>
    <w:rsid w:val="00CF4F87"/>
    <w:rsid w:val="00CF5A3D"/>
    <w:rsid w:val="00D01F4B"/>
    <w:rsid w:val="00D0662F"/>
    <w:rsid w:val="00D13B40"/>
    <w:rsid w:val="00D215E6"/>
    <w:rsid w:val="00D2345F"/>
    <w:rsid w:val="00D23AF0"/>
    <w:rsid w:val="00D2462C"/>
    <w:rsid w:val="00D2591C"/>
    <w:rsid w:val="00D316B2"/>
    <w:rsid w:val="00D31896"/>
    <w:rsid w:val="00D43657"/>
    <w:rsid w:val="00D4435F"/>
    <w:rsid w:val="00D45817"/>
    <w:rsid w:val="00D47E10"/>
    <w:rsid w:val="00D5044A"/>
    <w:rsid w:val="00D509CA"/>
    <w:rsid w:val="00D50D66"/>
    <w:rsid w:val="00D52612"/>
    <w:rsid w:val="00D546C8"/>
    <w:rsid w:val="00D55596"/>
    <w:rsid w:val="00D57863"/>
    <w:rsid w:val="00D57F29"/>
    <w:rsid w:val="00D62978"/>
    <w:rsid w:val="00D64634"/>
    <w:rsid w:val="00D66899"/>
    <w:rsid w:val="00D7058B"/>
    <w:rsid w:val="00D726FB"/>
    <w:rsid w:val="00D744CD"/>
    <w:rsid w:val="00D748A8"/>
    <w:rsid w:val="00D757A6"/>
    <w:rsid w:val="00D76DD4"/>
    <w:rsid w:val="00D7709E"/>
    <w:rsid w:val="00D83B2D"/>
    <w:rsid w:val="00D90D70"/>
    <w:rsid w:val="00D91C59"/>
    <w:rsid w:val="00D94CFA"/>
    <w:rsid w:val="00D96C3C"/>
    <w:rsid w:val="00D976D0"/>
    <w:rsid w:val="00D97BC3"/>
    <w:rsid w:val="00DA304D"/>
    <w:rsid w:val="00DA6092"/>
    <w:rsid w:val="00DA72E7"/>
    <w:rsid w:val="00DA7718"/>
    <w:rsid w:val="00DB3278"/>
    <w:rsid w:val="00DB4034"/>
    <w:rsid w:val="00DB5C05"/>
    <w:rsid w:val="00DB6FB2"/>
    <w:rsid w:val="00DC0ECA"/>
    <w:rsid w:val="00DC30EB"/>
    <w:rsid w:val="00DC3D58"/>
    <w:rsid w:val="00DC4D5C"/>
    <w:rsid w:val="00DC5304"/>
    <w:rsid w:val="00DC53D1"/>
    <w:rsid w:val="00DC61ED"/>
    <w:rsid w:val="00DD4102"/>
    <w:rsid w:val="00DD621E"/>
    <w:rsid w:val="00DD7B75"/>
    <w:rsid w:val="00DE2DCD"/>
    <w:rsid w:val="00DE681F"/>
    <w:rsid w:val="00DE6A33"/>
    <w:rsid w:val="00DE7CD4"/>
    <w:rsid w:val="00DF2524"/>
    <w:rsid w:val="00DF5055"/>
    <w:rsid w:val="00DF52AF"/>
    <w:rsid w:val="00DF6173"/>
    <w:rsid w:val="00DF7F5B"/>
    <w:rsid w:val="00E002BE"/>
    <w:rsid w:val="00E05638"/>
    <w:rsid w:val="00E06A16"/>
    <w:rsid w:val="00E06FD8"/>
    <w:rsid w:val="00E07167"/>
    <w:rsid w:val="00E104E5"/>
    <w:rsid w:val="00E110D7"/>
    <w:rsid w:val="00E12C46"/>
    <w:rsid w:val="00E15E4C"/>
    <w:rsid w:val="00E17A31"/>
    <w:rsid w:val="00E31133"/>
    <w:rsid w:val="00E31EB9"/>
    <w:rsid w:val="00E348D3"/>
    <w:rsid w:val="00E35452"/>
    <w:rsid w:val="00E35636"/>
    <w:rsid w:val="00E35851"/>
    <w:rsid w:val="00E40216"/>
    <w:rsid w:val="00E40C3A"/>
    <w:rsid w:val="00E4656F"/>
    <w:rsid w:val="00E510EA"/>
    <w:rsid w:val="00E5116C"/>
    <w:rsid w:val="00E57480"/>
    <w:rsid w:val="00E6113D"/>
    <w:rsid w:val="00E636BA"/>
    <w:rsid w:val="00E73325"/>
    <w:rsid w:val="00E76516"/>
    <w:rsid w:val="00E80557"/>
    <w:rsid w:val="00E843D9"/>
    <w:rsid w:val="00E85408"/>
    <w:rsid w:val="00E85CD3"/>
    <w:rsid w:val="00E86170"/>
    <w:rsid w:val="00E87058"/>
    <w:rsid w:val="00E87F97"/>
    <w:rsid w:val="00E87FDA"/>
    <w:rsid w:val="00E93F81"/>
    <w:rsid w:val="00E95B0A"/>
    <w:rsid w:val="00E968C6"/>
    <w:rsid w:val="00EA081E"/>
    <w:rsid w:val="00EA3798"/>
    <w:rsid w:val="00EA74E3"/>
    <w:rsid w:val="00EA7E35"/>
    <w:rsid w:val="00EB0B60"/>
    <w:rsid w:val="00EB178E"/>
    <w:rsid w:val="00EB1A92"/>
    <w:rsid w:val="00EB33D2"/>
    <w:rsid w:val="00EB656E"/>
    <w:rsid w:val="00EB74D2"/>
    <w:rsid w:val="00EB7C33"/>
    <w:rsid w:val="00EB7C7F"/>
    <w:rsid w:val="00EC044F"/>
    <w:rsid w:val="00EC06DE"/>
    <w:rsid w:val="00EC1DF6"/>
    <w:rsid w:val="00EC3753"/>
    <w:rsid w:val="00EC515F"/>
    <w:rsid w:val="00EC71A8"/>
    <w:rsid w:val="00EC7AA3"/>
    <w:rsid w:val="00ED08E6"/>
    <w:rsid w:val="00ED2107"/>
    <w:rsid w:val="00ED2AD0"/>
    <w:rsid w:val="00EE0C17"/>
    <w:rsid w:val="00EE2A8A"/>
    <w:rsid w:val="00EE48F5"/>
    <w:rsid w:val="00EE6A02"/>
    <w:rsid w:val="00EF2A07"/>
    <w:rsid w:val="00EF2EE6"/>
    <w:rsid w:val="00EF3B04"/>
    <w:rsid w:val="00EF3F5F"/>
    <w:rsid w:val="00EF76C1"/>
    <w:rsid w:val="00F004F0"/>
    <w:rsid w:val="00F048BE"/>
    <w:rsid w:val="00F04FE8"/>
    <w:rsid w:val="00F05896"/>
    <w:rsid w:val="00F10B51"/>
    <w:rsid w:val="00F1103A"/>
    <w:rsid w:val="00F128DF"/>
    <w:rsid w:val="00F14146"/>
    <w:rsid w:val="00F14648"/>
    <w:rsid w:val="00F16D96"/>
    <w:rsid w:val="00F17E7E"/>
    <w:rsid w:val="00F25E06"/>
    <w:rsid w:val="00F27790"/>
    <w:rsid w:val="00F302F0"/>
    <w:rsid w:val="00F30963"/>
    <w:rsid w:val="00F35F22"/>
    <w:rsid w:val="00F36BB0"/>
    <w:rsid w:val="00F37E5C"/>
    <w:rsid w:val="00F40BFE"/>
    <w:rsid w:val="00F45256"/>
    <w:rsid w:val="00F45451"/>
    <w:rsid w:val="00F465DC"/>
    <w:rsid w:val="00F46D4E"/>
    <w:rsid w:val="00F47769"/>
    <w:rsid w:val="00F514A2"/>
    <w:rsid w:val="00F548F8"/>
    <w:rsid w:val="00F55231"/>
    <w:rsid w:val="00F56318"/>
    <w:rsid w:val="00F6229B"/>
    <w:rsid w:val="00F64943"/>
    <w:rsid w:val="00F65F72"/>
    <w:rsid w:val="00F76D8C"/>
    <w:rsid w:val="00F81764"/>
    <w:rsid w:val="00F84E78"/>
    <w:rsid w:val="00F85E01"/>
    <w:rsid w:val="00F90E58"/>
    <w:rsid w:val="00F91318"/>
    <w:rsid w:val="00F913A6"/>
    <w:rsid w:val="00F92E19"/>
    <w:rsid w:val="00F95153"/>
    <w:rsid w:val="00F95B99"/>
    <w:rsid w:val="00F96AED"/>
    <w:rsid w:val="00F96C1A"/>
    <w:rsid w:val="00F97FD1"/>
    <w:rsid w:val="00FA6DD6"/>
    <w:rsid w:val="00FA7E93"/>
    <w:rsid w:val="00FB00CC"/>
    <w:rsid w:val="00FB041E"/>
    <w:rsid w:val="00FB4091"/>
    <w:rsid w:val="00FB4AE5"/>
    <w:rsid w:val="00FB7308"/>
    <w:rsid w:val="00FC0191"/>
    <w:rsid w:val="00FC0A33"/>
    <w:rsid w:val="00FC1725"/>
    <w:rsid w:val="00FC1745"/>
    <w:rsid w:val="00FC2AD3"/>
    <w:rsid w:val="00FC3E60"/>
    <w:rsid w:val="00FC5AE0"/>
    <w:rsid w:val="00FC5FA2"/>
    <w:rsid w:val="00FC7156"/>
    <w:rsid w:val="00FD0270"/>
    <w:rsid w:val="00FD02ED"/>
    <w:rsid w:val="00FD0965"/>
    <w:rsid w:val="00FD1640"/>
    <w:rsid w:val="00FD3578"/>
    <w:rsid w:val="00FD38C6"/>
    <w:rsid w:val="00FD64D6"/>
    <w:rsid w:val="00FD78ED"/>
    <w:rsid w:val="00FE0F95"/>
    <w:rsid w:val="00FE26A2"/>
    <w:rsid w:val="00FE3055"/>
    <w:rsid w:val="00FE3F80"/>
    <w:rsid w:val="00FE6704"/>
    <w:rsid w:val="00FE7791"/>
    <w:rsid w:val="00FF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E2"/>
    <w:rPr>
      <w:rFonts w:ascii="Georgia" w:hAnsi="Georgia"/>
      <w:sz w:val="24"/>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E2"/>
    <w:rPr>
      <w:rFonts w:ascii="Georgia" w:hAnsi="Georgia"/>
      <w:sz w:val="24"/>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783">
      <w:bodyDiv w:val="1"/>
      <w:marLeft w:val="0"/>
      <w:marRight w:val="0"/>
      <w:marTop w:val="400"/>
      <w:marBottom w:val="0"/>
      <w:divBdr>
        <w:top w:val="none" w:sz="0" w:space="0" w:color="auto"/>
        <w:left w:val="none" w:sz="0" w:space="0" w:color="auto"/>
        <w:bottom w:val="none" w:sz="0" w:space="0" w:color="auto"/>
        <w:right w:val="none" w:sz="0" w:space="0" w:color="auto"/>
      </w:divBdr>
      <w:divsChild>
        <w:div w:id="647978718">
          <w:marLeft w:val="0"/>
          <w:marRight w:val="0"/>
          <w:marTop w:val="0"/>
          <w:marBottom w:val="0"/>
          <w:divBdr>
            <w:top w:val="none" w:sz="0" w:space="0" w:color="auto"/>
            <w:left w:val="none" w:sz="0" w:space="0" w:color="auto"/>
            <w:bottom w:val="none" w:sz="0" w:space="0" w:color="auto"/>
            <w:right w:val="none" w:sz="0" w:space="0" w:color="auto"/>
          </w:divBdr>
          <w:divsChild>
            <w:div w:id="475102181">
              <w:marLeft w:val="0"/>
              <w:marRight w:val="0"/>
              <w:marTop w:val="0"/>
              <w:marBottom w:val="0"/>
              <w:divBdr>
                <w:top w:val="none" w:sz="0" w:space="0" w:color="auto"/>
                <w:left w:val="none" w:sz="0" w:space="0" w:color="auto"/>
                <w:bottom w:val="none" w:sz="0" w:space="0" w:color="auto"/>
                <w:right w:val="none" w:sz="0" w:space="0" w:color="auto"/>
              </w:divBdr>
              <w:divsChild>
                <w:div w:id="1181579016">
                  <w:marLeft w:val="0"/>
                  <w:marRight w:val="0"/>
                  <w:marTop w:val="0"/>
                  <w:marBottom w:val="0"/>
                  <w:divBdr>
                    <w:top w:val="none" w:sz="0" w:space="0" w:color="auto"/>
                    <w:left w:val="none" w:sz="0" w:space="0" w:color="auto"/>
                    <w:bottom w:val="none" w:sz="0" w:space="0" w:color="auto"/>
                    <w:right w:val="none" w:sz="0" w:space="0" w:color="auto"/>
                  </w:divBdr>
                  <w:divsChild>
                    <w:div w:id="6110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4268">
      <w:bodyDiv w:val="1"/>
      <w:marLeft w:val="0"/>
      <w:marRight w:val="0"/>
      <w:marTop w:val="0"/>
      <w:marBottom w:val="0"/>
      <w:divBdr>
        <w:top w:val="none" w:sz="0" w:space="0" w:color="auto"/>
        <w:left w:val="none" w:sz="0" w:space="0" w:color="auto"/>
        <w:bottom w:val="none" w:sz="0" w:space="0" w:color="auto"/>
        <w:right w:val="none" w:sz="0" w:space="0" w:color="auto"/>
      </w:divBdr>
    </w:div>
    <w:div w:id="828330301">
      <w:bodyDiv w:val="1"/>
      <w:marLeft w:val="0"/>
      <w:marRight w:val="0"/>
      <w:marTop w:val="0"/>
      <w:marBottom w:val="0"/>
      <w:divBdr>
        <w:top w:val="none" w:sz="0" w:space="0" w:color="auto"/>
        <w:left w:val="none" w:sz="0" w:space="0" w:color="auto"/>
        <w:bottom w:val="none" w:sz="0" w:space="0" w:color="auto"/>
        <w:right w:val="none" w:sz="0" w:space="0" w:color="auto"/>
      </w:divBdr>
      <w:divsChild>
        <w:div w:id="114645246">
          <w:marLeft w:val="0"/>
          <w:marRight w:val="0"/>
          <w:marTop w:val="0"/>
          <w:marBottom w:val="0"/>
          <w:divBdr>
            <w:top w:val="none" w:sz="0" w:space="0" w:color="auto"/>
            <w:left w:val="none" w:sz="0" w:space="0" w:color="auto"/>
            <w:bottom w:val="none" w:sz="0" w:space="0" w:color="auto"/>
            <w:right w:val="none" w:sz="0" w:space="0" w:color="auto"/>
          </w:divBdr>
          <w:divsChild>
            <w:div w:id="1271937745">
              <w:marLeft w:val="0"/>
              <w:marRight w:val="0"/>
              <w:marTop w:val="0"/>
              <w:marBottom w:val="766"/>
              <w:divBdr>
                <w:top w:val="none" w:sz="0" w:space="0" w:color="auto"/>
                <w:left w:val="none" w:sz="0" w:space="0" w:color="auto"/>
                <w:bottom w:val="none" w:sz="0" w:space="0" w:color="auto"/>
                <w:right w:val="none" w:sz="0" w:space="0" w:color="auto"/>
              </w:divBdr>
            </w:div>
          </w:divsChild>
        </w:div>
      </w:divsChild>
    </w:div>
    <w:div w:id="138236273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95">
          <w:marLeft w:val="0"/>
          <w:marRight w:val="0"/>
          <w:marTop w:val="0"/>
          <w:marBottom w:val="0"/>
          <w:divBdr>
            <w:top w:val="none" w:sz="0" w:space="0" w:color="auto"/>
            <w:left w:val="none" w:sz="0" w:space="0" w:color="auto"/>
            <w:bottom w:val="none" w:sz="0" w:space="0" w:color="auto"/>
            <w:right w:val="none" w:sz="0" w:space="0" w:color="auto"/>
          </w:divBdr>
          <w:divsChild>
            <w:div w:id="102726176">
              <w:marLeft w:val="0"/>
              <w:marRight w:val="0"/>
              <w:marTop w:val="0"/>
              <w:marBottom w:val="0"/>
              <w:divBdr>
                <w:top w:val="none" w:sz="0" w:space="0" w:color="auto"/>
                <w:left w:val="none" w:sz="0" w:space="0" w:color="auto"/>
                <w:bottom w:val="none" w:sz="0" w:space="0" w:color="auto"/>
                <w:right w:val="none" w:sz="0" w:space="0" w:color="auto"/>
              </w:divBdr>
              <w:divsChild>
                <w:div w:id="3055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1616">
      <w:bodyDiv w:val="1"/>
      <w:marLeft w:val="0"/>
      <w:marRight w:val="0"/>
      <w:marTop w:val="0"/>
      <w:marBottom w:val="0"/>
      <w:divBdr>
        <w:top w:val="none" w:sz="0" w:space="0" w:color="auto"/>
        <w:left w:val="none" w:sz="0" w:space="0" w:color="auto"/>
        <w:bottom w:val="none" w:sz="0" w:space="0" w:color="auto"/>
        <w:right w:val="none" w:sz="0" w:space="0" w:color="auto"/>
      </w:divBdr>
    </w:div>
    <w:div w:id="1567182560">
      <w:bodyDiv w:val="1"/>
      <w:marLeft w:val="0"/>
      <w:marRight w:val="0"/>
      <w:marTop w:val="0"/>
      <w:marBottom w:val="0"/>
      <w:divBdr>
        <w:top w:val="none" w:sz="0" w:space="0" w:color="auto"/>
        <w:left w:val="none" w:sz="0" w:space="0" w:color="auto"/>
        <w:bottom w:val="none" w:sz="0" w:space="0" w:color="auto"/>
        <w:right w:val="none" w:sz="0" w:space="0" w:color="auto"/>
      </w:divBdr>
    </w:div>
    <w:div w:id="1712067676">
      <w:bodyDiv w:val="1"/>
      <w:marLeft w:val="0"/>
      <w:marRight w:val="0"/>
      <w:marTop w:val="0"/>
      <w:marBottom w:val="0"/>
      <w:divBdr>
        <w:top w:val="none" w:sz="0" w:space="0" w:color="auto"/>
        <w:left w:val="none" w:sz="0" w:space="0" w:color="auto"/>
        <w:bottom w:val="none" w:sz="0" w:space="0" w:color="auto"/>
        <w:right w:val="none" w:sz="0" w:space="0" w:color="auto"/>
      </w:divBdr>
    </w:div>
    <w:div w:id="1900360130">
      <w:bodyDiv w:val="1"/>
      <w:marLeft w:val="0"/>
      <w:marRight w:val="0"/>
      <w:marTop w:val="0"/>
      <w:marBottom w:val="0"/>
      <w:divBdr>
        <w:top w:val="none" w:sz="0" w:space="0" w:color="auto"/>
        <w:left w:val="none" w:sz="0" w:space="0" w:color="auto"/>
        <w:bottom w:val="none" w:sz="0" w:space="0" w:color="auto"/>
        <w:right w:val="none" w:sz="0" w:space="0" w:color="auto"/>
      </w:divBdr>
      <w:divsChild>
        <w:div w:id="2091806647">
          <w:marLeft w:val="0"/>
          <w:marRight w:val="0"/>
          <w:marTop w:val="0"/>
          <w:marBottom w:val="0"/>
          <w:divBdr>
            <w:top w:val="none" w:sz="0" w:space="0" w:color="auto"/>
            <w:left w:val="none" w:sz="0" w:space="0" w:color="auto"/>
            <w:bottom w:val="none" w:sz="0" w:space="0" w:color="auto"/>
            <w:right w:val="none" w:sz="0" w:space="0" w:color="auto"/>
          </w:divBdr>
          <w:divsChild>
            <w:div w:id="810368668">
              <w:marLeft w:val="0"/>
              <w:marRight w:val="0"/>
              <w:marTop w:val="0"/>
              <w:marBottom w:val="0"/>
              <w:divBdr>
                <w:top w:val="none" w:sz="0" w:space="0" w:color="auto"/>
                <w:left w:val="none" w:sz="0" w:space="0" w:color="auto"/>
                <w:bottom w:val="none" w:sz="0" w:space="0" w:color="auto"/>
                <w:right w:val="none" w:sz="0" w:space="0" w:color="auto"/>
              </w:divBdr>
              <w:divsChild>
                <w:div w:id="1161698130">
                  <w:marLeft w:val="0"/>
                  <w:marRight w:val="0"/>
                  <w:marTop w:val="0"/>
                  <w:marBottom w:val="0"/>
                  <w:divBdr>
                    <w:top w:val="none" w:sz="0" w:space="0" w:color="auto"/>
                    <w:left w:val="none" w:sz="0" w:space="0" w:color="auto"/>
                    <w:bottom w:val="none" w:sz="0" w:space="0" w:color="auto"/>
                    <w:right w:val="none" w:sz="0" w:space="0" w:color="auto"/>
                  </w:divBdr>
                  <w:divsChild>
                    <w:div w:id="469593297">
                      <w:marLeft w:val="0"/>
                      <w:marRight w:val="0"/>
                      <w:marTop w:val="0"/>
                      <w:marBottom w:val="0"/>
                      <w:divBdr>
                        <w:top w:val="none" w:sz="0" w:space="0" w:color="auto"/>
                        <w:left w:val="none" w:sz="0" w:space="0" w:color="auto"/>
                        <w:bottom w:val="none" w:sz="0" w:space="0" w:color="auto"/>
                        <w:right w:val="none" w:sz="0" w:space="0" w:color="auto"/>
                      </w:divBdr>
                      <w:divsChild>
                        <w:div w:id="2000307766">
                          <w:marLeft w:val="0"/>
                          <w:marRight w:val="0"/>
                          <w:marTop w:val="0"/>
                          <w:marBottom w:val="0"/>
                          <w:divBdr>
                            <w:top w:val="none" w:sz="0" w:space="0" w:color="auto"/>
                            <w:left w:val="none" w:sz="0" w:space="0" w:color="auto"/>
                            <w:bottom w:val="none" w:sz="0" w:space="0" w:color="auto"/>
                            <w:right w:val="none" w:sz="0" w:space="0" w:color="auto"/>
                          </w:divBdr>
                          <w:divsChild>
                            <w:div w:id="564150693">
                              <w:marLeft w:val="0"/>
                              <w:marRight w:val="0"/>
                              <w:marTop w:val="0"/>
                              <w:marBottom w:val="0"/>
                              <w:divBdr>
                                <w:top w:val="none" w:sz="0" w:space="0" w:color="auto"/>
                                <w:left w:val="none" w:sz="0" w:space="0" w:color="auto"/>
                                <w:bottom w:val="none" w:sz="0" w:space="0" w:color="auto"/>
                                <w:right w:val="none" w:sz="0" w:space="0" w:color="auto"/>
                              </w:divBdr>
                              <w:divsChild>
                                <w:div w:id="4871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530652">
      <w:bodyDiv w:val="1"/>
      <w:marLeft w:val="0"/>
      <w:marRight w:val="0"/>
      <w:marTop w:val="0"/>
      <w:marBottom w:val="0"/>
      <w:divBdr>
        <w:top w:val="none" w:sz="0" w:space="0" w:color="auto"/>
        <w:left w:val="none" w:sz="0" w:space="0" w:color="auto"/>
        <w:bottom w:val="none" w:sz="0" w:space="0" w:color="auto"/>
        <w:right w:val="none" w:sz="0" w:space="0" w:color="auto"/>
      </w:divBdr>
    </w:div>
    <w:div w:id="2031057704">
      <w:bodyDiv w:val="1"/>
      <w:marLeft w:val="0"/>
      <w:marRight w:val="0"/>
      <w:marTop w:val="0"/>
      <w:marBottom w:val="0"/>
      <w:divBdr>
        <w:top w:val="none" w:sz="0" w:space="0" w:color="auto"/>
        <w:left w:val="none" w:sz="0" w:space="0" w:color="auto"/>
        <w:bottom w:val="none" w:sz="0" w:space="0" w:color="auto"/>
        <w:right w:val="none" w:sz="0" w:space="0" w:color="auto"/>
      </w:divBdr>
    </w:div>
    <w:div w:id="2070375030">
      <w:bodyDiv w:val="1"/>
      <w:marLeft w:val="0"/>
      <w:marRight w:val="0"/>
      <w:marTop w:val="0"/>
      <w:marBottom w:val="0"/>
      <w:divBdr>
        <w:top w:val="none" w:sz="0" w:space="0" w:color="auto"/>
        <w:left w:val="none" w:sz="0" w:space="0" w:color="auto"/>
        <w:bottom w:val="none" w:sz="0" w:space="0" w:color="auto"/>
        <w:right w:val="none" w:sz="0" w:space="0" w:color="auto"/>
      </w:divBdr>
      <w:divsChild>
        <w:div w:id="1770660106">
          <w:marLeft w:val="0"/>
          <w:marRight w:val="0"/>
          <w:marTop w:val="0"/>
          <w:marBottom w:val="0"/>
          <w:divBdr>
            <w:top w:val="none" w:sz="0" w:space="0" w:color="auto"/>
            <w:left w:val="none" w:sz="0" w:space="0" w:color="auto"/>
            <w:bottom w:val="none" w:sz="0" w:space="0" w:color="auto"/>
            <w:right w:val="none" w:sz="0" w:space="0" w:color="auto"/>
          </w:divBdr>
          <w:divsChild>
            <w:div w:id="215896483">
              <w:marLeft w:val="0"/>
              <w:marRight w:val="0"/>
              <w:marTop w:val="0"/>
              <w:marBottom w:val="0"/>
              <w:divBdr>
                <w:top w:val="none" w:sz="0" w:space="0" w:color="auto"/>
                <w:left w:val="none" w:sz="0" w:space="0" w:color="auto"/>
                <w:bottom w:val="none" w:sz="0" w:space="0" w:color="auto"/>
                <w:right w:val="none" w:sz="0" w:space="0" w:color="auto"/>
              </w:divBdr>
              <w:divsChild>
                <w:div w:id="935941990">
                  <w:marLeft w:val="0"/>
                  <w:marRight w:val="0"/>
                  <w:marTop w:val="0"/>
                  <w:marBottom w:val="0"/>
                  <w:divBdr>
                    <w:top w:val="none" w:sz="0" w:space="0" w:color="auto"/>
                    <w:left w:val="none" w:sz="0" w:space="0" w:color="auto"/>
                    <w:bottom w:val="none" w:sz="0" w:space="0" w:color="auto"/>
                    <w:right w:val="none" w:sz="0" w:space="0" w:color="auto"/>
                  </w:divBdr>
                  <w:divsChild>
                    <w:div w:id="1827549142">
                      <w:marLeft w:val="0"/>
                      <w:marRight w:val="0"/>
                      <w:marTop w:val="0"/>
                      <w:marBottom w:val="0"/>
                      <w:divBdr>
                        <w:top w:val="none" w:sz="0" w:space="0" w:color="auto"/>
                        <w:left w:val="none" w:sz="0" w:space="0" w:color="auto"/>
                        <w:bottom w:val="none" w:sz="0" w:space="0" w:color="auto"/>
                        <w:right w:val="none" w:sz="0" w:space="0" w:color="auto"/>
                      </w:divBdr>
                      <w:divsChild>
                        <w:div w:id="684788866">
                          <w:marLeft w:val="225"/>
                          <w:marRight w:val="225"/>
                          <w:marTop w:val="150"/>
                          <w:marBottom w:val="0"/>
                          <w:divBdr>
                            <w:top w:val="none" w:sz="0" w:space="0" w:color="auto"/>
                            <w:left w:val="none" w:sz="0" w:space="0" w:color="auto"/>
                            <w:bottom w:val="none" w:sz="0" w:space="0" w:color="auto"/>
                            <w:right w:val="none" w:sz="0" w:space="0" w:color="auto"/>
                          </w:divBdr>
                          <w:divsChild>
                            <w:div w:id="183909438">
                              <w:marLeft w:val="0"/>
                              <w:marRight w:val="0"/>
                              <w:marTop w:val="0"/>
                              <w:marBottom w:val="0"/>
                              <w:divBdr>
                                <w:top w:val="none" w:sz="0" w:space="0" w:color="auto"/>
                                <w:left w:val="none" w:sz="0" w:space="0" w:color="auto"/>
                                <w:bottom w:val="none" w:sz="0" w:space="0" w:color="auto"/>
                                <w:right w:val="none" w:sz="0" w:space="0" w:color="auto"/>
                              </w:divBdr>
                              <w:divsChild>
                                <w:div w:id="11763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F3A2-7215-4FFA-BA2C-D78E9318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52977B07</Template>
  <TotalTime>411</TotalTime>
  <Pages>3</Pages>
  <Words>900</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User</dc:creator>
  <cp:lastModifiedBy>MUSC User</cp:lastModifiedBy>
  <cp:revision>18</cp:revision>
  <cp:lastPrinted>2011-05-13T13:54:00Z</cp:lastPrinted>
  <dcterms:created xsi:type="dcterms:W3CDTF">2012-05-07T15:42:00Z</dcterms:created>
  <dcterms:modified xsi:type="dcterms:W3CDTF">2012-05-08T18:25:00Z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