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4E" w:rsidRPr="002B721D" w:rsidRDefault="00BB2EFA" w:rsidP="0048464E">
      <w:pPr>
        <w:suppressAutoHyphens/>
        <w:jc w:val="center"/>
        <w:rPr>
          <w:rFonts w:ascii="Times New Roman" w:hAnsi="Times New Roman"/>
          <w:b/>
          <w:bCs/>
          <w:sz w:val="32"/>
          <w:szCs w:val="32"/>
        </w:rPr>
      </w:pPr>
      <w:r w:rsidRPr="002B721D">
        <w:rPr>
          <w:rFonts w:ascii="Times New Roman" w:hAnsi="Times New Roman"/>
          <w:b/>
          <w:bCs/>
          <w:sz w:val="32"/>
          <w:szCs w:val="32"/>
        </w:rPr>
        <w:t>South Carolina AHEC</w:t>
      </w:r>
    </w:p>
    <w:p w:rsidR="0048464E" w:rsidRPr="002B721D" w:rsidRDefault="00BB2EFA" w:rsidP="0048464E">
      <w:pPr>
        <w:suppressAutoHyphens/>
        <w:jc w:val="center"/>
        <w:rPr>
          <w:rFonts w:ascii="Times New Roman" w:hAnsi="Times New Roman"/>
          <w:b/>
          <w:bCs/>
          <w:sz w:val="32"/>
          <w:szCs w:val="32"/>
        </w:rPr>
      </w:pPr>
      <w:r w:rsidRPr="002B721D">
        <w:rPr>
          <w:rFonts w:ascii="Times New Roman" w:hAnsi="Times New Roman"/>
          <w:b/>
          <w:bCs/>
          <w:sz w:val="32"/>
          <w:szCs w:val="32"/>
        </w:rPr>
        <w:t>Health Careers Program Council Meeting</w:t>
      </w:r>
    </w:p>
    <w:p w:rsidR="00645130" w:rsidRPr="002B721D" w:rsidRDefault="0093634E" w:rsidP="0048464E">
      <w:pPr>
        <w:suppressAutoHyphens/>
        <w:jc w:val="center"/>
        <w:rPr>
          <w:rFonts w:ascii="Times New Roman" w:hAnsi="Times New Roman"/>
          <w:b/>
          <w:bCs/>
          <w:sz w:val="32"/>
          <w:szCs w:val="32"/>
        </w:rPr>
      </w:pPr>
      <w:r w:rsidRPr="002B721D">
        <w:rPr>
          <w:rFonts w:ascii="Times New Roman" w:hAnsi="Times New Roman"/>
          <w:b/>
          <w:bCs/>
          <w:sz w:val="32"/>
          <w:szCs w:val="32"/>
        </w:rPr>
        <w:t>15 Richland Medical Park</w:t>
      </w:r>
    </w:p>
    <w:p w:rsidR="0048464E" w:rsidRPr="002B721D" w:rsidRDefault="00316091" w:rsidP="0048464E">
      <w:pPr>
        <w:suppressAutoHyphens/>
        <w:jc w:val="center"/>
        <w:rPr>
          <w:rFonts w:ascii="Times New Roman" w:hAnsi="Times New Roman"/>
          <w:b/>
          <w:bCs/>
          <w:sz w:val="32"/>
          <w:szCs w:val="32"/>
        </w:rPr>
      </w:pPr>
      <w:r w:rsidRPr="002B721D">
        <w:rPr>
          <w:rFonts w:ascii="Times New Roman" w:hAnsi="Times New Roman"/>
          <w:b/>
          <w:bCs/>
          <w:sz w:val="32"/>
          <w:szCs w:val="32"/>
        </w:rPr>
        <w:t>February 9</w:t>
      </w:r>
      <w:r w:rsidR="0093634E" w:rsidRPr="002B721D">
        <w:rPr>
          <w:rFonts w:ascii="Times New Roman" w:hAnsi="Times New Roman"/>
          <w:b/>
          <w:bCs/>
          <w:sz w:val="32"/>
          <w:szCs w:val="32"/>
        </w:rPr>
        <w:t>, 2012</w:t>
      </w:r>
    </w:p>
    <w:p w:rsidR="00EC515F" w:rsidRPr="002B721D" w:rsidRDefault="00EC515F" w:rsidP="0048464E">
      <w:pPr>
        <w:suppressAutoHyphens/>
        <w:jc w:val="center"/>
        <w:rPr>
          <w:rFonts w:ascii="Times New Roman" w:hAnsi="Times New Roman"/>
          <w:b/>
          <w:bCs/>
          <w:sz w:val="16"/>
          <w:szCs w:val="16"/>
        </w:rPr>
      </w:pPr>
    </w:p>
    <w:p w:rsidR="00A92158" w:rsidRPr="002B721D" w:rsidRDefault="00A92158" w:rsidP="0048464E">
      <w:pPr>
        <w:suppressAutoHyphens/>
        <w:jc w:val="center"/>
        <w:rPr>
          <w:rFonts w:ascii="Times New Roman" w:hAnsi="Times New Roman"/>
          <w:b/>
          <w:bCs/>
          <w:sz w:val="16"/>
          <w:szCs w:val="16"/>
        </w:rPr>
      </w:pPr>
    </w:p>
    <w:p w:rsidR="00EC515F" w:rsidRPr="002B721D" w:rsidRDefault="00EC515F" w:rsidP="0048464E">
      <w:pPr>
        <w:suppressAutoHyphens/>
        <w:jc w:val="center"/>
        <w:rPr>
          <w:rFonts w:ascii="Times New Roman" w:hAnsi="Times New Roman"/>
          <w:b/>
          <w:bCs/>
          <w:sz w:val="16"/>
          <w:szCs w:val="16"/>
        </w:rPr>
      </w:pPr>
    </w:p>
    <w:p w:rsidR="0048464E" w:rsidRPr="002B721D" w:rsidRDefault="00AD305A" w:rsidP="00D748A8">
      <w:pPr>
        <w:tabs>
          <w:tab w:val="left" w:pos="1260"/>
        </w:tabs>
        <w:suppressAutoHyphens/>
        <w:ind w:left="1440" w:right="-720" w:hanging="1440"/>
        <w:rPr>
          <w:rFonts w:ascii="Times New Roman" w:hAnsi="Times New Roman"/>
          <w:bCs/>
          <w:sz w:val="22"/>
          <w:szCs w:val="22"/>
        </w:rPr>
      </w:pPr>
      <w:r w:rsidRPr="002B721D">
        <w:rPr>
          <w:rFonts w:ascii="Times New Roman" w:hAnsi="Times New Roman"/>
          <w:bCs/>
          <w:sz w:val="22"/>
          <w:szCs w:val="22"/>
        </w:rPr>
        <w:t xml:space="preserve">Present:     </w:t>
      </w:r>
      <w:r w:rsidRPr="002B721D">
        <w:rPr>
          <w:rFonts w:ascii="Times New Roman" w:hAnsi="Times New Roman"/>
          <w:bCs/>
          <w:sz w:val="22"/>
          <w:szCs w:val="22"/>
        </w:rPr>
        <w:tab/>
      </w:r>
      <w:r w:rsidR="0048464E" w:rsidRPr="002B721D">
        <w:rPr>
          <w:rFonts w:ascii="Times New Roman" w:hAnsi="Times New Roman"/>
          <w:bCs/>
          <w:sz w:val="22"/>
          <w:szCs w:val="22"/>
        </w:rPr>
        <w:t xml:space="preserve">Angelica Christie, </w:t>
      </w:r>
      <w:r w:rsidRPr="002B721D">
        <w:rPr>
          <w:rFonts w:ascii="Times New Roman" w:hAnsi="Times New Roman"/>
          <w:bCs/>
          <w:sz w:val="22"/>
          <w:szCs w:val="22"/>
        </w:rPr>
        <w:t xml:space="preserve">Paula Jones, </w:t>
      </w:r>
      <w:r w:rsidR="0048464E" w:rsidRPr="002B721D">
        <w:rPr>
          <w:rFonts w:ascii="Times New Roman" w:hAnsi="Times New Roman"/>
          <w:bCs/>
          <w:sz w:val="22"/>
          <w:szCs w:val="22"/>
        </w:rPr>
        <w:t>Tavy Smalls, LaToya Dodson,</w:t>
      </w:r>
      <w:r w:rsidRPr="002B721D">
        <w:rPr>
          <w:rFonts w:ascii="Times New Roman" w:hAnsi="Times New Roman"/>
          <w:bCs/>
          <w:sz w:val="22"/>
          <w:szCs w:val="22"/>
        </w:rPr>
        <w:t xml:space="preserve"> </w:t>
      </w:r>
      <w:r w:rsidR="00E35636" w:rsidRPr="002B721D">
        <w:rPr>
          <w:rFonts w:ascii="Times New Roman" w:hAnsi="Times New Roman"/>
          <w:bCs/>
          <w:sz w:val="22"/>
          <w:szCs w:val="22"/>
        </w:rPr>
        <w:t xml:space="preserve">Natasha Chatman, </w:t>
      </w:r>
      <w:r w:rsidRPr="002B721D">
        <w:rPr>
          <w:rFonts w:ascii="Times New Roman" w:hAnsi="Times New Roman"/>
          <w:bCs/>
          <w:sz w:val="22"/>
          <w:szCs w:val="22"/>
        </w:rPr>
        <w:t>Erica Davis</w:t>
      </w:r>
      <w:r w:rsidR="00D748A8" w:rsidRPr="002B721D">
        <w:rPr>
          <w:rFonts w:ascii="Times New Roman" w:hAnsi="Times New Roman"/>
          <w:bCs/>
          <w:sz w:val="22"/>
          <w:szCs w:val="22"/>
        </w:rPr>
        <w:t>,</w:t>
      </w:r>
      <w:r w:rsidR="000550CB" w:rsidRPr="002B721D">
        <w:rPr>
          <w:rFonts w:ascii="Times New Roman" w:hAnsi="Times New Roman"/>
          <w:bCs/>
          <w:sz w:val="22"/>
          <w:szCs w:val="22"/>
        </w:rPr>
        <w:t xml:space="preserve"> </w:t>
      </w:r>
      <w:r w:rsidR="00316091" w:rsidRPr="002B721D">
        <w:rPr>
          <w:rFonts w:ascii="Times New Roman" w:hAnsi="Times New Roman"/>
          <w:bCs/>
          <w:sz w:val="22"/>
          <w:szCs w:val="22"/>
        </w:rPr>
        <w:t>Deborah Carson</w:t>
      </w:r>
      <w:r w:rsidR="000C68A5">
        <w:rPr>
          <w:rFonts w:ascii="Times New Roman" w:hAnsi="Times New Roman"/>
          <w:bCs/>
          <w:sz w:val="22"/>
          <w:szCs w:val="22"/>
        </w:rPr>
        <w:t xml:space="preserve">, Cheri </w:t>
      </w:r>
      <w:proofErr w:type="spellStart"/>
      <w:r w:rsidR="000C68A5">
        <w:rPr>
          <w:rFonts w:ascii="Times New Roman" w:hAnsi="Times New Roman"/>
          <w:bCs/>
          <w:sz w:val="22"/>
          <w:szCs w:val="22"/>
        </w:rPr>
        <w:t>Plyler</w:t>
      </w:r>
      <w:proofErr w:type="spellEnd"/>
    </w:p>
    <w:p w:rsidR="00A92158" w:rsidRPr="002B721D" w:rsidRDefault="00A92158" w:rsidP="00D748A8">
      <w:pPr>
        <w:tabs>
          <w:tab w:val="left" w:pos="1260"/>
        </w:tabs>
        <w:suppressAutoHyphens/>
        <w:ind w:left="1440" w:right="-720" w:hanging="1440"/>
        <w:rPr>
          <w:rFonts w:ascii="Times New Roman" w:hAnsi="Times New Roman"/>
          <w:bCs/>
          <w:sz w:val="22"/>
          <w:szCs w:val="22"/>
        </w:rPr>
      </w:pPr>
    </w:p>
    <w:p w:rsidR="00A92158" w:rsidRPr="002B721D" w:rsidRDefault="00A92158" w:rsidP="00D748A8">
      <w:pPr>
        <w:tabs>
          <w:tab w:val="left" w:pos="1260"/>
        </w:tabs>
        <w:suppressAutoHyphens/>
        <w:ind w:left="1440" w:right="-720" w:hanging="1440"/>
        <w:rPr>
          <w:rFonts w:ascii="Times New Roman" w:hAnsi="Times New Roman"/>
          <w:bCs/>
          <w:sz w:val="22"/>
          <w:szCs w:val="22"/>
        </w:rPr>
      </w:pPr>
    </w:p>
    <w:p w:rsidR="0048464E" w:rsidRPr="002B721D" w:rsidRDefault="0048464E" w:rsidP="0048464E">
      <w:pPr>
        <w:suppressAutoHyphens/>
        <w:rPr>
          <w:rFonts w:ascii="Times New Roman" w:hAnsi="Times New Roman"/>
          <w:bCs/>
          <w:sz w:val="22"/>
          <w:szCs w:val="22"/>
        </w:rPr>
      </w:pPr>
    </w:p>
    <w:tbl>
      <w:tblPr>
        <w:tblW w:w="14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94"/>
        <w:gridCol w:w="8190"/>
        <w:gridCol w:w="2610"/>
        <w:gridCol w:w="1614"/>
      </w:tblGrid>
      <w:tr w:rsidR="002B721D" w:rsidRPr="002B721D" w:rsidTr="00A92158">
        <w:trPr>
          <w:trHeight w:val="720"/>
          <w:tblHeader/>
          <w:jc w:val="center"/>
        </w:trPr>
        <w:tc>
          <w:tcPr>
            <w:tcW w:w="1794" w:type="dxa"/>
            <w:tcBorders>
              <w:top w:val="single" w:sz="24" w:space="0" w:color="auto"/>
              <w:left w:val="single" w:sz="24" w:space="0" w:color="auto"/>
              <w:bottom w:val="single" w:sz="24" w:space="0" w:color="auto"/>
              <w:right w:val="single" w:sz="24" w:space="0" w:color="auto"/>
            </w:tcBorders>
            <w:vAlign w:val="center"/>
          </w:tcPr>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AGENDA</w:t>
            </w:r>
          </w:p>
        </w:tc>
        <w:tc>
          <w:tcPr>
            <w:tcW w:w="8190" w:type="dxa"/>
            <w:tcBorders>
              <w:top w:val="single" w:sz="24" w:space="0" w:color="auto"/>
              <w:left w:val="single" w:sz="24" w:space="0" w:color="auto"/>
              <w:bottom w:val="single" w:sz="24" w:space="0" w:color="auto"/>
              <w:right w:val="single" w:sz="24" w:space="0" w:color="auto"/>
            </w:tcBorders>
            <w:vAlign w:val="center"/>
          </w:tcPr>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DISCUSSION/CONCLUSIONS</w:t>
            </w:r>
          </w:p>
        </w:tc>
        <w:tc>
          <w:tcPr>
            <w:tcW w:w="2610" w:type="dxa"/>
            <w:tcBorders>
              <w:top w:val="single" w:sz="24" w:space="0" w:color="auto"/>
              <w:left w:val="single" w:sz="24" w:space="0" w:color="auto"/>
              <w:bottom w:val="single" w:sz="24" w:space="0" w:color="auto"/>
              <w:right w:val="single" w:sz="24" w:space="0" w:color="auto"/>
            </w:tcBorders>
            <w:vAlign w:val="center"/>
          </w:tcPr>
          <w:p w:rsidR="00212BE2" w:rsidRPr="002B721D" w:rsidRDefault="00F465DC" w:rsidP="00C45A55">
            <w:pPr>
              <w:suppressAutoHyphens/>
              <w:jc w:val="center"/>
              <w:rPr>
                <w:rFonts w:ascii="Times New Roman" w:hAnsi="Times New Roman"/>
                <w:b/>
                <w:bCs/>
                <w:sz w:val="22"/>
                <w:szCs w:val="22"/>
              </w:rPr>
            </w:pPr>
            <w:r w:rsidRPr="002B721D">
              <w:rPr>
                <w:rFonts w:ascii="Times New Roman" w:hAnsi="Times New Roman"/>
                <w:b/>
                <w:bCs/>
                <w:sz w:val="22"/>
                <w:szCs w:val="22"/>
              </w:rPr>
              <w:t>RECOMMENDATIONS</w:t>
            </w:r>
          </w:p>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ACTIONS</w:t>
            </w:r>
          </w:p>
          <w:p w:rsidR="00212BE2" w:rsidRPr="002B721D" w:rsidRDefault="00212BE2" w:rsidP="00C45A55">
            <w:pPr>
              <w:suppressAutoHyphens/>
              <w:jc w:val="center"/>
              <w:rPr>
                <w:rFonts w:ascii="Times New Roman" w:hAnsi="Times New Roman"/>
                <w:sz w:val="22"/>
                <w:szCs w:val="22"/>
              </w:rPr>
            </w:pPr>
            <w:r w:rsidRPr="002B721D">
              <w:rPr>
                <w:rFonts w:ascii="Times New Roman" w:hAnsi="Times New Roman"/>
                <w:b/>
                <w:bCs/>
                <w:sz w:val="22"/>
                <w:szCs w:val="22"/>
              </w:rPr>
              <w:t>WHAT/WHEN</w:t>
            </w:r>
          </w:p>
        </w:tc>
        <w:tc>
          <w:tcPr>
            <w:tcW w:w="1614" w:type="dxa"/>
            <w:tcBorders>
              <w:top w:val="single" w:sz="24" w:space="0" w:color="auto"/>
              <w:left w:val="single" w:sz="24" w:space="0" w:color="auto"/>
              <w:bottom w:val="single" w:sz="24" w:space="0" w:color="auto"/>
              <w:right w:val="single" w:sz="24" w:space="0" w:color="auto"/>
            </w:tcBorders>
            <w:vAlign w:val="center"/>
          </w:tcPr>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WHO</w:t>
            </w:r>
          </w:p>
        </w:tc>
      </w:tr>
      <w:tr w:rsidR="002B721D" w:rsidRPr="002B721D" w:rsidTr="00A92158">
        <w:trPr>
          <w:trHeight w:val="795"/>
          <w:jc w:val="center"/>
        </w:trPr>
        <w:tc>
          <w:tcPr>
            <w:tcW w:w="1794" w:type="dxa"/>
            <w:tcBorders>
              <w:top w:val="single" w:sz="4" w:space="0" w:color="auto"/>
            </w:tcBorders>
          </w:tcPr>
          <w:p w:rsidR="00212BE2" w:rsidRPr="002B721D" w:rsidRDefault="00212BE2" w:rsidP="0078534F">
            <w:pPr>
              <w:suppressAutoHyphens/>
              <w:rPr>
                <w:rFonts w:ascii="Times New Roman" w:hAnsi="Times New Roman"/>
                <w:sz w:val="22"/>
                <w:szCs w:val="22"/>
              </w:rPr>
            </w:pPr>
            <w:r w:rsidRPr="002B721D">
              <w:rPr>
                <w:rFonts w:ascii="Times New Roman" w:hAnsi="Times New Roman"/>
                <w:sz w:val="22"/>
                <w:szCs w:val="22"/>
              </w:rPr>
              <w:t>Approval of Minutes</w:t>
            </w:r>
          </w:p>
        </w:tc>
        <w:tc>
          <w:tcPr>
            <w:tcW w:w="8190" w:type="dxa"/>
            <w:tcBorders>
              <w:top w:val="single" w:sz="4" w:space="0" w:color="auto"/>
            </w:tcBorders>
          </w:tcPr>
          <w:p w:rsidR="008D3D9A" w:rsidRPr="002B721D" w:rsidRDefault="00A92DC2" w:rsidP="00550F10">
            <w:pPr>
              <w:suppressAutoHyphens/>
              <w:rPr>
                <w:rFonts w:ascii="Times New Roman" w:hAnsi="Times New Roman"/>
                <w:sz w:val="22"/>
                <w:szCs w:val="22"/>
              </w:rPr>
            </w:pPr>
            <w:r w:rsidRPr="002B721D">
              <w:rPr>
                <w:rFonts w:ascii="Times New Roman" w:hAnsi="Times New Roman"/>
                <w:sz w:val="22"/>
                <w:szCs w:val="22"/>
              </w:rPr>
              <w:t xml:space="preserve">The minutes </w:t>
            </w:r>
            <w:r w:rsidR="00101370" w:rsidRPr="002B721D">
              <w:rPr>
                <w:rFonts w:ascii="Times New Roman" w:hAnsi="Times New Roman"/>
                <w:sz w:val="22"/>
                <w:szCs w:val="22"/>
              </w:rPr>
              <w:t xml:space="preserve">of </w:t>
            </w:r>
            <w:r w:rsidR="00550F10" w:rsidRPr="002B721D">
              <w:rPr>
                <w:rFonts w:ascii="Times New Roman" w:hAnsi="Times New Roman"/>
                <w:sz w:val="22"/>
                <w:szCs w:val="22"/>
              </w:rPr>
              <w:t>January 12, 2012</w:t>
            </w:r>
            <w:r w:rsidR="009C3650" w:rsidRPr="002B721D">
              <w:rPr>
                <w:rFonts w:ascii="Times New Roman" w:hAnsi="Times New Roman"/>
                <w:sz w:val="22"/>
                <w:szCs w:val="22"/>
              </w:rPr>
              <w:t xml:space="preserve"> were received as submitted.</w:t>
            </w:r>
          </w:p>
        </w:tc>
        <w:tc>
          <w:tcPr>
            <w:tcW w:w="2610" w:type="dxa"/>
            <w:tcBorders>
              <w:top w:val="single" w:sz="4" w:space="0" w:color="auto"/>
            </w:tcBorders>
          </w:tcPr>
          <w:p w:rsidR="00212BE2" w:rsidRPr="002B721D" w:rsidRDefault="009C3650" w:rsidP="00101370">
            <w:pPr>
              <w:suppressAutoHyphens/>
              <w:rPr>
                <w:rFonts w:ascii="Times New Roman" w:hAnsi="Times New Roman"/>
                <w:sz w:val="22"/>
                <w:szCs w:val="22"/>
              </w:rPr>
            </w:pPr>
            <w:r w:rsidRPr="002B721D">
              <w:rPr>
                <w:rFonts w:ascii="Times New Roman" w:hAnsi="Times New Roman"/>
                <w:sz w:val="22"/>
                <w:szCs w:val="22"/>
              </w:rPr>
              <w:t xml:space="preserve">Erica Davis </w:t>
            </w:r>
            <w:r w:rsidR="00A92DC2" w:rsidRPr="002B721D">
              <w:rPr>
                <w:rFonts w:ascii="Times New Roman" w:hAnsi="Times New Roman"/>
                <w:sz w:val="22"/>
                <w:szCs w:val="22"/>
              </w:rPr>
              <w:t>moved that</w:t>
            </w:r>
            <w:r w:rsidR="00C362F2" w:rsidRPr="002B721D">
              <w:rPr>
                <w:rFonts w:ascii="Times New Roman" w:hAnsi="Times New Roman"/>
                <w:sz w:val="22"/>
                <w:szCs w:val="22"/>
              </w:rPr>
              <w:t xml:space="preserve"> the minutes be </w:t>
            </w:r>
            <w:r w:rsidR="00EB7C33" w:rsidRPr="002B721D">
              <w:rPr>
                <w:rFonts w:ascii="Times New Roman" w:hAnsi="Times New Roman"/>
                <w:sz w:val="22"/>
                <w:szCs w:val="22"/>
              </w:rPr>
              <w:t>a</w:t>
            </w:r>
            <w:r w:rsidR="00C362F2" w:rsidRPr="002B721D">
              <w:rPr>
                <w:rFonts w:ascii="Times New Roman" w:hAnsi="Times New Roman"/>
                <w:sz w:val="22"/>
                <w:szCs w:val="22"/>
              </w:rPr>
              <w:t>pproved</w:t>
            </w:r>
            <w:r w:rsidR="0078534F" w:rsidRPr="002B721D">
              <w:rPr>
                <w:rFonts w:ascii="Times New Roman" w:hAnsi="Times New Roman"/>
                <w:sz w:val="22"/>
                <w:szCs w:val="22"/>
              </w:rPr>
              <w:t>.</w:t>
            </w:r>
            <w:r w:rsidR="00C362F2" w:rsidRPr="002B721D">
              <w:rPr>
                <w:rFonts w:ascii="Times New Roman" w:hAnsi="Times New Roman"/>
                <w:sz w:val="22"/>
                <w:szCs w:val="22"/>
              </w:rPr>
              <w:t xml:space="preserve"> </w:t>
            </w:r>
            <w:r w:rsidR="00644DBA" w:rsidRPr="002B721D">
              <w:rPr>
                <w:rFonts w:ascii="Times New Roman" w:hAnsi="Times New Roman"/>
                <w:sz w:val="22"/>
                <w:szCs w:val="22"/>
              </w:rPr>
              <w:t>Seconded by</w:t>
            </w:r>
            <w:r w:rsidR="00537A8B" w:rsidRPr="002B721D">
              <w:rPr>
                <w:rFonts w:ascii="Times New Roman" w:hAnsi="Times New Roman"/>
                <w:sz w:val="22"/>
                <w:szCs w:val="22"/>
              </w:rPr>
              <w:t xml:space="preserve"> </w:t>
            </w:r>
            <w:r w:rsidR="00101370" w:rsidRPr="002B721D">
              <w:rPr>
                <w:rFonts w:ascii="Times New Roman" w:hAnsi="Times New Roman"/>
                <w:sz w:val="22"/>
                <w:szCs w:val="22"/>
              </w:rPr>
              <w:t>Tavy Smalls</w:t>
            </w:r>
            <w:r w:rsidR="00D50D66" w:rsidRPr="002B721D">
              <w:rPr>
                <w:rFonts w:ascii="Times New Roman" w:hAnsi="Times New Roman"/>
                <w:sz w:val="22"/>
                <w:szCs w:val="22"/>
              </w:rPr>
              <w:t>.</w:t>
            </w:r>
          </w:p>
        </w:tc>
        <w:tc>
          <w:tcPr>
            <w:tcW w:w="1614" w:type="dxa"/>
            <w:tcBorders>
              <w:top w:val="single" w:sz="4" w:space="0" w:color="auto"/>
            </w:tcBorders>
          </w:tcPr>
          <w:p w:rsidR="00212BE2" w:rsidRPr="002B721D" w:rsidRDefault="00212BE2" w:rsidP="00C45A55">
            <w:pPr>
              <w:suppressAutoHyphens/>
              <w:rPr>
                <w:rFonts w:ascii="Times New Roman" w:hAnsi="Times New Roman"/>
                <w:sz w:val="22"/>
                <w:szCs w:val="22"/>
              </w:rPr>
            </w:pPr>
            <w:r w:rsidRPr="002B721D">
              <w:rPr>
                <w:rFonts w:ascii="Times New Roman" w:hAnsi="Times New Roman"/>
                <w:sz w:val="22"/>
                <w:szCs w:val="22"/>
              </w:rPr>
              <w:t>Council</w:t>
            </w:r>
          </w:p>
        </w:tc>
      </w:tr>
      <w:tr w:rsidR="002B721D" w:rsidRPr="002B721D" w:rsidTr="00A92158">
        <w:trPr>
          <w:trHeight w:val="71"/>
          <w:jc w:val="center"/>
        </w:trPr>
        <w:tc>
          <w:tcPr>
            <w:tcW w:w="1794" w:type="dxa"/>
          </w:tcPr>
          <w:p w:rsidR="00101370" w:rsidRPr="002B721D" w:rsidRDefault="00101370" w:rsidP="009C657D">
            <w:pPr>
              <w:suppressAutoHyphens/>
              <w:rPr>
                <w:rFonts w:ascii="Times New Roman" w:hAnsi="Times New Roman"/>
                <w:sz w:val="22"/>
                <w:szCs w:val="22"/>
              </w:rPr>
            </w:pPr>
            <w:r w:rsidRPr="002B721D">
              <w:rPr>
                <w:rFonts w:ascii="Times New Roman" w:hAnsi="Times New Roman"/>
                <w:sz w:val="22"/>
                <w:szCs w:val="22"/>
              </w:rPr>
              <w:t>W</w:t>
            </w:r>
            <w:r w:rsidR="009C657D" w:rsidRPr="002B721D">
              <w:rPr>
                <w:rFonts w:ascii="Times New Roman" w:hAnsi="Times New Roman"/>
                <w:sz w:val="22"/>
                <w:szCs w:val="22"/>
              </w:rPr>
              <w:t>IN</w:t>
            </w:r>
            <w:r w:rsidRPr="002B721D">
              <w:rPr>
                <w:rFonts w:ascii="Times New Roman" w:hAnsi="Times New Roman"/>
                <w:sz w:val="22"/>
                <w:szCs w:val="22"/>
              </w:rPr>
              <w:t>S</w:t>
            </w:r>
          </w:p>
        </w:tc>
        <w:tc>
          <w:tcPr>
            <w:tcW w:w="8190" w:type="dxa"/>
          </w:tcPr>
          <w:p w:rsidR="00101370" w:rsidRPr="002B721D" w:rsidRDefault="00101370" w:rsidP="003763B6">
            <w:pPr>
              <w:rPr>
                <w:rFonts w:ascii="Times New Roman" w:hAnsi="Times New Roman"/>
                <w:sz w:val="22"/>
                <w:szCs w:val="22"/>
              </w:rPr>
            </w:pPr>
            <w:r w:rsidRPr="002B721D">
              <w:rPr>
                <w:rFonts w:ascii="Times New Roman" w:hAnsi="Times New Roman"/>
                <w:sz w:val="22"/>
                <w:szCs w:val="22"/>
              </w:rPr>
              <w:t>The coordinators provided highlights of their HCA activities.</w:t>
            </w:r>
          </w:p>
          <w:p w:rsidR="005B6DE6" w:rsidRPr="002B721D" w:rsidRDefault="005B6DE6" w:rsidP="003763B6">
            <w:pPr>
              <w:rPr>
                <w:rFonts w:ascii="Times New Roman" w:hAnsi="Times New Roman"/>
                <w:sz w:val="22"/>
                <w:szCs w:val="22"/>
              </w:rPr>
            </w:pPr>
          </w:p>
          <w:p w:rsidR="000B6B34" w:rsidRPr="002B721D" w:rsidRDefault="000B6B34" w:rsidP="00084912">
            <w:pPr>
              <w:pStyle w:val="NormalWeb"/>
              <w:spacing w:before="0" w:beforeAutospacing="0" w:after="0" w:afterAutospacing="0"/>
              <w:rPr>
                <w:sz w:val="22"/>
                <w:szCs w:val="22"/>
                <w:lang w:val="en"/>
              </w:rPr>
            </w:pPr>
            <w:r w:rsidRPr="002B721D">
              <w:rPr>
                <w:sz w:val="22"/>
                <w:szCs w:val="22"/>
                <w:lang w:val="en"/>
              </w:rPr>
              <w:t>Lowcountry</w:t>
            </w:r>
          </w:p>
          <w:p w:rsidR="000B6B34" w:rsidRPr="002B721D" w:rsidRDefault="00EA3798" w:rsidP="00B02ECD">
            <w:pPr>
              <w:pStyle w:val="NormalWeb"/>
              <w:numPr>
                <w:ilvl w:val="0"/>
                <w:numId w:val="29"/>
              </w:numPr>
              <w:spacing w:before="0" w:beforeAutospacing="0" w:after="0" w:afterAutospacing="0"/>
              <w:rPr>
                <w:sz w:val="22"/>
                <w:szCs w:val="22"/>
                <w:lang w:val="en"/>
              </w:rPr>
            </w:pPr>
            <w:r w:rsidRPr="002B721D">
              <w:rPr>
                <w:sz w:val="22"/>
                <w:szCs w:val="22"/>
                <w:lang w:val="en"/>
              </w:rPr>
              <w:t xml:space="preserve">Representatives from </w:t>
            </w:r>
            <w:r w:rsidR="00AF2051" w:rsidRPr="002B721D">
              <w:rPr>
                <w:sz w:val="22"/>
                <w:szCs w:val="22"/>
                <w:lang w:val="en"/>
              </w:rPr>
              <w:t xml:space="preserve">the </w:t>
            </w:r>
            <w:r w:rsidRPr="002B721D">
              <w:rPr>
                <w:sz w:val="22"/>
                <w:szCs w:val="22"/>
                <w:lang w:val="en"/>
              </w:rPr>
              <w:t>WIA Youth Program and Project Hope performed mock interview</w:t>
            </w:r>
            <w:r w:rsidR="003060C8" w:rsidRPr="002B721D">
              <w:rPr>
                <w:sz w:val="22"/>
                <w:szCs w:val="22"/>
                <w:lang w:val="en"/>
              </w:rPr>
              <w:t>s</w:t>
            </w:r>
            <w:r w:rsidRPr="002B721D">
              <w:rPr>
                <w:sz w:val="22"/>
                <w:szCs w:val="22"/>
                <w:lang w:val="en"/>
              </w:rPr>
              <w:t xml:space="preserve"> during the HCA Personal History/</w:t>
            </w:r>
            <w:r w:rsidR="00AF2051" w:rsidRPr="002B721D">
              <w:rPr>
                <w:sz w:val="22"/>
                <w:szCs w:val="22"/>
                <w:lang w:val="en"/>
              </w:rPr>
              <w:t xml:space="preserve">Resume curriculum presentation </w:t>
            </w:r>
            <w:r w:rsidRPr="002B721D">
              <w:rPr>
                <w:sz w:val="22"/>
                <w:szCs w:val="22"/>
                <w:lang w:val="en"/>
              </w:rPr>
              <w:t>on January 26</w:t>
            </w:r>
            <w:r w:rsidRPr="002B721D">
              <w:rPr>
                <w:sz w:val="22"/>
                <w:szCs w:val="22"/>
                <w:vertAlign w:val="superscript"/>
                <w:lang w:val="en"/>
              </w:rPr>
              <w:t>th</w:t>
            </w:r>
            <w:r w:rsidRPr="002B721D">
              <w:rPr>
                <w:sz w:val="22"/>
                <w:szCs w:val="22"/>
                <w:lang w:val="en"/>
              </w:rPr>
              <w:t>.</w:t>
            </w:r>
          </w:p>
          <w:p w:rsidR="00101370" w:rsidRPr="002B721D" w:rsidRDefault="00101370" w:rsidP="003763B6">
            <w:pPr>
              <w:rPr>
                <w:rFonts w:ascii="Times New Roman" w:hAnsi="Times New Roman"/>
                <w:sz w:val="22"/>
                <w:szCs w:val="22"/>
              </w:rPr>
            </w:pPr>
          </w:p>
          <w:p w:rsidR="00E35636" w:rsidRPr="002B721D" w:rsidRDefault="00E35636" w:rsidP="00E35636">
            <w:pPr>
              <w:pStyle w:val="NormalWeb"/>
              <w:spacing w:before="0" w:beforeAutospacing="0" w:after="0" w:afterAutospacing="0"/>
              <w:rPr>
                <w:sz w:val="22"/>
                <w:szCs w:val="22"/>
                <w:lang w:val="en"/>
              </w:rPr>
            </w:pPr>
            <w:r w:rsidRPr="002B721D">
              <w:rPr>
                <w:sz w:val="22"/>
                <w:szCs w:val="22"/>
                <w:lang w:val="en"/>
              </w:rPr>
              <w:t>Mid-Carolina</w:t>
            </w:r>
          </w:p>
          <w:p w:rsidR="009C657D" w:rsidRPr="002B721D" w:rsidRDefault="00550F10" w:rsidP="00B02ECD">
            <w:pPr>
              <w:pStyle w:val="NormalWeb"/>
              <w:numPr>
                <w:ilvl w:val="0"/>
                <w:numId w:val="26"/>
              </w:numPr>
              <w:spacing w:before="0" w:beforeAutospacing="0" w:after="0" w:afterAutospacing="0"/>
              <w:rPr>
                <w:sz w:val="22"/>
                <w:szCs w:val="22"/>
                <w:lang w:val="en"/>
              </w:rPr>
            </w:pPr>
            <w:r w:rsidRPr="002B721D">
              <w:rPr>
                <w:sz w:val="22"/>
                <w:szCs w:val="22"/>
                <w:lang w:val="en"/>
              </w:rPr>
              <w:t>Erica Davis will be the keynote speaker at the Project Hope graduation on February 17</w:t>
            </w:r>
            <w:r w:rsidRPr="002B721D">
              <w:rPr>
                <w:sz w:val="22"/>
                <w:szCs w:val="22"/>
                <w:vertAlign w:val="superscript"/>
                <w:lang w:val="en"/>
              </w:rPr>
              <w:t>th</w:t>
            </w:r>
          </w:p>
          <w:p w:rsidR="00550F10" w:rsidRPr="002B721D" w:rsidRDefault="00550F10" w:rsidP="00B02ECD">
            <w:pPr>
              <w:pStyle w:val="NormalWeb"/>
              <w:numPr>
                <w:ilvl w:val="0"/>
                <w:numId w:val="26"/>
              </w:numPr>
              <w:spacing w:before="0" w:beforeAutospacing="0" w:after="0" w:afterAutospacing="0"/>
              <w:rPr>
                <w:sz w:val="22"/>
                <w:szCs w:val="22"/>
                <w:lang w:val="en"/>
              </w:rPr>
            </w:pPr>
            <w:r w:rsidRPr="002B721D">
              <w:rPr>
                <w:sz w:val="22"/>
                <w:szCs w:val="22"/>
                <w:lang w:val="en"/>
              </w:rPr>
              <w:t>Beaufort High School may implement the HCA as an after school program</w:t>
            </w:r>
          </w:p>
          <w:p w:rsidR="00E35636" w:rsidRPr="002B721D" w:rsidRDefault="00E35636" w:rsidP="00E35636">
            <w:pPr>
              <w:pStyle w:val="NormalWeb"/>
              <w:spacing w:before="0" w:beforeAutospacing="0" w:after="0" w:afterAutospacing="0"/>
              <w:rPr>
                <w:sz w:val="22"/>
                <w:szCs w:val="22"/>
                <w:lang w:val="en"/>
              </w:rPr>
            </w:pPr>
          </w:p>
          <w:p w:rsidR="00E35636" w:rsidRPr="002B721D" w:rsidRDefault="00E35636" w:rsidP="004C00A5">
            <w:pPr>
              <w:pStyle w:val="NormalWeb"/>
              <w:spacing w:before="0" w:beforeAutospacing="0" w:after="0" w:afterAutospacing="0"/>
              <w:rPr>
                <w:sz w:val="22"/>
                <w:szCs w:val="22"/>
                <w:lang w:val="en"/>
              </w:rPr>
            </w:pPr>
            <w:r w:rsidRPr="002B721D">
              <w:rPr>
                <w:sz w:val="22"/>
                <w:szCs w:val="22"/>
                <w:lang w:val="en"/>
              </w:rPr>
              <w:t>Upstate</w:t>
            </w:r>
          </w:p>
          <w:p w:rsidR="00E35636" w:rsidRPr="002B721D" w:rsidRDefault="00550F10" w:rsidP="00550F10">
            <w:pPr>
              <w:pStyle w:val="ListParagraph"/>
              <w:numPr>
                <w:ilvl w:val="0"/>
                <w:numId w:val="33"/>
              </w:numPr>
              <w:rPr>
                <w:rFonts w:ascii="Times New Roman" w:hAnsi="Times New Roman"/>
                <w:sz w:val="22"/>
                <w:szCs w:val="22"/>
              </w:rPr>
            </w:pPr>
            <w:r w:rsidRPr="002B721D">
              <w:rPr>
                <w:rFonts w:ascii="Times New Roman" w:hAnsi="Times New Roman"/>
                <w:sz w:val="22"/>
                <w:szCs w:val="22"/>
              </w:rPr>
              <w:t xml:space="preserve">The activities of the Coalition are still going strong. </w:t>
            </w:r>
            <w:r w:rsidR="00D66899" w:rsidRPr="002B721D">
              <w:rPr>
                <w:rFonts w:ascii="Times New Roman" w:hAnsi="Times New Roman"/>
                <w:sz w:val="22"/>
                <w:szCs w:val="22"/>
              </w:rPr>
              <w:t xml:space="preserve">LaToya and the members </w:t>
            </w:r>
            <w:r w:rsidRPr="002B721D">
              <w:rPr>
                <w:rFonts w:ascii="Times New Roman" w:hAnsi="Times New Roman"/>
                <w:sz w:val="22"/>
                <w:szCs w:val="22"/>
              </w:rPr>
              <w:t>are working on activities for the spring.</w:t>
            </w:r>
          </w:p>
          <w:p w:rsidR="004F7B33" w:rsidRPr="002B721D" w:rsidRDefault="004F7B33" w:rsidP="004F7B33">
            <w:pPr>
              <w:pStyle w:val="ListParagraph"/>
              <w:numPr>
                <w:ilvl w:val="0"/>
                <w:numId w:val="33"/>
              </w:numPr>
              <w:rPr>
                <w:rFonts w:ascii="Times New Roman" w:hAnsi="Times New Roman"/>
                <w:sz w:val="22"/>
                <w:szCs w:val="22"/>
              </w:rPr>
            </w:pPr>
            <w:r w:rsidRPr="002B721D">
              <w:rPr>
                <w:rFonts w:ascii="Times New Roman" w:hAnsi="Times New Roman"/>
                <w:sz w:val="22"/>
                <w:szCs w:val="22"/>
              </w:rPr>
              <w:t>Health Careers Workshops are being scheduled for 9</w:t>
            </w:r>
            <w:r w:rsidRPr="002B721D">
              <w:rPr>
                <w:rFonts w:ascii="Times New Roman" w:hAnsi="Times New Roman"/>
                <w:sz w:val="22"/>
                <w:szCs w:val="22"/>
                <w:vertAlign w:val="superscript"/>
              </w:rPr>
              <w:t>th</w:t>
            </w:r>
            <w:r w:rsidRPr="002B721D">
              <w:rPr>
                <w:rFonts w:ascii="Times New Roman" w:hAnsi="Times New Roman"/>
                <w:sz w:val="22"/>
                <w:szCs w:val="22"/>
              </w:rPr>
              <w:t>-12</w:t>
            </w:r>
            <w:r w:rsidRPr="002B721D">
              <w:rPr>
                <w:rFonts w:ascii="Times New Roman" w:hAnsi="Times New Roman"/>
                <w:sz w:val="22"/>
                <w:szCs w:val="22"/>
                <w:vertAlign w:val="superscript"/>
              </w:rPr>
              <w:t>th</w:t>
            </w:r>
            <w:r w:rsidRPr="002B721D">
              <w:rPr>
                <w:rFonts w:ascii="Times New Roman" w:hAnsi="Times New Roman"/>
                <w:sz w:val="22"/>
                <w:szCs w:val="22"/>
              </w:rPr>
              <w:t xml:space="preserve"> graders</w:t>
            </w:r>
          </w:p>
        </w:tc>
        <w:tc>
          <w:tcPr>
            <w:tcW w:w="2610" w:type="dxa"/>
          </w:tcPr>
          <w:p w:rsidR="00101370" w:rsidRPr="002B721D" w:rsidRDefault="00101370" w:rsidP="00C45A55">
            <w:pPr>
              <w:rPr>
                <w:rFonts w:ascii="Times New Roman" w:hAnsi="Times New Roman"/>
                <w:sz w:val="22"/>
                <w:szCs w:val="22"/>
              </w:rPr>
            </w:pPr>
          </w:p>
        </w:tc>
        <w:tc>
          <w:tcPr>
            <w:tcW w:w="1614" w:type="dxa"/>
          </w:tcPr>
          <w:p w:rsidR="00101370" w:rsidRPr="002B721D" w:rsidRDefault="00101370" w:rsidP="00C45A55">
            <w:pPr>
              <w:suppressAutoHyphens/>
              <w:rPr>
                <w:rFonts w:ascii="Times New Roman" w:hAnsi="Times New Roman"/>
                <w:sz w:val="22"/>
                <w:szCs w:val="22"/>
              </w:rPr>
            </w:pPr>
          </w:p>
        </w:tc>
      </w:tr>
      <w:tr w:rsidR="002B721D" w:rsidRPr="002B721D" w:rsidTr="00A92158">
        <w:trPr>
          <w:trHeight w:val="368"/>
          <w:jc w:val="center"/>
        </w:trPr>
        <w:tc>
          <w:tcPr>
            <w:tcW w:w="1794" w:type="dxa"/>
          </w:tcPr>
          <w:p w:rsidR="00212BE2" w:rsidRPr="002B721D" w:rsidRDefault="00212BE2" w:rsidP="00C45A55">
            <w:pPr>
              <w:suppressAutoHyphens/>
              <w:rPr>
                <w:rFonts w:ascii="Times New Roman" w:hAnsi="Times New Roman"/>
                <w:sz w:val="22"/>
                <w:szCs w:val="22"/>
              </w:rPr>
            </w:pPr>
            <w:r w:rsidRPr="002B721D">
              <w:rPr>
                <w:rFonts w:ascii="Times New Roman" w:hAnsi="Times New Roman"/>
                <w:sz w:val="22"/>
                <w:szCs w:val="22"/>
              </w:rPr>
              <w:t>Program Office Updates</w:t>
            </w: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794836" w:rsidRPr="002B721D" w:rsidRDefault="00794836" w:rsidP="00054899">
            <w:pPr>
              <w:rPr>
                <w:rFonts w:ascii="Times New Roman" w:hAnsi="Times New Roman"/>
                <w:sz w:val="22"/>
                <w:szCs w:val="22"/>
              </w:rPr>
            </w:pPr>
          </w:p>
        </w:tc>
        <w:tc>
          <w:tcPr>
            <w:tcW w:w="8190" w:type="dxa"/>
          </w:tcPr>
          <w:p w:rsidR="00212BE2" w:rsidRPr="002B721D" w:rsidRDefault="003763B6" w:rsidP="003763B6">
            <w:pPr>
              <w:rPr>
                <w:rFonts w:ascii="Times New Roman" w:hAnsi="Times New Roman"/>
                <w:sz w:val="22"/>
                <w:szCs w:val="22"/>
              </w:rPr>
            </w:pPr>
            <w:r w:rsidRPr="002B721D">
              <w:rPr>
                <w:rFonts w:ascii="Times New Roman" w:hAnsi="Times New Roman"/>
                <w:sz w:val="22"/>
                <w:szCs w:val="22"/>
              </w:rPr>
              <w:lastRenderedPageBreak/>
              <w:t xml:space="preserve">Angelica </w:t>
            </w:r>
            <w:r w:rsidR="00603C25" w:rsidRPr="002B721D">
              <w:rPr>
                <w:rFonts w:ascii="Times New Roman" w:hAnsi="Times New Roman"/>
                <w:sz w:val="22"/>
                <w:szCs w:val="22"/>
              </w:rPr>
              <w:t xml:space="preserve">Christie </w:t>
            </w:r>
            <w:r w:rsidRPr="002B721D">
              <w:rPr>
                <w:rFonts w:ascii="Times New Roman" w:hAnsi="Times New Roman"/>
                <w:sz w:val="22"/>
                <w:szCs w:val="22"/>
              </w:rPr>
              <w:t>reported on the following:</w:t>
            </w:r>
          </w:p>
          <w:p w:rsidR="00715210" w:rsidRPr="002B721D" w:rsidRDefault="00715210" w:rsidP="00715210">
            <w:pPr>
              <w:rPr>
                <w:rFonts w:ascii="Times New Roman" w:hAnsi="Times New Roman"/>
                <w:b/>
                <w:sz w:val="22"/>
                <w:szCs w:val="22"/>
                <w:u w:val="single"/>
              </w:rPr>
            </w:pPr>
          </w:p>
          <w:p w:rsidR="00054899" w:rsidRPr="002B721D" w:rsidRDefault="00C970B5" w:rsidP="00715210">
            <w:pPr>
              <w:rPr>
                <w:rFonts w:ascii="Times New Roman" w:hAnsi="Times New Roman"/>
                <w:b/>
                <w:sz w:val="22"/>
                <w:szCs w:val="22"/>
                <w:u w:val="single"/>
              </w:rPr>
            </w:pPr>
            <w:r w:rsidRPr="002B721D">
              <w:rPr>
                <w:rFonts w:ascii="Times New Roman" w:hAnsi="Times New Roman"/>
                <w:b/>
                <w:sz w:val="22"/>
                <w:szCs w:val="22"/>
                <w:u w:val="single"/>
              </w:rPr>
              <w:t>Ernest Just Symposium</w:t>
            </w:r>
          </w:p>
          <w:p w:rsidR="00C01C41" w:rsidRPr="002B721D" w:rsidRDefault="00C970B5" w:rsidP="00D83B2D">
            <w:pPr>
              <w:rPr>
                <w:rFonts w:ascii="Times New Roman" w:hAnsi="Times New Roman"/>
                <w:sz w:val="22"/>
                <w:szCs w:val="22"/>
              </w:rPr>
            </w:pPr>
            <w:r w:rsidRPr="002B721D">
              <w:rPr>
                <w:rFonts w:ascii="Times New Roman" w:hAnsi="Times New Roman"/>
                <w:sz w:val="22"/>
                <w:szCs w:val="22"/>
              </w:rPr>
              <w:t>Angelica and Paula met with the MUSC College of Graduate Studies to discuss collaboration efforts in research. Dr. Titus Reeves invited 30 South Carolina AHEC students to attend the 2012 Ernest Just Symposium on February 24</w:t>
            </w:r>
            <w:r w:rsidRPr="002B721D">
              <w:rPr>
                <w:rFonts w:ascii="Times New Roman" w:hAnsi="Times New Roman"/>
                <w:sz w:val="22"/>
                <w:szCs w:val="22"/>
                <w:vertAlign w:val="superscript"/>
              </w:rPr>
              <w:t>th</w:t>
            </w:r>
            <w:r w:rsidRPr="002B721D">
              <w:rPr>
                <w:rFonts w:ascii="Times New Roman" w:hAnsi="Times New Roman"/>
                <w:sz w:val="22"/>
                <w:szCs w:val="22"/>
              </w:rPr>
              <w:t xml:space="preserve">, 9:00 am-4:00 pm. </w:t>
            </w:r>
            <w:r w:rsidR="00C01C41" w:rsidRPr="002B721D">
              <w:rPr>
                <w:rFonts w:ascii="Times New Roman" w:hAnsi="Times New Roman"/>
                <w:sz w:val="22"/>
                <w:szCs w:val="22"/>
              </w:rPr>
              <w:t>Dr. Reeves has agreed to cover the cost of transportation.</w:t>
            </w:r>
          </w:p>
          <w:p w:rsidR="00C01C41" w:rsidRPr="002B721D" w:rsidRDefault="00C01C41" w:rsidP="00D83B2D">
            <w:pPr>
              <w:rPr>
                <w:rFonts w:ascii="Times New Roman" w:hAnsi="Times New Roman"/>
                <w:sz w:val="22"/>
                <w:szCs w:val="22"/>
              </w:rPr>
            </w:pPr>
          </w:p>
          <w:p w:rsidR="00D83B2D" w:rsidRPr="002B721D" w:rsidRDefault="00D83B2D" w:rsidP="00D83B2D">
            <w:pPr>
              <w:rPr>
                <w:rFonts w:ascii="Times New Roman" w:hAnsi="Times New Roman"/>
                <w:b/>
                <w:sz w:val="22"/>
                <w:szCs w:val="22"/>
                <w:u w:val="single"/>
              </w:rPr>
            </w:pPr>
            <w:r w:rsidRPr="002B721D">
              <w:rPr>
                <w:rFonts w:ascii="Times New Roman" w:hAnsi="Times New Roman"/>
                <w:b/>
                <w:sz w:val="22"/>
                <w:szCs w:val="22"/>
                <w:u w:val="single"/>
              </w:rPr>
              <w:lastRenderedPageBreak/>
              <w:t>2012 Summer Careers Academy</w:t>
            </w:r>
          </w:p>
          <w:p w:rsidR="00FB7308" w:rsidRPr="002B721D" w:rsidRDefault="005A5BAD" w:rsidP="002B721D">
            <w:pPr>
              <w:autoSpaceDE w:val="0"/>
              <w:autoSpaceDN w:val="0"/>
              <w:adjustRightInd w:val="0"/>
              <w:rPr>
                <w:rFonts w:ascii="Times New Roman" w:hAnsi="Times New Roman"/>
                <w:sz w:val="22"/>
                <w:szCs w:val="22"/>
              </w:rPr>
            </w:pPr>
            <w:r w:rsidRPr="002B721D">
              <w:rPr>
                <w:rFonts w:ascii="Times New Roman" w:hAnsi="Times New Roman"/>
                <w:sz w:val="22"/>
                <w:szCs w:val="22"/>
              </w:rPr>
              <w:t xml:space="preserve">The electronic link and hard copies of the brochure and applications have been </w:t>
            </w:r>
            <w:r w:rsidR="003060C8" w:rsidRPr="002B721D">
              <w:rPr>
                <w:rFonts w:ascii="Times New Roman" w:hAnsi="Times New Roman"/>
                <w:sz w:val="22"/>
                <w:szCs w:val="22"/>
              </w:rPr>
              <w:t xml:space="preserve">disseminated to high schools, pre-health undergraduate advisors, coalition members, MUSC partners, past participants, and </w:t>
            </w:r>
            <w:r w:rsidRPr="002B721D">
              <w:rPr>
                <w:rFonts w:ascii="Times New Roman" w:hAnsi="Times New Roman"/>
                <w:sz w:val="22"/>
                <w:szCs w:val="22"/>
              </w:rPr>
              <w:t>the coordinators. The submission deadline is March 30, 2012.</w:t>
            </w:r>
          </w:p>
        </w:tc>
        <w:tc>
          <w:tcPr>
            <w:tcW w:w="2610" w:type="dxa"/>
          </w:tcPr>
          <w:p w:rsidR="00A918CC" w:rsidRPr="002B721D" w:rsidRDefault="00A918CC" w:rsidP="00C45A55">
            <w:pPr>
              <w:rPr>
                <w:rFonts w:ascii="Times New Roman" w:hAnsi="Times New Roman"/>
                <w:sz w:val="22"/>
                <w:szCs w:val="22"/>
              </w:rPr>
            </w:pPr>
          </w:p>
          <w:p w:rsidR="00337EEF" w:rsidRPr="002B721D" w:rsidRDefault="00337EEF" w:rsidP="00C45A55">
            <w:pPr>
              <w:rPr>
                <w:rFonts w:ascii="Times New Roman" w:hAnsi="Times New Roman"/>
                <w:sz w:val="22"/>
                <w:szCs w:val="22"/>
              </w:rPr>
            </w:pPr>
          </w:p>
          <w:p w:rsidR="00BE14F5" w:rsidRPr="002B721D" w:rsidRDefault="00C01C41" w:rsidP="00C45A55">
            <w:pPr>
              <w:rPr>
                <w:rFonts w:ascii="Times New Roman" w:hAnsi="Times New Roman"/>
                <w:sz w:val="22"/>
                <w:szCs w:val="22"/>
              </w:rPr>
            </w:pPr>
            <w:r w:rsidRPr="002B721D">
              <w:rPr>
                <w:rFonts w:ascii="Times New Roman" w:hAnsi="Times New Roman"/>
                <w:sz w:val="22"/>
                <w:szCs w:val="22"/>
              </w:rPr>
              <w:t>The coordinators will confirm their attendance by Monday, February 13</w:t>
            </w:r>
            <w:r w:rsidRPr="002B721D">
              <w:rPr>
                <w:rFonts w:ascii="Times New Roman" w:hAnsi="Times New Roman"/>
                <w:sz w:val="22"/>
                <w:szCs w:val="22"/>
                <w:vertAlign w:val="superscript"/>
              </w:rPr>
              <w:t>th</w:t>
            </w:r>
            <w:r w:rsidRPr="002B721D">
              <w:rPr>
                <w:rFonts w:ascii="Times New Roman" w:hAnsi="Times New Roman"/>
                <w:sz w:val="22"/>
                <w:szCs w:val="22"/>
              </w:rPr>
              <w:t>.</w:t>
            </w: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23373A" w:rsidRPr="002B721D" w:rsidRDefault="0023373A" w:rsidP="00CB351E">
            <w:pPr>
              <w:rPr>
                <w:rFonts w:ascii="Times New Roman" w:hAnsi="Times New Roman"/>
                <w:sz w:val="22"/>
                <w:szCs w:val="22"/>
              </w:rPr>
            </w:pPr>
          </w:p>
        </w:tc>
        <w:tc>
          <w:tcPr>
            <w:tcW w:w="1614" w:type="dxa"/>
          </w:tcPr>
          <w:p w:rsidR="00E31133" w:rsidRPr="002B721D" w:rsidRDefault="00E31133" w:rsidP="00C45A55">
            <w:pPr>
              <w:suppressAutoHyphens/>
              <w:rPr>
                <w:rFonts w:ascii="Times New Roman" w:hAnsi="Times New Roman"/>
                <w:sz w:val="22"/>
                <w:szCs w:val="22"/>
              </w:rPr>
            </w:pPr>
          </w:p>
          <w:p w:rsidR="00E31133" w:rsidRPr="002B721D" w:rsidRDefault="00E31133" w:rsidP="00C45A55">
            <w:pPr>
              <w:suppressAutoHyphens/>
              <w:rPr>
                <w:rFonts w:ascii="Times New Roman" w:hAnsi="Times New Roman"/>
                <w:sz w:val="22"/>
                <w:szCs w:val="22"/>
              </w:rPr>
            </w:pPr>
          </w:p>
          <w:p w:rsidR="00E31133" w:rsidRPr="002B721D" w:rsidRDefault="00E31133" w:rsidP="00C45A55">
            <w:pPr>
              <w:suppressAutoHyphens/>
              <w:rPr>
                <w:rFonts w:ascii="Times New Roman" w:hAnsi="Times New Roman"/>
                <w:sz w:val="22"/>
                <w:szCs w:val="22"/>
              </w:rPr>
            </w:pPr>
          </w:p>
          <w:p w:rsidR="00E31133" w:rsidRPr="002B721D" w:rsidRDefault="00E31133" w:rsidP="00C45A55">
            <w:pPr>
              <w:suppressAutoHyphens/>
              <w:rPr>
                <w:rFonts w:ascii="Times New Roman" w:hAnsi="Times New Roman"/>
                <w:sz w:val="22"/>
                <w:szCs w:val="22"/>
              </w:rPr>
            </w:pPr>
          </w:p>
          <w:p w:rsidR="00F55231" w:rsidRPr="002B721D" w:rsidRDefault="00F55231" w:rsidP="00C45A55">
            <w:pPr>
              <w:suppressAutoHyphens/>
              <w:rPr>
                <w:rFonts w:ascii="Times New Roman" w:hAnsi="Times New Roman"/>
                <w:sz w:val="22"/>
                <w:szCs w:val="22"/>
              </w:rPr>
            </w:pPr>
          </w:p>
          <w:p w:rsidR="00F55231" w:rsidRPr="002B721D" w:rsidRDefault="00F55231" w:rsidP="00C45A55">
            <w:pPr>
              <w:suppressAutoHyphens/>
              <w:rPr>
                <w:rFonts w:ascii="Times New Roman" w:hAnsi="Times New Roman"/>
                <w:sz w:val="22"/>
                <w:szCs w:val="22"/>
              </w:rPr>
            </w:pPr>
          </w:p>
          <w:p w:rsidR="00F55231" w:rsidRPr="002B721D" w:rsidRDefault="00F55231" w:rsidP="00C45A55">
            <w:pPr>
              <w:suppressAutoHyphens/>
              <w:rPr>
                <w:rFonts w:ascii="Times New Roman" w:hAnsi="Times New Roman"/>
                <w:sz w:val="22"/>
                <w:szCs w:val="22"/>
              </w:rPr>
            </w:pPr>
          </w:p>
          <w:p w:rsidR="00F55231" w:rsidRPr="002B721D" w:rsidRDefault="00F55231" w:rsidP="00C45A55">
            <w:pPr>
              <w:suppressAutoHyphens/>
              <w:rPr>
                <w:rFonts w:ascii="Times New Roman" w:hAnsi="Times New Roman"/>
                <w:sz w:val="22"/>
                <w:szCs w:val="22"/>
              </w:rPr>
            </w:pPr>
          </w:p>
          <w:p w:rsidR="00F55231" w:rsidRPr="002B721D" w:rsidRDefault="00F55231" w:rsidP="00C45A55">
            <w:pPr>
              <w:suppressAutoHyphens/>
              <w:rPr>
                <w:rFonts w:ascii="Times New Roman" w:hAnsi="Times New Roman"/>
                <w:sz w:val="22"/>
                <w:szCs w:val="22"/>
              </w:rPr>
            </w:pPr>
          </w:p>
          <w:p w:rsidR="00337EEF" w:rsidRPr="002B721D" w:rsidRDefault="00337EEF" w:rsidP="00C45A55">
            <w:pPr>
              <w:suppressAutoHyphens/>
              <w:rPr>
                <w:rFonts w:ascii="Times New Roman" w:hAnsi="Times New Roman"/>
                <w:sz w:val="22"/>
                <w:szCs w:val="22"/>
              </w:rPr>
            </w:pPr>
          </w:p>
          <w:p w:rsidR="00D744CD" w:rsidRPr="002B721D" w:rsidRDefault="00D744CD" w:rsidP="00D744CD">
            <w:pPr>
              <w:suppressAutoHyphens/>
              <w:rPr>
                <w:rFonts w:ascii="Times New Roman" w:hAnsi="Times New Roman"/>
                <w:sz w:val="22"/>
                <w:szCs w:val="22"/>
              </w:rPr>
            </w:pPr>
          </w:p>
        </w:tc>
      </w:tr>
      <w:tr w:rsidR="002B721D" w:rsidRPr="002B721D" w:rsidTr="00A92158">
        <w:trPr>
          <w:trHeight w:val="368"/>
          <w:jc w:val="center"/>
        </w:trPr>
        <w:tc>
          <w:tcPr>
            <w:tcW w:w="1794" w:type="dxa"/>
            <w:tcBorders>
              <w:top w:val="single" w:sz="4" w:space="0" w:color="auto"/>
              <w:left w:val="single" w:sz="4" w:space="0" w:color="auto"/>
              <w:bottom w:val="single" w:sz="4" w:space="0" w:color="auto"/>
              <w:right w:val="single" w:sz="4" w:space="0" w:color="auto"/>
            </w:tcBorders>
          </w:tcPr>
          <w:p w:rsidR="00C01C41" w:rsidRPr="002B721D" w:rsidRDefault="00C01C41" w:rsidP="00054899">
            <w:pPr>
              <w:rPr>
                <w:rFonts w:ascii="Times New Roman" w:hAnsi="Times New Roman"/>
                <w:sz w:val="22"/>
                <w:szCs w:val="22"/>
              </w:rPr>
            </w:pPr>
            <w:r w:rsidRPr="002B721D">
              <w:rPr>
                <w:rFonts w:ascii="Times New Roman" w:hAnsi="Times New Roman"/>
                <w:sz w:val="22"/>
                <w:szCs w:val="22"/>
              </w:rPr>
              <w:lastRenderedPageBreak/>
              <w:t>Capstone</w:t>
            </w:r>
          </w:p>
        </w:tc>
        <w:tc>
          <w:tcPr>
            <w:tcW w:w="8190" w:type="dxa"/>
            <w:tcBorders>
              <w:top w:val="single" w:sz="4" w:space="0" w:color="auto"/>
              <w:left w:val="single" w:sz="4" w:space="0" w:color="auto"/>
              <w:bottom w:val="single" w:sz="4" w:space="0" w:color="auto"/>
              <w:right w:val="single" w:sz="4" w:space="0" w:color="auto"/>
            </w:tcBorders>
          </w:tcPr>
          <w:p w:rsidR="00C01C41" w:rsidRPr="002B721D" w:rsidRDefault="00C01C41" w:rsidP="002B721D">
            <w:pPr>
              <w:suppressAutoHyphens/>
              <w:rPr>
                <w:rFonts w:ascii="Times New Roman" w:hAnsi="Times New Roman"/>
                <w:sz w:val="22"/>
                <w:szCs w:val="22"/>
              </w:rPr>
            </w:pPr>
            <w:r w:rsidRPr="002B721D">
              <w:rPr>
                <w:rFonts w:ascii="Times New Roman" w:hAnsi="Times New Roman"/>
                <w:sz w:val="22"/>
                <w:szCs w:val="22"/>
              </w:rPr>
              <w:t xml:space="preserve">Erica shared her guidelines for the Capstone. The Council agreed to use the draft as a foundation and refine it. The coordinators will decide if </w:t>
            </w:r>
            <w:r w:rsidR="003060C8" w:rsidRPr="002B721D">
              <w:rPr>
                <w:rFonts w:ascii="Times New Roman" w:hAnsi="Times New Roman"/>
                <w:sz w:val="22"/>
                <w:szCs w:val="22"/>
              </w:rPr>
              <w:t>the capstones</w:t>
            </w:r>
            <w:r w:rsidRPr="002B721D">
              <w:rPr>
                <w:rFonts w:ascii="Times New Roman" w:hAnsi="Times New Roman"/>
                <w:sz w:val="22"/>
                <w:szCs w:val="22"/>
              </w:rPr>
              <w:t xml:space="preserve"> will be </w:t>
            </w:r>
            <w:r w:rsidR="003060C8" w:rsidRPr="002B721D">
              <w:rPr>
                <w:rFonts w:ascii="Times New Roman" w:hAnsi="Times New Roman"/>
                <w:sz w:val="22"/>
                <w:szCs w:val="22"/>
              </w:rPr>
              <w:t xml:space="preserve">facilitated as </w:t>
            </w:r>
            <w:r w:rsidRPr="002B721D">
              <w:rPr>
                <w:rFonts w:ascii="Times New Roman" w:hAnsi="Times New Roman"/>
                <w:sz w:val="22"/>
                <w:szCs w:val="22"/>
              </w:rPr>
              <w:t>individual or group project</w:t>
            </w:r>
            <w:r w:rsidR="003060C8" w:rsidRPr="002B721D">
              <w:rPr>
                <w:rFonts w:ascii="Times New Roman" w:hAnsi="Times New Roman"/>
                <w:sz w:val="22"/>
                <w:szCs w:val="22"/>
              </w:rPr>
              <w:t>s</w:t>
            </w:r>
            <w:r w:rsidRPr="002B721D">
              <w:rPr>
                <w:rFonts w:ascii="Times New Roman" w:hAnsi="Times New Roman"/>
                <w:sz w:val="22"/>
                <w:szCs w:val="22"/>
              </w:rPr>
              <w:t>.</w:t>
            </w:r>
          </w:p>
        </w:tc>
        <w:tc>
          <w:tcPr>
            <w:tcW w:w="2610" w:type="dxa"/>
            <w:tcBorders>
              <w:top w:val="single" w:sz="4" w:space="0" w:color="auto"/>
              <w:left w:val="single" w:sz="4" w:space="0" w:color="auto"/>
              <w:bottom w:val="single" w:sz="4" w:space="0" w:color="auto"/>
              <w:right w:val="single" w:sz="4" w:space="0" w:color="auto"/>
            </w:tcBorders>
          </w:tcPr>
          <w:p w:rsidR="00C01C41" w:rsidRPr="002B721D" w:rsidRDefault="00C01C41" w:rsidP="0048592C">
            <w:pPr>
              <w:ind w:left="49"/>
              <w:rPr>
                <w:rFonts w:ascii="Times New Roman" w:hAnsi="Times New Roman"/>
                <w:sz w:val="22"/>
                <w:szCs w:val="22"/>
              </w:rPr>
            </w:pPr>
          </w:p>
        </w:tc>
        <w:tc>
          <w:tcPr>
            <w:tcW w:w="1614" w:type="dxa"/>
            <w:tcBorders>
              <w:top w:val="single" w:sz="4" w:space="0" w:color="auto"/>
              <w:left w:val="single" w:sz="4" w:space="0" w:color="auto"/>
              <w:bottom w:val="single" w:sz="4" w:space="0" w:color="auto"/>
              <w:right w:val="single" w:sz="4" w:space="0" w:color="auto"/>
            </w:tcBorders>
          </w:tcPr>
          <w:p w:rsidR="00C01C41" w:rsidRPr="002B721D" w:rsidRDefault="00C01C41" w:rsidP="00351539">
            <w:pPr>
              <w:suppressAutoHyphens/>
              <w:rPr>
                <w:rFonts w:ascii="Times New Roman" w:hAnsi="Times New Roman"/>
                <w:sz w:val="22"/>
                <w:szCs w:val="22"/>
              </w:rPr>
            </w:pPr>
          </w:p>
        </w:tc>
      </w:tr>
      <w:tr w:rsidR="002B721D" w:rsidRPr="002B721D" w:rsidTr="00A92158">
        <w:trPr>
          <w:trHeight w:val="368"/>
          <w:jc w:val="center"/>
        </w:trPr>
        <w:tc>
          <w:tcPr>
            <w:tcW w:w="1794" w:type="dxa"/>
            <w:tcBorders>
              <w:top w:val="single" w:sz="4" w:space="0" w:color="auto"/>
              <w:left w:val="single" w:sz="4" w:space="0" w:color="auto"/>
              <w:bottom w:val="single" w:sz="4" w:space="0" w:color="auto"/>
              <w:right w:val="single" w:sz="4" w:space="0" w:color="auto"/>
            </w:tcBorders>
          </w:tcPr>
          <w:p w:rsidR="00054899" w:rsidRPr="002B721D" w:rsidRDefault="00054899" w:rsidP="00054899">
            <w:pPr>
              <w:rPr>
                <w:rFonts w:ascii="Times New Roman" w:hAnsi="Times New Roman"/>
                <w:sz w:val="22"/>
                <w:szCs w:val="22"/>
              </w:rPr>
            </w:pPr>
            <w:r w:rsidRPr="002B721D">
              <w:rPr>
                <w:rFonts w:ascii="Times New Roman" w:hAnsi="Times New Roman"/>
                <w:sz w:val="22"/>
                <w:szCs w:val="22"/>
              </w:rPr>
              <w:t>CDC Updates</w:t>
            </w:r>
          </w:p>
          <w:p w:rsidR="00054899" w:rsidRPr="002B721D" w:rsidRDefault="00054899" w:rsidP="00C45A55">
            <w:pPr>
              <w:suppressAutoHyphens/>
              <w:rPr>
                <w:rFonts w:ascii="Times New Roman" w:hAnsi="Times New Roman"/>
                <w:sz w:val="22"/>
                <w:szCs w:val="22"/>
              </w:rPr>
            </w:pPr>
          </w:p>
        </w:tc>
        <w:tc>
          <w:tcPr>
            <w:tcW w:w="8190" w:type="dxa"/>
            <w:tcBorders>
              <w:top w:val="single" w:sz="4" w:space="0" w:color="auto"/>
              <w:left w:val="single" w:sz="4" w:space="0" w:color="auto"/>
              <w:bottom w:val="single" w:sz="4" w:space="0" w:color="auto"/>
              <w:right w:val="single" w:sz="4" w:space="0" w:color="auto"/>
            </w:tcBorders>
          </w:tcPr>
          <w:p w:rsidR="00054899" w:rsidRPr="002B721D" w:rsidRDefault="00591F1D" w:rsidP="00054899">
            <w:pPr>
              <w:suppressAutoHyphens/>
              <w:rPr>
                <w:rFonts w:ascii="Times New Roman" w:hAnsi="Times New Roman"/>
                <w:sz w:val="22"/>
                <w:szCs w:val="22"/>
              </w:rPr>
            </w:pPr>
            <w:r w:rsidRPr="002B721D">
              <w:rPr>
                <w:rFonts w:ascii="Times New Roman" w:hAnsi="Times New Roman"/>
                <w:sz w:val="22"/>
                <w:szCs w:val="22"/>
              </w:rPr>
              <w:t>Cheri Plyler</w:t>
            </w:r>
            <w:r w:rsidR="00054899" w:rsidRPr="002B721D">
              <w:rPr>
                <w:rFonts w:ascii="Times New Roman" w:hAnsi="Times New Roman"/>
                <w:sz w:val="22"/>
                <w:szCs w:val="22"/>
              </w:rPr>
              <w:t xml:space="preserve"> reported on the following:</w:t>
            </w:r>
          </w:p>
          <w:p w:rsidR="000C3F6B" w:rsidRPr="002B721D" w:rsidRDefault="00DC30EB" w:rsidP="00DC30EB">
            <w:pPr>
              <w:numPr>
                <w:ilvl w:val="0"/>
                <w:numId w:val="14"/>
              </w:numPr>
              <w:suppressAutoHyphens/>
              <w:rPr>
                <w:rFonts w:ascii="Times New Roman" w:hAnsi="Times New Roman"/>
                <w:sz w:val="22"/>
                <w:szCs w:val="22"/>
              </w:rPr>
            </w:pPr>
            <w:r w:rsidRPr="002B721D">
              <w:rPr>
                <w:rFonts w:ascii="Times New Roman" w:hAnsi="Times New Roman"/>
                <w:bCs/>
                <w:sz w:val="22"/>
                <w:szCs w:val="22"/>
              </w:rPr>
              <w:t xml:space="preserve">The Program Office Administrative Team </w:t>
            </w:r>
            <w:r w:rsidR="005F491A">
              <w:rPr>
                <w:rFonts w:ascii="Times New Roman" w:hAnsi="Times New Roman"/>
                <w:bCs/>
                <w:sz w:val="22"/>
                <w:szCs w:val="22"/>
              </w:rPr>
              <w:t xml:space="preserve">and Cheri </w:t>
            </w:r>
            <w:proofErr w:type="spellStart"/>
            <w:r w:rsidR="005F491A">
              <w:rPr>
                <w:rFonts w:ascii="Times New Roman" w:hAnsi="Times New Roman"/>
                <w:bCs/>
                <w:sz w:val="22"/>
                <w:szCs w:val="22"/>
              </w:rPr>
              <w:t>Plyler</w:t>
            </w:r>
            <w:proofErr w:type="spellEnd"/>
            <w:r w:rsidR="005F491A">
              <w:rPr>
                <w:rFonts w:ascii="Times New Roman" w:hAnsi="Times New Roman"/>
                <w:bCs/>
                <w:sz w:val="22"/>
                <w:szCs w:val="22"/>
              </w:rPr>
              <w:t xml:space="preserve"> </w:t>
            </w:r>
            <w:r w:rsidRPr="002B721D">
              <w:rPr>
                <w:rFonts w:ascii="Times New Roman" w:hAnsi="Times New Roman"/>
                <w:bCs/>
                <w:sz w:val="22"/>
                <w:szCs w:val="22"/>
              </w:rPr>
              <w:t>met with the DHHS office to discuss how AHEC could be involved to increase community health workers in the state.</w:t>
            </w:r>
          </w:p>
          <w:p w:rsidR="00DC30EB" w:rsidRPr="002B721D" w:rsidRDefault="00DC30EB" w:rsidP="00DC30EB">
            <w:pPr>
              <w:numPr>
                <w:ilvl w:val="0"/>
                <w:numId w:val="14"/>
              </w:numPr>
              <w:suppressAutoHyphens/>
              <w:rPr>
                <w:rFonts w:ascii="Times New Roman" w:hAnsi="Times New Roman"/>
                <w:sz w:val="22"/>
                <w:szCs w:val="22"/>
              </w:rPr>
            </w:pPr>
            <w:r w:rsidRPr="002B721D">
              <w:rPr>
                <w:rFonts w:ascii="Times New Roman" w:hAnsi="Times New Roman"/>
                <w:bCs/>
                <w:sz w:val="22"/>
                <w:szCs w:val="22"/>
              </w:rPr>
              <w:t>The POSME report is due on February 15</w:t>
            </w:r>
            <w:r w:rsidRPr="002B721D">
              <w:rPr>
                <w:rFonts w:ascii="Times New Roman" w:hAnsi="Times New Roman"/>
                <w:bCs/>
                <w:sz w:val="22"/>
                <w:szCs w:val="22"/>
                <w:vertAlign w:val="superscript"/>
              </w:rPr>
              <w:t>th</w:t>
            </w:r>
          </w:p>
        </w:tc>
        <w:tc>
          <w:tcPr>
            <w:tcW w:w="2610" w:type="dxa"/>
            <w:tcBorders>
              <w:top w:val="single" w:sz="4" w:space="0" w:color="auto"/>
              <w:left w:val="single" w:sz="4" w:space="0" w:color="auto"/>
              <w:bottom w:val="single" w:sz="4" w:space="0" w:color="auto"/>
              <w:right w:val="single" w:sz="4" w:space="0" w:color="auto"/>
            </w:tcBorders>
          </w:tcPr>
          <w:p w:rsidR="00054899" w:rsidRPr="002B721D" w:rsidRDefault="00054899" w:rsidP="0048592C">
            <w:pPr>
              <w:ind w:left="49"/>
              <w:rPr>
                <w:rFonts w:ascii="Times New Roman" w:hAnsi="Times New Roman"/>
                <w:sz w:val="22"/>
                <w:szCs w:val="22"/>
              </w:rPr>
            </w:pPr>
          </w:p>
          <w:p w:rsidR="00054899" w:rsidRPr="002B721D" w:rsidRDefault="00054899" w:rsidP="00270F59">
            <w:pPr>
              <w:ind w:left="49"/>
              <w:rPr>
                <w:rFonts w:ascii="Times New Roman" w:hAnsi="Times New Roman"/>
                <w:sz w:val="22"/>
                <w:szCs w:val="22"/>
              </w:rPr>
            </w:pPr>
            <w:bookmarkStart w:id="0" w:name="_GoBack"/>
            <w:bookmarkEnd w:id="0"/>
          </w:p>
        </w:tc>
        <w:tc>
          <w:tcPr>
            <w:tcW w:w="1614" w:type="dxa"/>
            <w:tcBorders>
              <w:top w:val="single" w:sz="4" w:space="0" w:color="auto"/>
              <w:left w:val="single" w:sz="4" w:space="0" w:color="auto"/>
              <w:bottom w:val="single" w:sz="4" w:space="0" w:color="auto"/>
              <w:right w:val="single" w:sz="4" w:space="0" w:color="auto"/>
            </w:tcBorders>
          </w:tcPr>
          <w:p w:rsidR="00054899" w:rsidRPr="002B721D" w:rsidRDefault="00054899" w:rsidP="00351539">
            <w:pPr>
              <w:suppressAutoHyphens/>
              <w:rPr>
                <w:rFonts w:ascii="Times New Roman" w:hAnsi="Times New Roman"/>
                <w:sz w:val="22"/>
                <w:szCs w:val="22"/>
              </w:rPr>
            </w:pPr>
          </w:p>
        </w:tc>
      </w:tr>
      <w:tr w:rsidR="002B721D" w:rsidRPr="002B721D" w:rsidTr="00A92158">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D66899" w:rsidRPr="002B721D" w:rsidRDefault="00D66899" w:rsidP="00C45A55">
            <w:pPr>
              <w:suppressAutoHyphens/>
              <w:rPr>
                <w:rFonts w:ascii="Times New Roman" w:hAnsi="Times New Roman"/>
                <w:sz w:val="22"/>
                <w:szCs w:val="22"/>
              </w:rPr>
            </w:pPr>
            <w:r w:rsidRPr="002B721D">
              <w:rPr>
                <w:rFonts w:ascii="Times New Roman" w:hAnsi="Times New Roman"/>
                <w:sz w:val="22"/>
                <w:szCs w:val="22"/>
              </w:rPr>
              <w:t>NAO Abstracts</w:t>
            </w:r>
          </w:p>
        </w:tc>
        <w:tc>
          <w:tcPr>
            <w:tcW w:w="8190" w:type="dxa"/>
            <w:tcBorders>
              <w:top w:val="single" w:sz="4" w:space="0" w:color="auto"/>
              <w:left w:val="single" w:sz="4" w:space="0" w:color="auto"/>
              <w:bottom w:val="single" w:sz="4" w:space="0" w:color="auto"/>
              <w:right w:val="single" w:sz="4" w:space="0" w:color="auto"/>
            </w:tcBorders>
          </w:tcPr>
          <w:p w:rsidR="00D66899" w:rsidRPr="002B721D" w:rsidRDefault="00D66899" w:rsidP="00D66899">
            <w:pPr>
              <w:tabs>
                <w:tab w:val="left" w:pos="455"/>
              </w:tabs>
              <w:suppressAutoHyphens/>
              <w:rPr>
                <w:rFonts w:ascii="Times New Roman" w:hAnsi="Times New Roman"/>
                <w:bCs/>
                <w:sz w:val="22"/>
                <w:szCs w:val="22"/>
              </w:rPr>
            </w:pPr>
            <w:r w:rsidRPr="002B721D">
              <w:rPr>
                <w:rFonts w:ascii="Times New Roman" w:hAnsi="Times New Roman"/>
                <w:bCs/>
                <w:sz w:val="22"/>
                <w:szCs w:val="22"/>
              </w:rPr>
              <w:t>The SC AHEC system submitted a total 15 abstracts for the NAO. The HCP Council authored 4 of the abstracts.</w:t>
            </w:r>
          </w:p>
        </w:tc>
        <w:tc>
          <w:tcPr>
            <w:tcW w:w="2610" w:type="dxa"/>
            <w:tcBorders>
              <w:top w:val="single" w:sz="4" w:space="0" w:color="auto"/>
              <w:left w:val="single" w:sz="4" w:space="0" w:color="auto"/>
              <w:bottom w:val="single" w:sz="4" w:space="0" w:color="auto"/>
              <w:right w:val="single" w:sz="4" w:space="0" w:color="auto"/>
            </w:tcBorders>
          </w:tcPr>
          <w:p w:rsidR="00D66899" w:rsidRPr="002B721D" w:rsidRDefault="00D66899" w:rsidP="0048592C">
            <w:pPr>
              <w:ind w:left="49"/>
              <w:rPr>
                <w:rFonts w:ascii="Times New Roman" w:hAnsi="Times New Roman"/>
                <w:sz w:val="22"/>
                <w:szCs w:val="22"/>
              </w:rPr>
            </w:pPr>
          </w:p>
        </w:tc>
        <w:tc>
          <w:tcPr>
            <w:tcW w:w="1614" w:type="dxa"/>
            <w:tcBorders>
              <w:top w:val="single" w:sz="4" w:space="0" w:color="auto"/>
              <w:left w:val="single" w:sz="4" w:space="0" w:color="auto"/>
              <w:bottom w:val="single" w:sz="4" w:space="0" w:color="auto"/>
              <w:right w:val="single" w:sz="4" w:space="0" w:color="auto"/>
            </w:tcBorders>
          </w:tcPr>
          <w:p w:rsidR="00D66899" w:rsidRPr="002B721D" w:rsidRDefault="00D66899" w:rsidP="00351539">
            <w:pPr>
              <w:suppressAutoHyphens/>
              <w:rPr>
                <w:rFonts w:ascii="Times New Roman" w:hAnsi="Times New Roman"/>
                <w:sz w:val="22"/>
                <w:szCs w:val="22"/>
              </w:rPr>
            </w:pPr>
          </w:p>
        </w:tc>
      </w:tr>
      <w:tr w:rsidR="002B721D" w:rsidRPr="002B721D" w:rsidTr="00A92158">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433D08" w:rsidRPr="002B721D" w:rsidRDefault="000C3F6B" w:rsidP="00C45A55">
            <w:pPr>
              <w:suppressAutoHyphens/>
              <w:rPr>
                <w:rFonts w:ascii="Times New Roman" w:hAnsi="Times New Roman"/>
                <w:sz w:val="22"/>
                <w:szCs w:val="22"/>
              </w:rPr>
            </w:pPr>
            <w:r w:rsidRPr="002B721D">
              <w:rPr>
                <w:rFonts w:ascii="Times New Roman" w:hAnsi="Times New Roman"/>
                <w:sz w:val="22"/>
                <w:szCs w:val="22"/>
              </w:rPr>
              <w:t>GAP</w:t>
            </w:r>
            <w:r w:rsidR="00087879" w:rsidRPr="002B721D">
              <w:rPr>
                <w:rFonts w:ascii="Times New Roman" w:hAnsi="Times New Roman"/>
                <w:sz w:val="22"/>
                <w:szCs w:val="22"/>
              </w:rPr>
              <w:t xml:space="preserve"> (Bench 2 Bedside)</w:t>
            </w:r>
          </w:p>
        </w:tc>
        <w:tc>
          <w:tcPr>
            <w:tcW w:w="8190" w:type="dxa"/>
            <w:tcBorders>
              <w:top w:val="single" w:sz="4" w:space="0" w:color="auto"/>
              <w:left w:val="single" w:sz="4" w:space="0" w:color="auto"/>
              <w:bottom w:val="single" w:sz="4" w:space="0" w:color="auto"/>
              <w:right w:val="single" w:sz="4" w:space="0" w:color="auto"/>
            </w:tcBorders>
          </w:tcPr>
          <w:p w:rsidR="00805803" w:rsidRPr="002B721D" w:rsidRDefault="00805803" w:rsidP="00B54C04">
            <w:pPr>
              <w:tabs>
                <w:tab w:val="left" w:pos="455"/>
              </w:tabs>
              <w:suppressAutoHyphens/>
              <w:rPr>
                <w:rFonts w:ascii="Times New Roman" w:hAnsi="Times New Roman"/>
                <w:bCs/>
                <w:sz w:val="22"/>
                <w:szCs w:val="22"/>
              </w:rPr>
            </w:pPr>
            <w:r w:rsidRPr="002B721D">
              <w:rPr>
                <w:rFonts w:ascii="Times New Roman" w:hAnsi="Times New Roman"/>
                <w:bCs/>
                <w:sz w:val="22"/>
                <w:szCs w:val="22"/>
              </w:rPr>
              <w:t>Angelica reported that</w:t>
            </w:r>
            <w:r w:rsidR="00B54C04" w:rsidRPr="002B721D">
              <w:rPr>
                <w:rFonts w:ascii="Times New Roman" w:hAnsi="Times New Roman"/>
                <w:bCs/>
                <w:sz w:val="22"/>
                <w:szCs w:val="22"/>
              </w:rPr>
              <w:t xml:space="preserve"> the GAP Committee as well as the research team,</w:t>
            </w:r>
            <w:r w:rsidRPr="002B721D">
              <w:rPr>
                <w:rFonts w:ascii="Times New Roman" w:hAnsi="Times New Roman"/>
                <w:bCs/>
                <w:sz w:val="22"/>
                <w:szCs w:val="22"/>
              </w:rPr>
              <w:t xml:space="preserve"> </w:t>
            </w:r>
            <w:r w:rsidR="00087879" w:rsidRPr="002B721D">
              <w:rPr>
                <w:rFonts w:ascii="Times New Roman" w:hAnsi="Times New Roman"/>
                <w:bCs/>
                <w:sz w:val="22"/>
                <w:szCs w:val="22"/>
              </w:rPr>
              <w:t xml:space="preserve">Michael Schmidt, Connie Best and Dan </w:t>
            </w:r>
            <w:proofErr w:type="spellStart"/>
            <w:r w:rsidR="00087879" w:rsidRPr="002B721D">
              <w:rPr>
                <w:rFonts w:ascii="Times New Roman" w:hAnsi="Times New Roman"/>
                <w:bCs/>
                <w:sz w:val="22"/>
                <w:szCs w:val="22"/>
              </w:rPr>
              <w:t>Lackland</w:t>
            </w:r>
            <w:proofErr w:type="spellEnd"/>
            <w:r w:rsidR="00087879" w:rsidRPr="002B721D">
              <w:rPr>
                <w:rFonts w:ascii="Times New Roman" w:hAnsi="Times New Roman"/>
                <w:bCs/>
                <w:sz w:val="22"/>
                <w:szCs w:val="22"/>
              </w:rPr>
              <w:t xml:space="preserve"> </w:t>
            </w:r>
            <w:r w:rsidR="00B54C04" w:rsidRPr="002B721D">
              <w:rPr>
                <w:rFonts w:ascii="Times New Roman" w:hAnsi="Times New Roman"/>
                <w:bCs/>
                <w:sz w:val="22"/>
                <w:szCs w:val="22"/>
              </w:rPr>
              <w:t>met on February 8</w:t>
            </w:r>
            <w:r w:rsidR="00B54C04" w:rsidRPr="002B721D">
              <w:rPr>
                <w:rFonts w:ascii="Times New Roman" w:hAnsi="Times New Roman"/>
                <w:bCs/>
                <w:sz w:val="22"/>
                <w:szCs w:val="22"/>
                <w:vertAlign w:val="superscript"/>
              </w:rPr>
              <w:t>th</w:t>
            </w:r>
            <w:r w:rsidR="00B54C04" w:rsidRPr="002B721D">
              <w:rPr>
                <w:rFonts w:ascii="Times New Roman" w:hAnsi="Times New Roman"/>
                <w:bCs/>
                <w:sz w:val="22"/>
                <w:szCs w:val="22"/>
              </w:rPr>
              <w:t xml:space="preserve"> to discuss the logistics and implementation plan. Activities should begin in April or the fall.</w:t>
            </w:r>
            <w:r w:rsidR="00087879" w:rsidRPr="002B721D">
              <w:rPr>
                <w:rFonts w:ascii="Times New Roman" w:hAnsi="Times New Roman"/>
                <w:bCs/>
                <w:sz w:val="22"/>
                <w:szCs w:val="22"/>
              </w:rPr>
              <w:t xml:space="preserve"> </w:t>
            </w:r>
          </w:p>
        </w:tc>
        <w:tc>
          <w:tcPr>
            <w:tcW w:w="2610" w:type="dxa"/>
            <w:tcBorders>
              <w:top w:val="single" w:sz="4" w:space="0" w:color="auto"/>
              <w:left w:val="single" w:sz="4" w:space="0" w:color="auto"/>
              <w:bottom w:val="single" w:sz="4" w:space="0" w:color="auto"/>
              <w:right w:val="single" w:sz="4" w:space="0" w:color="auto"/>
            </w:tcBorders>
          </w:tcPr>
          <w:p w:rsidR="00F913A6" w:rsidRPr="002B721D" w:rsidRDefault="00F913A6" w:rsidP="0048592C">
            <w:pPr>
              <w:ind w:left="49"/>
              <w:rPr>
                <w:rFonts w:ascii="Times New Roman" w:hAnsi="Times New Roman"/>
                <w:sz w:val="22"/>
                <w:szCs w:val="22"/>
              </w:rPr>
            </w:pPr>
          </w:p>
        </w:tc>
        <w:tc>
          <w:tcPr>
            <w:tcW w:w="1614" w:type="dxa"/>
            <w:tcBorders>
              <w:top w:val="single" w:sz="4" w:space="0" w:color="auto"/>
              <w:left w:val="single" w:sz="4" w:space="0" w:color="auto"/>
              <w:bottom w:val="single" w:sz="4" w:space="0" w:color="auto"/>
              <w:right w:val="single" w:sz="4" w:space="0" w:color="auto"/>
            </w:tcBorders>
          </w:tcPr>
          <w:p w:rsidR="00433D08" w:rsidRPr="002B721D" w:rsidRDefault="00433D08" w:rsidP="00351539">
            <w:pPr>
              <w:suppressAutoHyphens/>
              <w:rPr>
                <w:rFonts w:ascii="Times New Roman" w:hAnsi="Times New Roman"/>
                <w:sz w:val="22"/>
                <w:szCs w:val="22"/>
              </w:rPr>
            </w:pPr>
          </w:p>
        </w:tc>
      </w:tr>
      <w:tr w:rsidR="002B721D" w:rsidRPr="002B721D" w:rsidTr="00A92158">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805803" w:rsidRPr="002B721D" w:rsidRDefault="00DC30EB" w:rsidP="00A25E03">
            <w:pPr>
              <w:suppressAutoHyphens/>
              <w:rPr>
                <w:rFonts w:ascii="Times New Roman" w:hAnsi="Times New Roman"/>
                <w:sz w:val="22"/>
                <w:szCs w:val="22"/>
              </w:rPr>
            </w:pPr>
            <w:r w:rsidRPr="002B721D">
              <w:rPr>
                <w:rFonts w:ascii="Times New Roman" w:hAnsi="Times New Roman"/>
                <w:sz w:val="22"/>
                <w:szCs w:val="22"/>
              </w:rPr>
              <w:t>The Benefit Bank of SC</w:t>
            </w:r>
          </w:p>
        </w:tc>
        <w:tc>
          <w:tcPr>
            <w:tcW w:w="8190" w:type="dxa"/>
            <w:tcBorders>
              <w:top w:val="single" w:sz="4" w:space="0" w:color="auto"/>
              <w:left w:val="single" w:sz="4" w:space="0" w:color="auto"/>
              <w:bottom w:val="single" w:sz="4" w:space="0" w:color="auto"/>
              <w:right w:val="single" w:sz="4" w:space="0" w:color="auto"/>
            </w:tcBorders>
          </w:tcPr>
          <w:p w:rsidR="00C01C41" w:rsidRPr="002B721D" w:rsidRDefault="00C01C41" w:rsidP="00C01C41">
            <w:pPr>
              <w:tabs>
                <w:tab w:val="left" w:pos="455"/>
              </w:tabs>
              <w:suppressAutoHyphens/>
              <w:rPr>
                <w:rFonts w:ascii="Times New Roman" w:hAnsi="Times New Roman"/>
                <w:sz w:val="22"/>
                <w:szCs w:val="22"/>
              </w:rPr>
            </w:pPr>
            <w:r w:rsidRPr="002B721D">
              <w:rPr>
                <w:rFonts w:ascii="Times New Roman" w:hAnsi="Times New Roman"/>
                <w:sz w:val="22"/>
                <w:szCs w:val="22"/>
              </w:rPr>
              <w:t>Latoya reported that e</w:t>
            </w:r>
            <w:r w:rsidR="00DC30EB" w:rsidRPr="002B721D">
              <w:rPr>
                <w:rFonts w:ascii="Times New Roman" w:hAnsi="Times New Roman"/>
                <w:sz w:val="22"/>
                <w:szCs w:val="22"/>
              </w:rPr>
              <w:t>ach year</w:t>
            </w:r>
            <w:r w:rsidR="003060C8" w:rsidRPr="002B721D">
              <w:rPr>
                <w:rFonts w:ascii="Times New Roman" w:hAnsi="Times New Roman"/>
                <w:sz w:val="22"/>
                <w:szCs w:val="22"/>
              </w:rPr>
              <w:t>,</w:t>
            </w:r>
            <w:r w:rsidR="00DC30EB" w:rsidRPr="002B721D">
              <w:rPr>
                <w:rFonts w:ascii="Times New Roman" w:hAnsi="Times New Roman"/>
                <w:sz w:val="22"/>
                <w:szCs w:val="22"/>
              </w:rPr>
              <w:t xml:space="preserve"> thousands of families in South Carolina do not claim more than $800 million in federal work supports for which they are eligible in the form of tax credits, public benefits, and student financial aid. The Benefit Bank of South Carolina connects low- to moderate-income families to those work supports.</w:t>
            </w:r>
            <w:r w:rsidRPr="002B721D">
              <w:rPr>
                <w:rFonts w:ascii="Times New Roman" w:hAnsi="Times New Roman"/>
                <w:sz w:val="22"/>
                <w:szCs w:val="22"/>
              </w:rPr>
              <w:t xml:space="preserve"> </w:t>
            </w:r>
          </w:p>
          <w:p w:rsidR="00C01C41" w:rsidRPr="002B721D" w:rsidRDefault="00C01C41" w:rsidP="00C01C41">
            <w:pPr>
              <w:tabs>
                <w:tab w:val="left" w:pos="455"/>
              </w:tabs>
              <w:suppressAutoHyphens/>
              <w:rPr>
                <w:rFonts w:ascii="Times New Roman" w:hAnsi="Times New Roman"/>
                <w:sz w:val="22"/>
                <w:szCs w:val="22"/>
              </w:rPr>
            </w:pPr>
          </w:p>
          <w:p w:rsidR="00805803" w:rsidRPr="002B721D" w:rsidRDefault="00C01C41" w:rsidP="00C01C41">
            <w:pPr>
              <w:tabs>
                <w:tab w:val="left" w:pos="455"/>
              </w:tabs>
              <w:suppressAutoHyphens/>
              <w:rPr>
                <w:rFonts w:ascii="Times New Roman" w:hAnsi="Times New Roman"/>
                <w:sz w:val="22"/>
                <w:szCs w:val="22"/>
              </w:rPr>
            </w:pPr>
            <w:r w:rsidRPr="002B721D">
              <w:rPr>
                <w:rFonts w:ascii="Times New Roman" w:hAnsi="Times New Roman"/>
                <w:sz w:val="22"/>
                <w:szCs w:val="22"/>
              </w:rPr>
              <w:t>She proposed using the HCA students to serve as</w:t>
            </w:r>
            <w:r w:rsidR="005A5BAD" w:rsidRPr="002B721D">
              <w:rPr>
                <w:rFonts w:ascii="Times New Roman" w:hAnsi="Times New Roman"/>
                <w:sz w:val="22"/>
                <w:szCs w:val="22"/>
              </w:rPr>
              <w:t xml:space="preserve"> candidates as outreach workers to assist the Benefits Bank in identifying individuals who qualify for Medicaid.</w:t>
            </w:r>
          </w:p>
        </w:tc>
        <w:tc>
          <w:tcPr>
            <w:tcW w:w="2610" w:type="dxa"/>
            <w:tcBorders>
              <w:top w:val="single" w:sz="4" w:space="0" w:color="auto"/>
              <w:left w:val="single" w:sz="4" w:space="0" w:color="auto"/>
              <w:bottom w:val="single" w:sz="4" w:space="0" w:color="auto"/>
              <w:right w:val="single" w:sz="4" w:space="0" w:color="auto"/>
            </w:tcBorders>
          </w:tcPr>
          <w:p w:rsidR="00805803" w:rsidRPr="002B721D" w:rsidRDefault="00805803" w:rsidP="000633A2">
            <w:pPr>
              <w:ind w:left="49"/>
              <w:rPr>
                <w:rFonts w:ascii="Times New Roman" w:hAnsi="Times New Roman"/>
                <w:sz w:val="22"/>
                <w:szCs w:val="22"/>
              </w:rPr>
            </w:pPr>
          </w:p>
        </w:tc>
        <w:tc>
          <w:tcPr>
            <w:tcW w:w="1614" w:type="dxa"/>
            <w:tcBorders>
              <w:top w:val="single" w:sz="4" w:space="0" w:color="auto"/>
              <w:left w:val="single" w:sz="4" w:space="0" w:color="auto"/>
              <w:bottom w:val="single" w:sz="4" w:space="0" w:color="auto"/>
              <w:right w:val="single" w:sz="4" w:space="0" w:color="auto"/>
            </w:tcBorders>
          </w:tcPr>
          <w:p w:rsidR="00805803" w:rsidRPr="002B721D" w:rsidRDefault="00805803" w:rsidP="00351539">
            <w:pPr>
              <w:suppressAutoHyphens/>
              <w:rPr>
                <w:rFonts w:ascii="Times New Roman" w:hAnsi="Times New Roman"/>
                <w:sz w:val="22"/>
                <w:szCs w:val="22"/>
              </w:rPr>
            </w:pPr>
          </w:p>
        </w:tc>
      </w:tr>
      <w:tr w:rsidR="002B721D" w:rsidRPr="002B721D" w:rsidTr="00A92158">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8E33BF" w:rsidRPr="002B721D" w:rsidRDefault="008E33BF" w:rsidP="00A25E03">
            <w:pPr>
              <w:suppressAutoHyphens/>
              <w:rPr>
                <w:rFonts w:ascii="Times New Roman" w:hAnsi="Times New Roman"/>
                <w:sz w:val="22"/>
                <w:szCs w:val="22"/>
              </w:rPr>
            </w:pPr>
            <w:r w:rsidRPr="002B721D">
              <w:rPr>
                <w:rFonts w:ascii="Times New Roman" w:hAnsi="Times New Roman"/>
                <w:sz w:val="22"/>
                <w:szCs w:val="22"/>
              </w:rPr>
              <w:t>Packaging Update</w:t>
            </w:r>
          </w:p>
        </w:tc>
        <w:tc>
          <w:tcPr>
            <w:tcW w:w="8190" w:type="dxa"/>
            <w:tcBorders>
              <w:top w:val="single" w:sz="4" w:space="0" w:color="auto"/>
              <w:left w:val="single" w:sz="4" w:space="0" w:color="auto"/>
              <w:bottom w:val="single" w:sz="4" w:space="0" w:color="auto"/>
              <w:right w:val="single" w:sz="4" w:space="0" w:color="auto"/>
            </w:tcBorders>
          </w:tcPr>
          <w:p w:rsidR="008E33BF" w:rsidRPr="002B721D" w:rsidRDefault="008E33BF" w:rsidP="002C510D">
            <w:pPr>
              <w:tabs>
                <w:tab w:val="left" w:pos="455"/>
              </w:tabs>
              <w:suppressAutoHyphens/>
              <w:rPr>
                <w:rFonts w:ascii="Times New Roman" w:hAnsi="Times New Roman"/>
                <w:bCs/>
                <w:sz w:val="22"/>
                <w:szCs w:val="22"/>
              </w:rPr>
            </w:pPr>
            <w:r w:rsidRPr="002B721D">
              <w:rPr>
                <w:rFonts w:ascii="Times New Roman" w:hAnsi="Times New Roman"/>
                <w:bCs/>
                <w:sz w:val="22"/>
                <w:szCs w:val="22"/>
              </w:rPr>
              <w:t xml:space="preserve">At the present time, partners are still being identified by the sites. </w:t>
            </w:r>
            <w:r w:rsidR="00CB351E" w:rsidRPr="002B721D">
              <w:rPr>
                <w:rFonts w:ascii="Times New Roman" w:hAnsi="Times New Roman"/>
                <w:bCs/>
                <w:sz w:val="22"/>
                <w:szCs w:val="22"/>
              </w:rPr>
              <w:t>Erica noted that she has a potential partner.</w:t>
            </w:r>
          </w:p>
        </w:tc>
        <w:tc>
          <w:tcPr>
            <w:tcW w:w="2610" w:type="dxa"/>
            <w:tcBorders>
              <w:top w:val="single" w:sz="4" w:space="0" w:color="auto"/>
              <w:left w:val="single" w:sz="4" w:space="0" w:color="auto"/>
              <w:bottom w:val="single" w:sz="4" w:space="0" w:color="auto"/>
              <w:right w:val="single" w:sz="4" w:space="0" w:color="auto"/>
            </w:tcBorders>
          </w:tcPr>
          <w:p w:rsidR="008E33BF" w:rsidRPr="002B721D" w:rsidRDefault="008E33BF" w:rsidP="000633A2">
            <w:pPr>
              <w:ind w:left="49"/>
              <w:rPr>
                <w:rFonts w:ascii="Times New Roman" w:hAnsi="Times New Roman"/>
                <w:sz w:val="22"/>
                <w:szCs w:val="22"/>
              </w:rPr>
            </w:pPr>
          </w:p>
        </w:tc>
        <w:tc>
          <w:tcPr>
            <w:tcW w:w="1614" w:type="dxa"/>
            <w:tcBorders>
              <w:top w:val="single" w:sz="4" w:space="0" w:color="auto"/>
              <w:left w:val="single" w:sz="4" w:space="0" w:color="auto"/>
              <w:bottom w:val="single" w:sz="4" w:space="0" w:color="auto"/>
              <w:right w:val="single" w:sz="4" w:space="0" w:color="auto"/>
            </w:tcBorders>
          </w:tcPr>
          <w:p w:rsidR="008E33BF" w:rsidRPr="002B721D" w:rsidRDefault="008E33BF" w:rsidP="00351539">
            <w:pPr>
              <w:suppressAutoHyphens/>
              <w:rPr>
                <w:rFonts w:ascii="Times New Roman" w:hAnsi="Times New Roman"/>
                <w:sz w:val="22"/>
                <w:szCs w:val="22"/>
              </w:rPr>
            </w:pPr>
          </w:p>
        </w:tc>
      </w:tr>
      <w:tr w:rsidR="002B721D" w:rsidRPr="002B721D" w:rsidTr="008D346B">
        <w:trPr>
          <w:trHeight w:val="980"/>
          <w:jc w:val="center"/>
        </w:trPr>
        <w:tc>
          <w:tcPr>
            <w:tcW w:w="1794" w:type="dxa"/>
            <w:tcBorders>
              <w:top w:val="single" w:sz="4" w:space="0" w:color="auto"/>
              <w:left w:val="single" w:sz="4" w:space="0" w:color="auto"/>
              <w:bottom w:val="single" w:sz="4" w:space="0" w:color="auto"/>
              <w:right w:val="single" w:sz="4" w:space="0" w:color="auto"/>
            </w:tcBorders>
          </w:tcPr>
          <w:p w:rsidR="008168DC" w:rsidRPr="002B721D" w:rsidRDefault="008D346B" w:rsidP="008D346B">
            <w:pPr>
              <w:suppressAutoHyphens/>
              <w:rPr>
                <w:rFonts w:ascii="Times New Roman" w:hAnsi="Times New Roman"/>
                <w:sz w:val="22"/>
                <w:szCs w:val="22"/>
              </w:rPr>
            </w:pPr>
            <w:r w:rsidRPr="002B721D">
              <w:rPr>
                <w:rFonts w:ascii="Times New Roman" w:hAnsi="Times New Roman"/>
                <w:sz w:val="22"/>
                <w:szCs w:val="22"/>
              </w:rPr>
              <w:t>Education Busi</w:t>
            </w:r>
            <w:r w:rsidR="002B721D" w:rsidRPr="002B721D">
              <w:rPr>
                <w:rFonts w:ascii="Times New Roman" w:hAnsi="Times New Roman"/>
                <w:sz w:val="22"/>
                <w:szCs w:val="22"/>
              </w:rPr>
              <w:t>n</w:t>
            </w:r>
            <w:r w:rsidRPr="002B721D">
              <w:rPr>
                <w:rFonts w:ascii="Times New Roman" w:hAnsi="Times New Roman"/>
                <w:sz w:val="22"/>
                <w:szCs w:val="22"/>
              </w:rPr>
              <w:t>ess Summit</w:t>
            </w:r>
          </w:p>
        </w:tc>
        <w:tc>
          <w:tcPr>
            <w:tcW w:w="8190" w:type="dxa"/>
            <w:tcBorders>
              <w:top w:val="single" w:sz="4" w:space="0" w:color="auto"/>
              <w:left w:val="single" w:sz="4" w:space="0" w:color="auto"/>
              <w:bottom w:val="single" w:sz="4" w:space="0" w:color="auto"/>
              <w:right w:val="single" w:sz="4" w:space="0" w:color="auto"/>
            </w:tcBorders>
          </w:tcPr>
          <w:p w:rsidR="008168DC" w:rsidRPr="002B721D" w:rsidRDefault="008D346B" w:rsidP="008D346B">
            <w:pPr>
              <w:pStyle w:val="Heading2"/>
              <w:ind w:left="0"/>
              <w:rPr>
                <w:rFonts w:ascii="Times New Roman" w:hAnsi="Times New Roman"/>
                <w:b w:val="0"/>
                <w:sz w:val="22"/>
                <w:szCs w:val="22"/>
                <w:lang w:val="en"/>
              </w:rPr>
            </w:pPr>
            <w:r w:rsidRPr="002B721D">
              <w:rPr>
                <w:rFonts w:ascii="Times New Roman" w:hAnsi="Times New Roman"/>
                <w:b w:val="0"/>
                <w:bCs w:val="0"/>
                <w:caps w:val="0"/>
                <w:sz w:val="22"/>
                <w:szCs w:val="22"/>
              </w:rPr>
              <w:t>The education business summit will take place on June 24-27</w:t>
            </w:r>
            <w:r w:rsidRPr="002B721D">
              <w:rPr>
                <w:rFonts w:ascii="Times New Roman" w:hAnsi="Times New Roman"/>
                <w:b w:val="0"/>
                <w:sz w:val="22"/>
                <w:szCs w:val="22"/>
                <w:lang w:val="en"/>
              </w:rPr>
              <w:t>, 2012</w:t>
            </w:r>
            <w:r w:rsidRPr="002B721D">
              <w:rPr>
                <w:rFonts w:ascii="Times New Roman" w:hAnsi="Times New Roman"/>
                <w:b w:val="0"/>
                <w:caps w:val="0"/>
                <w:sz w:val="22"/>
                <w:szCs w:val="22"/>
                <w:lang w:val="en"/>
              </w:rPr>
              <w:t xml:space="preserve"> at the TD Convention Center, Greenville, SC. </w:t>
            </w:r>
            <w:proofErr w:type="gramStart"/>
            <w:r w:rsidRPr="002B721D">
              <w:rPr>
                <w:rFonts w:ascii="Times New Roman" w:hAnsi="Times New Roman"/>
                <w:b w:val="0"/>
                <w:caps w:val="0"/>
                <w:sz w:val="22"/>
                <w:szCs w:val="22"/>
                <w:lang w:val="en"/>
              </w:rPr>
              <w:t>LaToya</w:t>
            </w:r>
            <w:proofErr w:type="gramEnd"/>
            <w:r w:rsidRPr="002B721D">
              <w:rPr>
                <w:rFonts w:ascii="Times New Roman" w:hAnsi="Times New Roman"/>
                <w:b w:val="0"/>
                <w:caps w:val="0"/>
                <w:sz w:val="22"/>
                <w:szCs w:val="22"/>
                <w:lang w:val="en"/>
              </w:rPr>
              <w:t xml:space="preserve"> Dodson, Tavy Smalls and Erica Davis will participate in this event.</w:t>
            </w:r>
            <w:r w:rsidR="003060C8" w:rsidRPr="002B721D">
              <w:rPr>
                <w:rFonts w:ascii="Times New Roman" w:hAnsi="Times New Roman"/>
                <w:b w:val="0"/>
                <w:caps w:val="0"/>
                <w:sz w:val="22"/>
                <w:szCs w:val="22"/>
                <w:lang w:val="en"/>
              </w:rPr>
              <w:t xml:space="preserve"> Erica plans to submit a presentation abstract.</w:t>
            </w:r>
          </w:p>
        </w:tc>
        <w:tc>
          <w:tcPr>
            <w:tcW w:w="2610" w:type="dxa"/>
            <w:tcBorders>
              <w:top w:val="single" w:sz="4" w:space="0" w:color="auto"/>
              <w:left w:val="single" w:sz="4" w:space="0" w:color="auto"/>
              <w:bottom w:val="single" w:sz="4" w:space="0" w:color="auto"/>
              <w:right w:val="single" w:sz="4" w:space="0" w:color="auto"/>
            </w:tcBorders>
          </w:tcPr>
          <w:p w:rsidR="008168DC" w:rsidRPr="002B721D" w:rsidRDefault="008168DC" w:rsidP="000633A2">
            <w:pPr>
              <w:ind w:left="49"/>
              <w:rPr>
                <w:rFonts w:ascii="Times New Roman" w:hAnsi="Times New Roman"/>
                <w:sz w:val="22"/>
                <w:szCs w:val="22"/>
              </w:rPr>
            </w:pPr>
          </w:p>
        </w:tc>
        <w:tc>
          <w:tcPr>
            <w:tcW w:w="1614" w:type="dxa"/>
            <w:tcBorders>
              <w:top w:val="single" w:sz="4" w:space="0" w:color="auto"/>
              <w:left w:val="single" w:sz="4" w:space="0" w:color="auto"/>
              <w:bottom w:val="single" w:sz="4" w:space="0" w:color="auto"/>
              <w:right w:val="single" w:sz="4" w:space="0" w:color="auto"/>
            </w:tcBorders>
          </w:tcPr>
          <w:p w:rsidR="008168DC" w:rsidRPr="002B721D" w:rsidRDefault="008168DC" w:rsidP="00351539">
            <w:pPr>
              <w:suppressAutoHyphens/>
              <w:rPr>
                <w:rFonts w:ascii="Times New Roman" w:hAnsi="Times New Roman"/>
                <w:sz w:val="22"/>
                <w:szCs w:val="22"/>
              </w:rPr>
            </w:pPr>
          </w:p>
        </w:tc>
      </w:tr>
      <w:tr w:rsidR="002B721D" w:rsidRPr="002B721D" w:rsidTr="00A92158">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115EEE" w:rsidRPr="002B721D" w:rsidRDefault="0080135E" w:rsidP="00A25E03">
            <w:pPr>
              <w:suppressAutoHyphens/>
              <w:rPr>
                <w:rFonts w:ascii="Times New Roman" w:hAnsi="Times New Roman"/>
                <w:sz w:val="22"/>
                <w:szCs w:val="22"/>
              </w:rPr>
            </w:pPr>
            <w:r w:rsidRPr="002B721D">
              <w:rPr>
                <w:rFonts w:ascii="Times New Roman" w:hAnsi="Times New Roman"/>
                <w:sz w:val="22"/>
                <w:szCs w:val="22"/>
              </w:rPr>
              <w:t>Summer Institute</w:t>
            </w:r>
          </w:p>
        </w:tc>
        <w:tc>
          <w:tcPr>
            <w:tcW w:w="8190" w:type="dxa"/>
            <w:tcBorders>
              <w:top w:val="single" w:sz="4" w:space="0" w:color="auto"/>
              <w:left w:val="single" w:sz="4" w:space="0" w:color="auto"/>
              <w:bottom w:val="single" w:sz="4" w:space="0" w:color="auto"/>
              <w:right w:val="single" w:sz="4" w:space="0" w:color="auto"/>
            </w:tcBorders>
          </w:tcPr>
          <w:p w:rsidR="006C2445" w:rsidRPr="002B721D" w:rsidRDefault="006C2445" w:rsidP="00E05638">
            <w:pPr>
              <w:tabs>
                <w:tab w:val="left" w:pos="455"/>
              </w:tabs>
              <w:suppressAutoHyphens/>
              <w:rPr>
                <w:rFonts w:ascii="Times New Roman" w:hAnsi="Times New Roman"/>
                <w:bCs/>
                <w:sz w:val="22"/>
                <w:szCs w:val="22"/>
              </w:rPr>
            </w:pPr>
            <w:r w:rsidRPr="002B721D">
              <w:rPr>
                <w:rFonts w:ascii="Times New Roman" w:hAnsi="Times New Roman"/>
                <w:bCs/>
                <w:sz w:val="22"/>
                <w:szCs w:val="22"/>
              </w:rPr>
              <w:t xml:space="preserve">Logistics for the </w:t>
            </w:r>
            <w:r w:rsidR="00D91C59" w:rsidRPr="002B721D">
              <w:rPr>
                <w:rFonts w:ascii="Times New Roman" w:hAnsi="Times New Roman"/>
                <w:bCs/>
                <w:sz w:val="22"/>
                <w:szCs w:val="22"/>
              </w:rPr>
              <w:t>Summer Institute</w:t>
            </w:r>
            <w:r w:rsidRPr="002B721D">
              <w:rPr>
                <w:rFonts w:ascii="Times New Roman" w:hAnsi="Times New Roman"/>
                <w:bCs/>
                <w:sz w:val="22"/>
                <w:szCs w:val="22"/>
              </w:rPr>
              <w:t xml:space="preserve"> were discussed</w:t>
            </w:r>
            <w:r w:rsidR="00D91C59" w:rsidRPr="002B721D">
              <w:rPr>
                <w:rFonts w:ascii="Times New Roman" w:hAnsi="Times New Roman"/>
                <w:bCs/>
                <w:sz w:val="22"/>
                <w:szCs w:val="22"/>
              </w:rPr>
              <w:t xml:space="preserve">. </w:t>
            </w:r>
          </w:p>
          <w:p w:rsidR="006C2445" w:rsidRPr="002B721D" w:rsidRDefault="006C2445" w:rsidP="006C2445">
            <w:pPr>
              <w:numPr>
                <w:ilvl w:val="0"/>
                <w:numId w:val="39"/>
              </w:numPr>
              <w:tabs>
                <w:tab w:val="left" w:pos="455"/>
              </w:tabs>
              <w:suppressAutoHyphens/>
              <w:rPr>
                <w:rFonts w:ascii="Times New Roman" w:hAnsi="Times New Roman"/>
                <w:bCs/>
                <w:sz w:val="22"/>
                <w:szCs w:val="22"/>
              </w:rPr>
            </w:pPr>
            <w:r w:rsidRPr="002B721D">
              <w:rPr>
                <w:rFonts w:ascii="Times New Roman" w:hAnsi="Times New Roman"/>
                <w:bCs/>
                <w:sz w:val="22"/>
                <w:szCs w:val="22"/>
              </w:rPr>
              <w:t>The contracts for daily meals and the banquet are still pending.</w:t>
            </w:r>
          </w:p>
          <w:p w:rsidR="00D91C59" w:rsidRPr="002B721D" w:rsidRDefault="006C2445" w:rsidP="006C2445">
            <w:pPr>
              <w:numPr>
                <w:ilvl w:val="0"/>
                <w:numId w:val="39"/>
              </w:numPr>
              <w:tabs>
                <w:tab w:val="left" w:pos="455"/>
              </w:tabs>
              <w:suppressAutoHyphens/>
              <w:rPr>
                <w:rFonts w:ascii="Times New Roman" w:hAnsi="Times New Roman"/>
                <w:bCs/>
                <w:sz w:val="22"/>
                <w:szCs w:val="22"/>
              </w:rPr>
            </w:pPr>
            <w:r w:rsidRPr="002B721D">
              <w:rPr>
                <w:rFonts w:ascii="Times New Roman" w:hAnsi="Times New Roman"/>
                <w:bCs/>
                <w:sz w:val="22"/>
                <w:szCs w:val="22"/>
              </w:rPr>
              <w:t xml:space="preserve">Each site will receive 26 slots. Students will pay a $25 application fee and $75 to attend the Summer Institute. </w:t>
            </w:r>
            <w:r w:rsidR="003060C8" w:rsidRPr="002B721D">
              <w:rPr>
                <w:rFonts w:ascii="Times New Roman" w:hAnsi="Times New Roman"/>
                <w:bCs/>
                <w:sz w:val="22"/>
                <w:szCs w:val="22"/>
              </w:rPr>
              <w:t xml:space="preserve">The sites will be invoiced $85 ($10 of the application fee and the $75 registration fee) for each </w:t>
            </w:r>
            <w:r w:rsidR="00EF3F5F" w:rsidRPr="002B721D">
              <w:rPr>
                <w:rFonts w:ascii="Times New Roman" w:hAnsi="Times New Roman"/>
                <w:bCs/>
                <w:sz w:val="22"/>
                <w:szCs w:val="22"/>
              </w:rPr>
              <w:t xml:space="preserve">of the 26 registrants. The sites will also be invoiced $180 for </w:t>
            </w:r>
            <w:r w:rsidR="002B721D" w:rsidRPr="002B721D">
              <w:rPr>
                <w:rFonts w:ascii="Times New Roman" w:hAnsi="Times New Roman"/>
                <w:bCs/>
                <w:sz w:val="22"/>
                <w:szCs w:val="22"/>
              </w:rPr>
              <w:t>a</w:t>
            </w:r>
            <w:r w:rsidR="00E05638" w:rsidRPr="002B721D">
              <w:rPr>
                <w:rFonts w:ascii="Times New Roman" w:hAnsi="Times New Roman"/>
                <w:bCs/>
                <w:sz w:val="22"/>
                <w:szCs w:val="22"/>
              </w:rPr>
              <w:t>ll other students</w:t>
            </w:r>
            <w:r w:rsidR="00956D3C" w:rsidRPr="002B721D">
              <w:rPr>
                <w:rFonts w:ascii="Times New Roman" w:hAnsi="Times New Roman"/>
                <w:bCs/>
                <w:sz w:val="22"/>
                <w:szCs w:val="22"/>
              </w:rPr>
              <w:t xml:space="preserve"> over the</w:t>
            </w:r>
            <w:r w:rsidRPr="002B721D">
              <w:rPr>
                <w:rFonts w:ascii="Times New Roman" w:hAnsi="Times New Roman"/>
                <w:bCs/>
                <w:sz w:val="22"/>
                <w:szCs w:val="22"/>
              </w:rPr>
              <w:t xml:space="preserve"> 26 slots or</w:t>
            </w:r>
            <w:r w:rsidR="00956D3C" w:rsidRPr="002B721D">
              <w:rPr>
                <w:rFonts w:ascii="Times New Roman" w:hAnsi="Times New Roman"/>
                <w:bCs/>
                <w:sz w:val="22"/>
                <w:szCs w:val="22"/>
              </w:rPr>
              <w:t xml:space="preserve"> non HCA members</w:t>
            </w:r>
            <w:r w:rsidR="00E05638" w:rsidRPr="002B721D">
              <w:rPr>
                <w:rFonts w:ascii="Times New Roman" w:hAnsi="Times New Roman"/>
                <w:bCs/>
                <w:sz w:val="22"/>
                <w:szCs w:val="22"/>
              </w:rPr>
              <w:t>.</w:t>
            </w:r>
          </w:p>
          <w:p w:rsidR="006C2445" w:rsidRPr="002B721D" w:rsidRDefault="006C2445" w:rsidP="006C2445">
            <w:pPr>
              <w:numPr>
                <w:ilvl w:val="0"/>
                <w:numId w:val="39"/>
              </w:numPr>
              <w:tabs>
                <w:tab w:val="left" w:pos="455"/>
              </w:tabs>
              <w:suppressAutoHyphens/>
              <w:rPr>
                <w:rFonts w:ascii="Times New Roman" w:hAnsi="Times New Roman"/>
                <w:bCs/>
                <w:sz w:val="22"/>
                <w:szCs w:val="22"/>
              </w:rPr>
            </w:pPr>
            <w:r w:rsidRPr="002B721D">
              <w:rPr>
                <w:rFonts w:ascii="Times New Roman" w:hAnsi="Times New Roman"/>
                <w:bCs/>
                <w:sz w:val="22"/>
                <w:szCs w:val="22"/>
              </w:rPr>
              <w:t xml:space="preserve">More entries were received for the theme. Angelica will send a list of the entries </w:t>
            </w:r>
            <w:r w:rsidRPr="002B721D">
              <w:rPr>
                <w:rFonts w:ascii="Times New Roman" w:hAnsi="Times New Roman"/>
                <w:bCs/>
                <w:sz w:val="22"/>
                <w:szCs w:val="22"/>
              </w:rPr>
              <w:lastRenderedPageBreak/>
              <w:t>to be voted on.</w:t>
            </w:r>
          </w:p>
          <w:p w:rsidR="008B6F13" w:rsidRPr="002B721D" w:rsidRDefault="008168DC" w:rsidP="006C2445">
            <w:pPr>
              <w:numPr>
                <w:ilvl w:val="0"/>
                <w:numId w:val="39"/>
              </w:numPr>
              <w:tabs>
                <w:tab w:val="left" w:pos="455"/>
              </w:tabs>
              <w:suppressAutoHyphens/>
              <w:rPr>
                <w:rFonts w:ascii="Times New Roman" w:hAnsi="Times New Roman"/>
                <w:bCs/>
                <w:sz w:val="22"/>
                <w:szCs w:val="22"/>
              </w:rPr>
            </w:pPr>
            <w:r w:rsidRPr="002B721D">
              <w:rPr>
                <w:rFonts w:ascii="Times New Roman" w:hAnsi="Times New Roman"/>
                <w:bCs/>
                <w:sz w:val="22"/>
                <w:szCs w:val="22"/>
              </w:rPr>
              <w:t>The coordinators</w:t>
            </w:r>
            <w:r w:rsidR="008B6F13" w:rsidRPr="002B721D">
              <w:rPr>
                <w:rFonts w:ascii="Times New Roman" w:hAnsi="Times New Roman"/>
                <w:bCs/>
                <w:sz w:val="22"/>
                <w:szCs w:val="22"/>
              </w:rPr>
              <w:t xml:space="preserve"> were reminded that they will be charged for the number of students registered by May 11</w:t>
            </w:r>
            <w:r w:rsidR="008B6F13" w:rsidRPr="002B721D">
              <w:rPr>
                <w:rFonts w:ascii="Times New Roman" w:hAnsi="Times New Roman"/>
                <w:bCs/>
                <w:sz w:val="22"/>
                <w:szCs w:val="22"/>
                <w:vertAlign w:val="superscript"/>
              </w:rPr>
              <w:t>th</w:t>
            </w:r>
            <w:r w:rsidR="008B6F13" w:rsidRPr="002B721D">
              <w:rPr>
                <w:rFonts w:ascii="Times New Roman" w:hAnsi="Times New Roman"/>
                <w:bCs/>
                <w:sz w:val="22"/>
                <w:szCs w:val="22"/>
              </w:rPr>
              <w:t>.</w:t>
            </w:r>
          </w:p>
          <w:p w:rsidR="008B6F13" w:rsidRPr="002B721D" w:rsidRDefault="008B6F13" w:rsidP="006C2445">
            <w:pPr>
              <w:numPr>
                <w:ilvl w:val="0"/>
                <w:numId w:val="39"/>
              </w:numPr>
              <w:tabs>
                <w:tab w:val="left" w:pos="455"/>
              </w:tabs>
              <w:suppressAutoHyphens/>
              <w:rPr>
                <w:rFonts w:ascii="Times New Roman" w:hAnsi="Times New Roman"/>
                <w:bCs/>
                <w:sz w:val="22"/>
                <w:szCs w:val="22"/>
              </w:rPr>
            </w:pPr>
            <w:r w:rsidRPr="002B721D">
              <w:rPr>
                <w:rFonts w:ascii="Times New Roman" w:hAnsi="Times New Roman"/>
                <w:bCs/>
                <w:sz w:val="22"/>
                <w:szCs w:val="22"/>
              </w:rPr>
              <w:t>Amazing Race</w:t>
            </w:r>
          </w:p>
          <w:p w:rsidR="008B6F13" w:rsidRPr="002B721D" w:rsidRDefault="008B6F13" w:rsidP="00FD78ED">
            <w:pPr>
              <w:numPr>
                <w:ilvl w:val="0"/>
                <w:numId w:val="40"/>
              </w:numPr>
              <w:tabs>
                <w:tab w:val="left" w:pos="455"/>
              </w:tabs>
              <w:suppressAutoHyphens/>
              <w:ind w:hanging="492"/>
              <w:rPr>
                <w:rFonts w:ascii="Times New Roman" w:hAnsi="Times New Roman"/>
                <w:bCs/>
                <w:sz w:val="22"/>
                <w:szCs w:val="22"/>
              </w:rPr>
            </w:pPr>
            <w:r w:rsidRPr="002B721D">
              <w:rPr>
                <w:rFonts w:ascii="Times New Roman" w:hAnsi="Times New Roman"/>
                <w:bCs/>
                <w:sz w:val="22"/>
                <w:szCs w:val="22"/>
              </w:rPr>
              <w:t>Still waiting for a response from the National Guard.</w:t>
            </w:r>
          </w:p>
          <w:p w:rsidR="008B6F13" w:rsidRPr="002B721D" w:rsidRDefault="008B6F13" w:rsidP="00FD78ED">
            <w:pPr>
              <w:numPr>
                <w:ilvl w:val="0"/>
                <w:numId w:val="40"/>
              </w:numPr>
              <w:tabs>
                <w:tab w:val="left" w:pos="455"/>
              </w:tabs>
              <w:suppressAutoHyphens/>
              <w:ind w:hanging="492"/>
              <w:rPr>
                <w:rFonts w:ascii="Times New Roman" w:hAnsi="Times New Roman"/>
                <w:bCs/>
                <w:sz w:val="22"/>
                <w:szCs w:val="22"/>
              </w:rPr>
            </w:pPr>
            <w:r w:rsidRPr="002B721D">
              <w:rPr>
                <w:rFonts w:ascii="Times New Roman" w:hAnsi="Times New Roman"/>
                <w:bCs/>
                <w:sz w:val="22"/>
                <w:szCs w:val="22"/>
              </w:rPr>
              <w:t>Add first-aid as an activity</w:t>
            </w:r>
          </w:p>
          <w:p w:rsidR="0080135E" w:rsidRPr="002B721D" w:rsidRDefault="008B6F13" w:rsidP="008B6F13">
            <w:pPr>
              <w:pStyle w:val="NormalWeb"/>
              <w:numPr>
                <w:ilvl w:val="0"/>
                <w:numId w:val="38"/>
              </w:numPr>
              <w:spacing w:before="0" w:beforeAutospacing="0" w:after="0" w:afterAutospacing="0"/>
              <w:rPr>
                <w:bCs/>
                <w:sz w:val="22"/>
                <w:szCs w:val="22"/>
              </w:rPr>
            </w:pPr>
            <w:r w:rsidRPr="002B721D">
              <w:rPr>
                <w:bCs/>
                <w:sz w:val="22"/>
                <w:szCs w:val="22"/>
              </w:rPr>
              <w:t>Service Learning Project</w:t>
            </w:r>
          </w:p>
          <w:p w:rsidR="008168DC" w:rsidRPr="002B721D" w:rsidRDefault="008168DC" w:rsidP="008168DC">
            <w:pPr>
              <w:pStyle w:val="NormalWeb"/>
              <w:numPr>
                <w:ilvl w:val="0"/>
                <w:numId w:val="42"/>
              </w:numPr>
              <w:spacing w:before="0" w:beforeAutospacing="0" w:after="0" w:afterAutospacing="0"/>
              <w:rPr>
                <w:bCs/>
                <w:sz w:val="22"/>
                <w:szCs w:val="22"/>
              </w:rPr>
            </w:pPr>
            <w:r w:rsidRPr="002B721D">
              <w:rPr>
                <w:bCs/>
                <w:sz w:val="22"/>
                <w:szCs w:val="22"/>
              </w:rPr>
              <w:t>Erica will select 4 items to that the sites can donate. Each site will select one item.</w:t>
            </w:r>
          </w:p>
          <w:p w:rsidR="008168DC" w:rsidRPr="002B721D" w:rsidRDefault="008168DC" w:rsidP="008168DC">
            <w:pPr>
              <w:pStyle w:val="NormalWeb"/>
              <w:numPr>
                <w:ilvl w:val="0"/>
                <w:numId w:val="41"/>
              </w:numPr>
              <w:spacing w:before="0" w:beforeAutospacing="0" w:after="0" w:afterAutospacing="0"/>
              <w:ind w:left="785" w:hanging="450"/>
              <w:rPr>
                <w:bCs/>
                <w:sz w:val="22"/>
                <w:szCs w:val="22"/>
              </w:rPr>
            </w:pPr>
            <w:r w:rsidRPr="002B721D">
              <w:rPr>
                <w:bCs/>
                <w:sz w:val="22"/>
                <w:szCs w:val="22"/>
              </w:rPr>
              <w:t>Movie Day: Tuesday &amp; Thursday</w:t>
            </w:r>
          </w:p>
          <w:p w:rsidR="008168DC" w:rsidRPr="002B721D" w:rsidRDefault="008168DC" w:rsidP="008168DC">
            <w:pPr>
              <w:pStyle w:val="NormalWeb"/>
              <w:numPr>
                <w:ilvl w:val="0"/>
                <w:numId w:val="44"/>
              </w:numPr>
              <w:spacing w:before="0" w:beforeAutospacing="0" w:after="0" w:afterAutospacing="0"/>
              <w:rPr>
                <w:bCs/>
                <w:sz w:val="22"/>
                <w:szCs w:val="22"/>
              </w:rPr>
            </w:pPr>
            <w:r w:rsidRPr="002B721D">
              <w:rPr>
                <w:bCs/>
                <w:sz w:val="22"/>
                <w:szCs w:val="22"/>
              </w:rPr>
              <w:t>Possible movies: Medicine Man, Outbreak, Contagious, Sherlock Holmes, Planet of the Apes</w:t>
            </w:r>
          </w:p>
          <w:p w:rsidR="008168DC" w:rsidRPr="002B721D" w:rsidRDefault="008168DC" w:rsidP="008168DC">
            <w:pPr>
              <w:pStyle w:val="NormalWeb"/>
              <w:numPr>
                <w:ilvl w:val="0"/>
                <w:numId w:val="41"/>
              </w:numPr>
              <w:tabs>
                <w:tab w:val="left" w:pos="385"/>
              </w:tabs>
              <w:spacing w:before="0" w:beforeAutospacing="0" w:after="0" w:afterAutospacing="0"/>
              <w:ind w:left="785" w:hanging="450"/>
              <w:rPr>
                <w:bCs/>
                <w:sz w:val="22"/>
                <w:szCs w:val="22"/>
              </w:rPr>
            </w:pPr>
            <w:r w:rsidRPr="002B721D">
              <w:rPr>
                <w:bCs/>
                <w:sz w:val="22"/>
                <w:szCs w:val="22"/>
              </w:rPr>
              <w:t>Public Health Day:</w:t>
            </w:r>
          </w:p>
          <w:p w:rsidR="008168DC" w:rsidRPr="002B721D" w:rsidRDefault="00ED08E6" w:rsidP="00ED08E6">
            <w:pPr>
              <w:numPr>
                <w:ilvl w:val="0"/>
                <w:numId w:val="45"/>
              </w:numPr>
              <w:autoSpaceDE w:val="0"/>
              <w:autoSpaceDN w:val="0"/>
              <w:adjustRightInd w:val="0"/>
              <w:ind w:left="1415"/>
              <w:rPr>
                <w:rFonts w:ascii="Times New Roman" w:hAnsi="Times New Roman"/>
                <w:sz w:val="22"/>
                <w:szCs w:val="22"/>
              </w:rPr>
            </w:pPr>
            <w:r w:rsidRPr="002B721D">
              <w:rPr>
                <w:rFonts w:ascii="Times New Roman" w:hAnsi="Times New Roman"/>
                <w:sz w:val="22"/>
                <w:szCs w:val="22"/>
              </w:rPr>
              <w:t>Linda Lacey of t</w:t>
            </w:r>
            <w:r w:rsidR="00A20B7E" w:rsidRPr="002B721D">
              <w:rPr>
                <w:rFonts w:ascii="Times New Roman" w:hAnsi="Times New Roman"/>
                <w:sz w:val="22"/>
                <w:szCs w:val="22"/>
              </w:rPr>
              <w:t xml:space="preserve">he </w:t>
            </w:r>
            <w:r w:rsidR="008D346B" w:rsidRPr="002B721D">
              <w:rPr>
                <w:rFonts w:ascii="Times New Roman" w:hAnsi="Times New Roman"/>
                <w:sz w:val="22"/>
                <w:szCs w:val="22"/>
              </w:rPr>
              <w:t>Office for Healthcare Workforce Analysis and Planning</w:t>
            </w:r>
            <w:r w:rsidR="00A20B7E" w:rsidRPr="002B721D">
              <w:rPr>
                <w:rFonts w:ascii="Times New Roman" w:hAnsi="Times New Roman"/>
                <w:sz w:val="22"/>
                <w:szCs w:val="22"/>
              </w:rPr>
              <w:t xml:space="preserve"> published the </w:t>
            </w:r>
            <w:r w:rsidR="00A20B7E" w:rsidRPr="002B721D">
              <w:rPr>
                <w:rFonts w:ascii="Times New Roman" w:hAnsi="Times New Roman"/>
                <w:bCs/>
                <w:sz w:val="22"/>
                <w:szCs w:val="22"/>
              </w:rPr>
              <w:t>South Carolina Health Professions Data Book.</w:t>
            </w:r>
            <w:r w:rsidR="00A20B7E" w:rsidRPr="002B721D">
              <w:rPr>
                <w:rFonts w:ascii="Times New Roman" w:hAnsi="Times New Roman"/>
                <w:b/>
                <w:bCs/>
                <w:sz w:val="22"/>
                <w:szCs w:val="22"/>
              </w:rPr>
              <w:t xml:space="preserve"> </w:t>
            </w:r>
            <w:r w:rsidR="00A20B7E" w:rsidRPr="002B721D">
              <w:rPr>
                <w:rFonts w:ascii="Times New Roman" w:hAnsi="Times New Roman"/>
                <w:sz w:val="22"/>
                <w:szCs w:val="22"/>
              </w:rPr>
              <w:t xml:space="preserve">This publication provides information about both the health status of the population in South Carolina and the number of healthcare professionals actively practicing across the state. </w:t>
            </w:r>
            <w:r w:rsidRPr="002B721D">
              <w:rPr>
                <w:rFonts w:ascii="Times New Roman" w:hAnsi="Times New Roman"/>
                <w:sz w:val="22"/>
                <w:szCs w:val="22"/>
              </w:rPr>
              <w:t>Regional datasheets will be used to generate discussion about the disparities in the student’s county and deciding on what could be done to combat the issues.</w:t>
            </w:r>
          </w:p>
        </w:tc>
        <w:tc>
          <w:tcPr>
            <w:tcW w:w="2610" w:type="dxa"/>
            <w:tcBorders>
              <w:top w:val="single" w:sz="4" w:space="0" w:color="auto"/>
              <w:left w:val="single" w:sz="4" w:space="0" w:color="auto"/>
              <w:bottom w:val="single" w:sz="4" w:space="0" w:color="auto"/>
              <w:right w:val="single" w:sz="4" w:space="0" w:color="auto"/>
            </w:tcBorders>
          </w:tcPr>
          <w:p w:rsidR="00115EEE" w:rsidRPr="002B721D" w:rsidRDefault="00115EEE" w:rsidP="000633A2">
            <w:pPr>
              <w:ind w:left="49"/>
              <w:rPr>
                <w:rFonts w:ascii="Times New Roman" w:hAnsi="Times New Roman"/>
                <w:sz w:val="22"/>
                <w:szCs w:val="22"/>
              </w:rPr>
            </w:pPr>
          </w:p>
          <w:p w:rsidR="00BF3ECE" w:rsidRPr="002B721D" w:rsidRDefault="00BF3ECE" w:rsidP="000633A2">
            <w:pPr>
              <w:ind w:left="49"/>
              <w:rPr>
                <w:rFonts w:ascii="Times New Roman" w:hAnsi="Times New Roman"/>
                <w:sz w:val="22"/>
                <w:szCs w:val="22"/>
              </w:rPr>
            </w:pPr>
          </w:p>
          <w:p w:rsidR="00BF3ECE" w:rsidRPr="002B721D" w:rsidRDefault="00BF3ECE" w:rsidP="000633A2">
            <w:pPr>
              <w:ind w:left="49"/>
              <w:rPr>
                <w:rFonts w:ascii="Times New Roman" w:hAnsi="Times New Roman"/>
                <w:sz w:val="22"/>
                <w:szCs w:val="22"/>
              </w:rPr>
            </w:pPr>
          </w:p>
          <w:p w:rsidR="00D91C59" w:rsidRPr="002B721D" w:rsidRDefault="00D91C59" w:rsidP="000633A2">
            <w:pPr>
              <w:ind w:left="49"/>
              <w:rPr>
                <w:rFonts w:ascii="Times New Roman" w:hAnsi="Times New Roman"/>
                <w:sz w:val="22"/>
                <w:szCs w:val="22"/>
              </w:rPr>
            </w:pPr>
          </w:p>
          <w:p w:rsidR="00D91C59" w:rsidRPr="002B721D" w:rsidRDefault="00D91C59" w:rsidP="000633A2">
            <w:pPr>
              <w:ind w:left="49"/>
              <w:rPr>
                <w:rFonts w:ascii="Times New Roman" w:hAnsi="Times New Roman"/>
                <w:sz w:val="22"/>
                <w:szCs w:val="22"/>
              </w:rPr>
            </w:pPr>
          </w:p>
          <w:p w:rsidR="00D91C59" w:rsidRPr="002B721D" w:rsidRDefault="00D91C59" w:rsidP="000633A2">
            <w:pPr>
              <w:ind w:left="49"/>
              <w:rPr>
                <w:rFonts w:ascii="Times New Roman" w:hAnsi="Times New Roman"/>
                <w:sz w:val="22"/>
                <w:szCs w:val="22"/>
              </w:rPr>
            </w:pPr>
          </w:p>
          <w:p w:rsidR="009A5D25" w:rsidRPr="002B721D" w:rsidRDefault="009A5D25" w:rsidP="000633A2">
            <w:pPr>
              <w:ind w:left="49"/>
              <w:rPr>
                <w:rFonts w:ascii="Times New Roman" w:hAnsi="Times New Roman"/>
                <w:sz w:val="22"/>
                <w:szCs w:val="22"/>
              </w:rPr>
            </w:pPr>
          </w:p>
          <w:p w:rsidR="009A5D25" w:rsidRPr="002B721D" w:rsidRDefault="009A5D25" w:rsidP="000633A2">
            <w:pPr>
              <w:ind w:left="49"/>
              <w:rPr>
                <w:rFonts w:ascii="Times New Roman" w:hAnsi="Times New Roman"/>
                <w:sz w:val="22"/>
                <w:szCs w:val="22"/>
              </w:rPr>
            </w:pPr>
          </w:p>
          <w:p w:rsidR="009A5D25" w:rsidRPr="002B721D" w:rsidRDefault="009A5D25" w:rsidP="000633A2">
            <w:pPr>
              <w:ind w:left="49"/>
              <w:rPr>
                <w:rFonts w:ascii="Times New Roman" w:hAnsi="Times New Roman"/>
                <w:sz w:val="22"/>
                <w:szCs w:val="22"/>
              </w:rPr>
            </w:pPr>
          </w:p>
          <w:p w:rsidR="009A5D25" w:rsidRPr="002B721D" w:rsidRDefault="009A5D25" w:rsidP="000633A2">
            <w:pPr>
              <w:ind w:left="49"/>
              <w:rPr>
                <w:rFonts w:ascii="Times New Roman" w:hAnsi="Times New Roman"/>
                <w:sz w:val="22"/>
                <w:szCs w:val="22"/>
              </w:rPr>
            </w:pPr>
          </w:p>
          <w:p w:rsidR="009A5D25" w:rsidRPr="002B721D" w:rsidRDefault="009A5D25" w:rsidP="000633A2">
            <w:pPr>
              <w:ind w:left="49"/>
              <w:rPr>
                <w:rFonts w:ascii="Times New Roman" w:hAnsi="Times New Roman"/>
                <w:sz w:val="22"/>
                <w:szCs w:val="22"/>
              </w:rPr>
            </w:pPr>
          </w:p>
          <w:p w:rsidR="00E05638" w:rsidRPr="002B721D" w:rsidRDefault="00E05638" w:rsidP="008168DC">
            <w:pPr>
              <w:ind w:left="49"/>
              <w:rPr>
                <w:rFonts w:ascii="Times New Roman" w:hAnsi="Times New Roman"/>
                <w:sz w:val="22"/>
                <w:szCs w:val="22"/>
              </w:rPr>
            </w:pPr>
            <w:r w:rsidRPr="002B721D">
              <w:rPr>
                <w:rFonts w:ascii="Times New Roman" w:hAnsi="Times New Roman"/>
                <w:sz w:val="22"/>
                <w:szCs w:val="22"/>
              </w:rPr>
              <w:t xml:space="preserve"> </w:t>
            </w:r>
          </w:p>
        </w:tc>
        <w:tc>
          <w:tcPr>
            <w:tcW w:w="1614" w:type="dxa"/>
            <w:tcBorders>
              <w:top w:val="single" w:sz="4" w:space="0" w:color="auto"/>
              <w:left w:val="single" w:sz="4" w:space="0" w:color="auto"/>
              <w:bottom w:val="single" w:sz="4" w:space="0" w:color="auto"/>
              <w:right w:val="single" w:sz="4" w:space="0" w:color="auto"/>
            </w:tcBorders>
          </w:tcPr>
          <w:p w:rsidR="00115EEE" w:rsidRPr="002B721D" w:rsidRDefault="00115EEE" w:rsidP="00351539">
            <w:pPr>
              <w:suppressAutoHyphens/>
              <w:rPr>
                <w:rFonts w:ascii="Times New Roman" w:hAnsi="Times New Roman"/>
                <w:sz w:val="22"/>
                <w:szCs w:val="22"/>
              </w:rPr>
            </w:pPr>
          </w:p>
        </w:tc>
      </w:tr>
      <w:tr w:rsidR="00E35452" w:rsidRPr="002B721D" w:rsidTr="00A92158">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E35452" w:rsidRPr="002B721D" w:rsidRDefault="00E35452" w:rsidP="00C45A55">
            <w:pPr>
              <w:suppressAutoHyphens/>
              <w:rPr>
                <w:rFonts w:ascii="Times New Roman" w:hAnsi="Times New Roman"/>
                <w:sz w:val="22"/>
                <w:szCs w:val="22"/>
              </w:rPr>
            </w:pPr>
            <w:r w:rsidRPr="002B721D">
              <w:rPr>
                <w:rFonts w:ascii="Times New Roman" w:hAnsi="Times New Roman"/>
                <w:sz w:val="22"/>
                <w:szCs w:val="22"/>
              </w:rPr>
              <w:lastRenderedPageBreak/>
              <w:t>Adjourn</w:t>
            </w:r>
          </w:p>
        </w:tc>
        <w:tc>
          <w:tcPr>
            <w:tcW w:w="8190" w:type="dxa"/>
            <w:tcBorders>
              <w:top w:val="single" w:sz="4" w:space="0" w:color="auto"/>
              <w:left w:val="single" w:sz="4" w:space="0" w:color="auto"/>
              <w:bottom w:val="single" w:sz="4" w:space="0" w:color="auto"/>
              <w:right w:val="single" w:sz="4" w:space="0" w:color="auto"/>
            </w:tcBorders>
          </w:tcPr>
          <w:p w:rsidR="00E35452" w:rsidRPr="002B721D" w:rsidRDefault="00E35452" w:rsidP="00671949">
            <w:pPr>
              <w:tabs>
                <w:tab w:val="left" w:pos="455"/>
              </w:tabs>
              <w:suppressAutoHyphens/>
              <w:rPr>
                <w:rFonts w:ascii="Times New Roman" w:hAnsi="Times New Roman"/>
                <w:bCs/>
                <w:sz w:val="22"/>
                <w:szCs w:val="22"/>
              </w:rPr>
            </w:pPr>
            <w:r w:rsidRPr="002B721D">
              <w:rPr>
                <w:rFonts w:ascii="Times New Roman" w:hAnsi="Times New Roman"/>
                <w:bCs/>
                <w:sz w:val="22"/>
                <w:szCs w:val="22"/>
              </w:rPr>
              <w:t>There being no further business, the meeting was adjourned.</w:t>
            </w:r>
          </w:p>
        </w:tc>
        <w:tc>
          <w:tcPr>
            <w:tcW w:w="2610" w:type="dxa"/>
            <w:tcBorders>
              <w:top w:val="single" w:sz="4" w:space="0" w:color="auto"/>
              <w:left w:val="single" w:sz="4" w:space="0" w:color="auto"/>
              <w:bottom w:val="single" w:sz="4" w:space="0" w:color="auto"/>
              <w:right w:val="single" w:sz="4" w:space="0" w:color="auto"/>
            </w:tcBorders>
          </w:tcPr>
          <w:p w:rsidR="00E35452" w:rsidRPr="002B721D" w:rsidRDefault="00E35452" w:rsidP="0048592C">
            <w:pPr>
              <w:ind w:left="49"/>
              <w:rPr>
                <w:rFonts w:ascii="Times New Roman" w:hAnsi="Times New Roman"/>
                <w:sz w:val="22"/>
                <w:szCs w:val="22"/>
              </w:rPr>
            </w:pPr>
          </w:p>
        </w:tc>
        <w:tc>
          <w:tcPr>
            <w:tcW w:w="1614" w:type="dxa"/>
            <w:tcBorders>
              <w:top w:val="single" w:sz="4" w:space="0" w:color="auto"/>
              <w:left w:val="single" w:sz="4" w:space="0" w:color="auto"/>
              <w:bottom w:val="single" w:sz="4" w:space="0" w:color="auto"/>
              <w:right w:val="single" w:sz="4" w:space="0" w:color="auto"/>
            </w:tcBorders>
          </w:tcPr>
          <w:p w:rsidR="00E35452" w:rsidRPr="002B721D" w:rsidRDefault="00E35452" w:rsidP="00351539">
            <w:pPr>
              <w:suppressAutoHyphens/>
              <w:rPr>
                <w:rFonts w:ascii="Times New Roman" w:hAnsi="Times New Roman"/>
                <w:sz w:val="22"/>
                <w:szCs w:val="22"/>
              </w:rPr>
            </w:pPr>
          </w:p>
        </w:tc>
      </w:tr>
    </w:tbl>
    <w:p w:rsidR="00CD5641" w:rsidRPr="002B721D" w:rsidRDefault="00CD5641" w:rsidP="00CD5641">
      <w:pPr>
        <w:suppressAutoHyphens/>
        <w:rPr>
          <w:rFonts w:ascii="Times New Roman" w:hAnsi="Times New Roman"/>
          <w:sz w:val="22"/>
          <w:szCs w:val="22"/>
        </w:rPr>
      </w:pPr>
    </w:p>
    <w:p w:rsidR="00E35452" w:rsidRPr="002B721D" w:rsidRDefault="00E35452" w:rsidP="00CD5641">
      <w:pPr>
        <w:suppressAutoHyphens/>
        <w:rPr>
          <w:rFonts w:ascii="Times New Roman" w:hAnsi="Times New Roman"/>
          <w:sz w:val="22"/>
          <w:szCs w:val="22"/>
        </w:rPr>
      </w:pPr>
    </w:p>
    <w:p w:rsidR="00E35452" w:rsidRPr="002B721D" w:rsidRDefault="00E35452" w:rsidP="00CD5641">
      <w:pPr>
        <w:suppressAutoHyphens/>
        <w:rPr>
          <w:rFonts w:ascii="Times New Roman" w:hAnsi="Times New Roman"/>
          <w:sz w:val="22"/>
          <w:szCs w:val="22"/>
        </w:rPr>
      </w:pPr>
    </w:p>
    <w:p w:rsidR="00E35452" w:rsidRPr="002B721D" w:rsidRDefault="00E35452" w:rsidP="00CD5641">
      <w:pPr>
        <w:suppressAutoHyphens/>
        <w:rPr>
          <w:rFonts w:ascii="Times New Roman" w:hAnsi="Times New Roman"/>
          <w:sz w:val="22"/>
          <w:szCs w:val="22"/>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4"/>
      </w:tblGrid>
      <w:tr w:rsidR="002B721D" w:rsidRPr="002B721D" w:rsidTr="00CD5641">
        <w:trPr>
          <w:cantSplit/>
          <w:trHeight w:val="993"/>
        </w:trPr>
        <w:tc>
          <w:tcPr>
            <w:tcW w:w="13656" w:type="dxa"/>
            <w:tcBorders>
              <w:top w:val="thinThickThinSmallGap" w:sz="18" w:space="0" w:color="auto"/>
              <w:left w:val="thinThickThinSmallGap" w:sz="18" w:space="0" w:color="auto"/>
              <w:bottom w:val="thinThickThinSmallGap" w:sz="18" w:space="0" w:color="auto"/>
              <w:right w:val="thinThickThinSmallGap" w:sz="18" w:space="0" w:color="auto"/>
            </w:tcBorders>
          </w:tcPr>
          <w:p w:rsidR="00CD5641" w:rsidRPr="002B721D" w:rsidRDefault="00CD5641" w:rsidP="0081303F">
            <w:pPr>
              <w:keepNext/>
              <w:keepLines/>
              <w:widowControl w:val="0"/>
              <w:jc w:val="center"/>
              <w:rPr>
                <w:rFonts w:ascii="Times New Roman" w:hAnsi="Times New Roman"/>
                <w:b/>
                <w:bCs/>
                <w:sz w:val="22"/>
                <w:szCs w:val="22"/>
                <w:u w:val="single"/>
              </w:rPr>
            </w:pPr>
            <w:r w:rsidRPr="002B721D">
              <w:rPr>
                <w:rFonts w:ascii="Times New Roman" w:hAnsi="Times New Roman"/>
                <w:b/>
                <w:bCs/>
                <w:sz w:val="22"/>
                <w:szCs w:val="22"/>
                <w:u w:val="single"/>
              </w:rPr>
              <w:t>NEXT MEETING</w:t>
            </w:r>
          </w:p>
          <w:p w:rsidR="00D47E10" w:rsidRPr="002B721D" w:rsidRDefault="00D47E10" w:rsidP="0081303F">
            <w:pPr>
              <w:keepNext/>
              <w:keepLines/>
              <w:widowControl w:val="0"/>
              <w:jc w:val="center"/>
              <w:rPr>
                <w:rFonts w:ascii="Times New Roman" w:hAnsi="Times New Roman"/>
                <w:b/>
                <w:bCs/>
                <w:sz w:val="22"/>
                <w:szCs w:val="22"/>
              </w:rPr>
            </w:pPr>
          </w:p>
          <w:p w:rsidR="00CD5641" w:rsidRPr="002B721D" w:rsidRDefault="008D346B" w:rsidP="0081303F">
            <w:pPr>
              <w:keepNext/>
              <w:keepLines/>
              <w:widowControl w:val="0"/>
              <w:jc w:val="center"/>
              <w:rPr>
                <w:rFonts w:ascii="Times New Roman" w:hAnsi="Times New Roman"/>
                <w:b/>
                <w:bCs/>
                <w:sz w:val="22"/>
                <w:szCs w:val="22"/>
              </w:rPr>
            </w:pPr>
            <w:r w:rsidRPr="002B721D">
              <w:rPr>
                <w:rFonts w:ascii="Times New Roman" w:hAnsi="Times New Roman"/>
                <w:b/>
                <w:bCs/>
                <w:sz w:val="22"/>
                <w:szCs w:val="22"/>
              </w:rPr>
              <w:t>March 29, 2012</w:t>
            </w:r>
            <w:r w:rsidR="002079E2" w:rsidRPr="002B721D">
              <w:rPr>
                <w:rFonts w:ascii="Times New Roman" w:hAnsi="Times New Roman"/>
                <w:b/>
                <w:bCs/>
                <w:sz w:val="22"/>
                <w:szCs w:val="22"/>
              </w:rPr>
              <w:t xml:space="preserve"> </w:t>
            </w:r>
            <w:r w:rsidR="00D47E10" w:rsidRPr="002B721D">
              <w:rPr>
                <w:rFonts w:ascii="Times New Roman" w:hAnsi="Times New Roman"/>
                <w:b/>
                <w:bCs/>
                <w:sz w:val="22"/>
                <w:szCs w:val="22"/>
              </w:rPr>
              <w:t>(</w:t>
            </w:r>
            <w:r w:rsidR="00E73325" w:rsidRPr="002B721D">
              <w:rPr>
                <w:rFonts w:ascii="Times New Roman" w:hAnsi="Times New Roman"/>
                <w:b/>
                <w:bCs/>
                <w:sz w:val="22"/>
                <w:szCs w:val="22"/>
              </w:rPr>
              <w:t>POLYCOM</w:t>
            </w:r>
            <w:r w:rsidR="00D47E10" w:rsidRPr="002B721D">
              <w:rPr>
                <w:rFonts w:ascii="Times New Roman" w:hAnsi="Times New Roman"/>
                <w:b/>
                <w:bCs/>
                <w:sz w:val="22"/>
                <w:szCs w:val="22"/>
              </w:rPr>
              <w:t>)</w:t>
            </w:r>
          </w:p>
          <w:p w:rsidR="0081303F" w:rsidRPr="002B721D" w:rsidRDefault="0081303F" w:rsidP="005004F8">
            <w:pPr>
              <w:keepNext/>
              <w:keepLines/>
              <w:widowControl w:val="0"/>
              <w:jc w:val="center"/>
              <w:rPr>
                <w:rFonts w:ascii="Times New Roman" w:hAnsi="Times New Roman"/>
                <w:b/>
                <w:sz w:val="22"/>
                <w:szCs w:val="22"/>
              </w:rPr>
            </w:pPr>
          </w:p>
        </w:tc>
      </w:tr>
    </w:tbl>
    <w:p w:rsidR="001A5231" w:rsidRPr="002B721D" w:rsidRDefault="001A5231" w:rsidP="00A92158">
      <w:pPr>
        <w:rPr>
          <w:rFonts w:ascii="Times New Roman" w:hAnsi="Times New Roman"/>
          <w:sz w:val="22"/>
          <w:szCs w:val="22"/>
        </w:rPr>
      </w:pPr>
    </w:p>
    <w:sectPr w:rsidR="001A5231" w:rsidRPr="002B721D" w:rsidSect="009B4030">
      <w:pgSz w:w="15840" w:h="12240" w:orient="landscape"/>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thos Pro Regular">
    <w:panose1 w:val="00000000000000000000"/>
    <w:charset w:val="00"/>
    <w:family w:val="decorative"/>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6D8"/>
    <w:multiLevelType w:val="hybridMultilevel"/>
    <w:tmpl w:val="9E8C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638CF"/>
    <w:multiLevelType w:val="hybridMultilevel"/>
    <w:tmpl w:val="157A3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56E64"/>
    <w:multiLevelType w:val="hybridMultilevel"/>
    <w:tmpl w:val="8A5E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32F6D"/>
    <w:multiLevelType w:val="hybridMultilevel"/>
    <w:tmpl w:val="4D70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A44EC"/>
    <w:multiLevelType w:val="hybridMultilevel"/>
    <w:tmpl w:val="87B6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F46E0"/>
    <w:multiLevelType w:val="hybridMultilevel"/>
    <w:tmpl w:val="A17C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25F97"/>
    <w:multiLevelType w:val="hybridMultilevel"/>
    <w:tmpl w:val="EFAC2D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6D0421"/>
    <w:multiLevelType w:val="hybridMultilevel"/>
    <w:tmpl w:val="155CD394"/>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nsid w:val="216E2988"/>
    <w:multiLevelType w:val="hybridMultilevel"/>
    <w:tmpl w:val="FB9E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B2254"/>
    <w:multiLevelType w:val="hybridMultilevel"/>
    <w:tmpl w:val="335EF5DE"/>
    <w:lvl w:ilvl="0" w:tplc="AD0AE8A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72E89"/>
    <w:multiLevelType w:val="hybridMultilevel"/>
    <w:tmpl w:val="07E8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C62F10"/>
    <w:multiLevelType w:val="hybridMultilevel"/>
    <w:tmpl w:val="F534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923868"/>
    <w:multiLevelType w:val="hybridMultilevel"/>
    <w:tmpl w:val="553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A07875"/>
    <w:multiLevelType w:val="hybridMultilevel"/>
    <w:tmpl w:val="FB68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C85DC3"/>
    <w:multiLevelType w:val="hybridMultilevel"/>
    <w:tmpl w:val="83C2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225F2C"/>
    <w:multiLevelType w:val="hybridMultilevel"/>
    <w:tmpl w:val="308E339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nsid w:val="2F9D5FBC"/>
    <w:multiLevelType w:val="hybridMultilevel"/>
    <w:tmpl w:val="12E0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737ABE"/>
    <w:multiLevelType w:val="hybridMultilevel"/>
    <w:tmpl w:val="42E6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85150F"/>
    <w:multiLevelType w:val="hybridMultilevel"/>
    <w:tmpl w:val="12C43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621DF8"/>
    <w:multiLevelType w:val="hybridMultilevel"/>
    <w:tmpl w:val="CDB2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047265"/>
    <w:multiLevelType w:val="hybridMultilevel"/>
    <w:tmpl w:val="3E92D02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nsid w:val="3FDC27E5"/>
    <w:multiLevelType w:val="hybridMultilevel"/>
    <w:tmpl w:val="4888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8808ED"/>
    <w:multiLevelType w:val="hybridMultilevel"/>
    <w:tmpl w:val="2BA48420"/>
    <w:lvl w:ilvl="0" w:tplc="97A88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8D26F2"/>
    <w:multiLevelType w:val="hybridMultilevel"/>
    <w:tmpl w:val="2190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5621C"/>
    <w:multiLevelType w:val="hybridMultilevel"/>
    <w:tmpl w:val="28D01000"/>
    <w:lvl w:ilvl="0" w:tplc="9A68F66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C1190E"/>
    <w:multiLevelType w:val="hybridMultilevel"/>
    <w:tmpl w:val="3CE21A48"/>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26">
    <w:nsid w:val="50FE5626"/>
    <w:multiLevelType w:val="hybridMultilevel"/>
    <w:tmpl w:val="88B4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7C3E47"/>
    <w:multiLevelType w:val="hybridMultilevel"/>
    <w:tmpl w:val="AF1A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805582"/>
    <w:multiLevelType w:val="hybridMultilevel"/>
    <w:tmpl w:val="2FBE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C35CAB"/>
    <w:multiLevelType w:val="hybridMultilevel"/>
    <w:tmpl w:val="AB3A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49702E"/>
    <w:multiLevelType w:val="hybridMultilevel"/>
    <w:tmpl w:val="ED6A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802630"/>
    <w:multiLevelType w:val="hybridMultilevel"/>
    <w:tmpl w:val="7C7E682A"/>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2">
    <w:nsid w:val="5A982FCA"/>
    <w:multiLevelType w:val="hybridMultilevel"/>
    <w:tmpl w:val="5F500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44D3243"/>
    <w:multiLevelType w:val="hybridMultilevel"/>
    <w:tmpl w:val="C35C3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48B7B07"/>
    <w:multiLevelType w:val="hybridMultilevel"/>
    <w:tmpl w:val="F54A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8A138E"/>
    <w:multiLevelType w:val="hybridMultilevel"/>
    <w:tmpl w:val="D9C62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DC3917"/>
    <w:multiLevelType w:val="hybridMultilevel"/>
    <w:tmpl w:val="EC34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E01B45"/>
    <w:multiLevelType w:val="hybridMultilevel"/>
    <w:tmpl w:val="99DCFE02"/>
    <w:lvl w:ilvl="0" w:tplc="0409000B">
      <w:start w:val="1"/>
      <w:numFmt w:val="bullet"/>
      <w:lvlText w:val=""/>
      <w:lvlJc w:val="left"/>
      <w:pPr>
        <w:ind w:left="1547" w:hanging="360"/>
      </w:pPr>
      <w:rPr>
        <w:rFonts w:ascii="Wingdings" w:hAnsi="Wingdings"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38">
    <w:nsid w:val="71D841AC"/>
    <w:multiLevelType w:val="hybridMultilevel"/>
    <w:tmpl w:val="4B1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830F56"/>
    <w:multiLevelType w:val="hybridMultilevel"/>
    <w:tmpl w:val="0A32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FA68F9"/>
    <w:multiLevelType w:val="hybridMultilevel"/>
    <w:tmpl w:val="AFF2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F25267"/>
    <w:multiLevelType w:val="hybridMultilevel"/>
    <w:tmpl w:val="2214C512"/>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42">
    <w:nsid w:val="7C01116E"/>
    <w:multiLevelType w:val="hybridMultilevel"/>
    <w:tmpl w:val="FD56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9E1723"/>
    <w:multiLevelType w:val="hybridMultilevel"/>
    <w:tmpl w:val="9BBAB4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0"/>
  </w:num>
  <w:num w:numId="3">
    <w:abstractNumId w:val="16"/>
  </w:num>
  <w:num w:numId="4">
    <w:abstractNumId w:val="18"/>
  </w:num>
  <w:num w:numId="5">
    <w:abstractNumId w:val="11"/>
  </w:num>
  <w:num w:numId="6">
    <w:abstractNumId w:val="6"/>
  </w:num>
  <w:num w:numId="7">
    <w:abstractNumId w:val="23"/>
  </w:num>
  <w:num w:numId="8">
    <w:abstractNumId w:val="26"/>
  </w:num>
  <w:num w:numId="9">
    <w:abstractNumId w:val="21"/>
  </w:num>
  <w:num w:numId="10">
    <w:abstractNumId w:val="41"/>
  </w:num>
  <w:num w:numId="11">
    <w:abstractNumId w:val="27"/>
  </w:num>
  <w:num w:numId="12">
    <w:abstractNumId w:val="4"/>
  </w:num>
  <w:num w:numId="13">
    <w:abstractNumId w:val="28"/>
  </w:num>
  <w:num w:numId="14">
    <w:abstractNumId w:val="34"/>
  </w:num>
  <w:num w:numId="15">
    <w:abstractNumId w:val="35"/>
  </w:num>
  <w:num w:numId="16">
    <w:abstractNumId w:val="7"/>
  </w:num>
  <w:num w:numId="17">
    <w:abstractNumId w:val="2"/>
  </w:num>
  <w:num w:numId="18">
    <w:abstractNumId w:val="29"/>
  </w:num>
  <w:num w:numId="19">
    <w:abstractNumId w:val="0"/>
  </w:num>
  <w:num w:numId="20">
    <w:abstractNumId w:val="17"/>
  </w:num>
  <w:num w:numId="21">
    <w:abstractNumId w:val="13"/>
  </w:num>
  <w:num w:numId="22">
    <w:abstractNumId w:val="10"/>
  </w:num>
  <w:num w:numId="23">
    <w:abstractNumId w:val="8"/>
  </w:num>
  <w:num w:numId="24">
    <w:abstractNumId w:val="30"/>
  </w:num>
  <w:num w:numId="25">
    <w:abstractNumId w:val="38"/>
  </w:num>
  <w:num w:numId="26">
    <w:abstractNumId w:val="42"/>
  </w:num>
  <w:num w:numId="27">
    <w:abstractNumId w:val="39"/>
  </w:num>
  <w:num w:numId="28">
    <w:abstractNumId w:val="14"/>
  </w:num>
  <w:num w:numId="29">
    <w:abstractNumId w:val="3"/>
  </w:num>
  <w:num w:numId="30">
    <w:abstractNumId w:val="2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num>
  <w:num w:numId="34">
    <w:abstractNumId w:val="12"/>
  </w:num>
  <w:num w:numId="35">
    <w:abstractNumId w:val="5"/>
  </w:num>
  <w:num w:numId="36">
    <w:abstractNumId w:val="19"/>
  </w:num>
  <w:num w:numId="37">
    <w:abstractNumId w:val="36"/>
  </w:num>
  <w:num w:numId="38">
    <w:abstractNumId w:val="9"/>
  </w:num>
  <w:num w:numId="39">
    <w:abstractNumId w:val="40"/>
  </w:num>
  <w:num w:numId="40">
    <w:abstractNumId w:val="37"/>
  </w:num>
  <w:num w:numId="41">
    <w:abstractNumId w:val="33"/>
  </w:num>
  <w:num w:numId="42">
    <w:abstractNumId w:val="43"/>
  </w:num>
  <w:num w:numId="43">
    <w:abstractNumId w:val="31"/>
  </w:num>
  <w:num w:numId="44">
    <w:abstractNumId w:val="32"/>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E2"/>
    <w:rsid w:val="00002953"/>
    <w:rsid w:val="000039FA"/>
    <w:rsid w:val="00003E98"/>
    <w:rsid w:val="0000672B"/>
    <w:rsid w:val="0000771F"/>
    <w:rsid w:val="00007974"/>
    <w:rsid w:val="00010155"/>
    <w:rsid w:val="00013F1D"/>
    <w:rsid w:val="0001479A"/>
    <w:rsid w:val="00024856"/>
    <w:rsid w:val="0002644C"/>
    <w:rsid w:val="000307D5"/>
    <w:rsid w:val="00032AF9"/>
    <w:rsid w:val="000341AE"/>
    <w:rsid w:val="000410FB"/>
    <w:rsid w:val="0004214D"/>
    <w:rsid w:val="000421CA"/>
    <w:rsid w:val="00043DD8"/>
    <w:rsid w:val="000454A3"/>
    <w:rsid w:val="0004658C"/>
    <w:rsid w:val="00046D49"/>
    <w:rsid w:val="000507D2"/>
    <w:rsid w:val="00050FF3"/>
    <w:rsid w:val="00054899"/>
    <w:rsid w:val="000550CB"/>
    <w:rsid w:val="00055F58"/>
    <w:rsid w:val="00055FB7"/>
    <w:rsid w:val="00060443"/>
    <w:rsid w:val="000627B0"/>
    <w:rsid w:val="000633A2"/>
    <w:rsid w:val="000635DF"/>
    <w:rsid w:val="000669F4"/>
    <w:rsid w:val="00067074"/>
    <w:rsid w:val="0007257F"/>
    <w:rsid w:val="00072CA5"/>
    <w:rsid w:val="0007793D"/>
    <w:rsid w:val="00080910"/>
    <w:rsid w:val="000822A7"/>
    <w:rsid w:val="00082470"/>
    <w:rsid w:val="000830B7"/>
    <w:rsid w:val="00083D67"/>
    <w:rsid w:val="00084912"/>
    <w:rsid w:val="00084FA0"/>
    <w:rsid w:val="00085705"/>
    <w:rsid w:val="00087879"/>
    <w:rsid w:val="000901FA"/>
    <w:rsid w:val="000A1247"/>
    <w:rsid w:val="000A42A3"/>
    <w:rsid w:val="000A488B"/>
    <w:rsid w:val="000A5335"/>
    <w:rsid w:val="000B0A48"/>
    <w:rsid w:val="000B1279"/>
    <w:rsid w:val="000B41F7"/>
    <w:rsid w:val="000B51E1"/>
    <w:rsid w:val="000B5B86"/>
    <w:rsid w:val="000B6B34"/>
    <w:rsid w:val="000C1370"/>
    <w:rsid w:val="000C15EB"/>
    <w:rsid w:val="000C1DE0"/>
    <w:rsid w:val="000C3F6B"/>
    <w:rsid w:val="000C4F97"/>
    <w:rsid w:val="000C617E"/>
    <w:rsid w:val="000C68A5"/>
    <w:rsid w:val="000D1557"/>
    <w:rsid w:val="000D1C6F"/>
    <w:rsid w:val="000D47FB"/>
    <w:rsid w:val="000E1162"/>
    <w:rsid w:val="000E1D96"/>
    <w:rsid w:val="000E50BF"/>
    <w:rsid w:val="000E65B4"/>
    <w:rsid w:val="000F1639"/>
    <w:rsid w:val="000F20DF"/>
    <w:rsid w:val="000F4361"/>
    <w:rsid w:val="000F63F3"/>
    <w:rsid w:val="00101370"/>
    <w:rsid w:val="001031B0"/>
    <w:rsid w:val="001050E5"/>
    <w:rsid w:val="00110BBD"/>
    <w:rsid w:val="00111C59"/>
    <w:rsid w:val="0011274D"/>
    <w:rsid w:val="001154CB"/>
    <w:rsid w:val="0011568B"/>
    <w:rsid w:val="00115EEE"/>
    <w:rsid w:val="00117B4E"/>
    <w:rsid w:val="00120631"/>
    <w:rsid w:val="00122F39"/>
    <w:rsid w:val="00123E00"/>
    <w:rsid w:val="00124363"/>
    <w:rsid w:val="0013019B"/>
    <w:rsid w:val="001438AA"/>
    <w:rsid w:val="001520E8"/>
    <w:rsid w:val="0015382D"/>
    <w:rsid w:val="0015409E"/>
    <w:rsid w:val="00154BA7"/>
    <w:rsid w:val="00156E82"/>
    <w:rsid w:val="001574E7"/>
    <w:rsid w:val="001604C3"/>
    <w:rsid w:val="0016163B"/>
    <w:rsid w:val="001654AD"/>
    <w:rsid w:val="00165F12"/>
    <w:rsid w:val="00167690"/>
    <w:rsid w:val="00170474"/>
    <w:rsid w:val="00174360"/>
    <w:rsid w:val="00174CF7"/>
    <w:rsid w:val="001778F0"/>
    <w:rsid w:val="00177DAA"/>
    <w:rsid w:val="0018059F"/>
    <w:rsid w:val="00181724"/>
    <w:rsid w:val="00187E82"/>
    <w:rsid w:val="00195EF7"/>
    <w:rsid w:val="00196280"/>
    <w:rsid w:val="00197D99"/>
    <w:rsid w:val="001A16F3"/>
    <w:rsid w:val="001A5231"/>
    <w:rsid w:val="001B0C28"/>
    <w:rsid w:val="001B1EC9"/>
    <w:rsid w:val="001B265B"/>
    <w:rsid w:val="001B2937"/>
    <w:rsid w:val="001B7A15"/>
    <w:rsid w:val="001C66B8"/>
    <w:rsid w:val="001D1D3B"/>
    <w:rsid w:val="001D3A3E"/>
    <w:rsid w:val="001D3B6F"/>
    <w:rsid w:val="001D6648"/>
    <w:rsid w:val="001E7224"/>
    <w:rsid w:val="001F1BB8"/>
    <w:rsid w:val="001F5A76"/>
    <w:rsid w:val="001F6796"/>
    <w:rsid w:val="001F702C"/>
    <w:rsid w:val="002079E2"/>
    <w:rsid w:val="0021011B"/>
    <w:rsid w:val="00210332"/>
    <w:rsid w:val="00212A13"/>
    <w:rsid w:val="00212BE2"/>
    <w:rsid w:val="00213E80"/>
    <w:rsid w:val="0021675C"/>
    <w:rsid w:val="00224B34"/>
    <w:rsid w:val="00224E1D"/>
    <w:rsid w:val="00225851"/>
    <w:rsid w:val="002258A8"/>
    <w:rsid w:val="0023038F"/>
    <w:rsid w:val="0023373A"/>
    <w:rsid w:val="00233F98"/>
    <w:rsid w:val="002350EC"/>
    <w:rsid w:val="00241278"/>
    <w:rsid w:val="00241A97"/>
    <w:rsid w:val="00245979"/>
    <w:rsid w:val="00251D5B"/>
    <w:rsid w:val="00252B5B"/>
    <w:rsid w:val="00252F55"/>
    <w:rsid w:val="00254CDA"/>
    <w:rsid w:val="00260334"/>
    <w:rsid w:val="002606E3"/>
    <w:rsid w:val="0026192F"/>
    <w:rsid w:val="00261AC5"/>
    <w:rsid w:val="00264685"/>
    <w:rsid w:val="002649F6"/>
    <w:rsid w:val="002657A0"/>
    <w:rsid w:val="00266993"/>
    <w:rsid w:val="00270F59"/>
    <w:rsid w:val="00277A61"/>
    <w:rsid w:val="00281610"/>
    <w:rsid w:val="0028291F"/>
    <w:rsid w:val="002857ED"/>
    <w:rsid w:val="0029165D"/>
    <w:rsid w:val="0029180A"/>
    <w:rsid w:val="00294A25"/>
    <w:rsid w:val="0029745E"/>
    <w:rsid w:val="002A13B9"/>
    <w:rsid w:val="002A3AE2"/>
    <w:rsid w:val="002A7177"/>
    <w:rsid w:val="002A719F"/>
    <w:rsid w:val="002B2BEE"/>
    <w:rsid w:val="002B2F45"/>
    <w:rsid w:val="002B713A"/>
    <w:rsid w:val="002B721D"/>
    <w:rsid w:val="002C0052"/>
    <w:rsid w:val="002C033A"/>
    <w:rsid w:val="002C16B7"/>
    <w:rsid w:val="002C2E25"/>
    <w:rsid w:val="002C510D"/>
    <w:rsid w:val="002C5451"/>
    <w:rsid w:val="002D08DE"/>
    <w:rsid w:val="002D1E63"/>
    <w:rsid w:val="002D4EC8"/>
    <w:rsid w:val="002D5FDA"/>
    <w:rsid w:val="002D6BCE"/>
    <w:rsid w:val="002D6D95"/>
    <w:rsid w:val="002E0DFA"/>
    <w:rsid w:val="002E4131"/>
    <w:rsid w:val="002E53C6"/>
    <w:rsid w:val="002F7B75"/>
    <w:rsid w:val="00301C9F"/>
    <w:rsid w:val="0030215B"/>
    <w:rsid w:val="00302A8B"/>
    <w:rsid w:val="003050FE"/>
    <w:rsid w:val="003060C8"/>
    <w:rsid w:val="00306629"/>
    <w:rsid w:val="00306FCF"/>
    <w:rsid w:val="00313D25"/>
    <w:rsid w:val="003140CF"/>
    <w:rsid w:val="0031470D"/>
    <w:rsid w:val="00316091"/>
    <w:rsid w:val="00316557"/>
    <w:rsid w:val="0032059A"/>
    <w:rsid w:val="00320F6B"/>
    <w:rsid w:val="00321417"/>
    <w:rsid w:val="003238D8"/>
    <w:rsid w:val="00324938"/>
    <w:rsid w:val="00326720"/>
    <w:rsid w:val="00332F79"/>
    <w:rsid w:val="0033634A"/>
    <w:rsid w:val="00337EEF"/>
    <w:rsid w:val="0034104B"/>
    <w:rsid w:val="003419C6"/>
    <w:rsid w:val="0034264C"/>
    <w:rsid w:val="00346321"/>
    <w:rsid w:val="00346F7E"/>
    <w:rsid w:val="00346FFA"/>
    <w:rsid w:val="00347C41"/>
    <w:rsid w:val="00350363"/>
    <w:rsid w:val="00351539"/>
    <w:rsid w:val="00352CB5"/>
    <w:rsid w:val="00360BBC"/>
    <w:rsid w:val="0036337B"/>
    <w:rsid w:val="00363DE8"/>
    <w:rsid w:val="003651C1"/>
    <w:rsid w:val="003654AC"/>
    <w:rsid w:val="003668BF"/>
    <w:rsid w:val="00367690"/>
    <w:rsid w:val="00367AB0"/>
    <w:rsid w:val="003711C1"/>
    <w:rsid w:val="003721B1"/>
    <w:rsid w:val="00372665"/>
    <w:rsid w:val="00374DE2"/>
    <w:rsid w:val="00374FDC"/>
    <w:rsid w:val="003763B6"/>
    <w:rsid w:val="00376C73"/>
    <w:rsid w:val="003818ED"/>
    <w:rsid w:val="00383A7E"/>
    <w:rsid w:val="00384863"/>
    <w:rsid w:val="00386490"/>
    <w:rsid w:val="00390D49"/>
    <w:rsid w:val="0039140C"/>
    <w:rsid w:val="00394315"/>
    <w:rsid w:val="00396DA9"/>
    <w:rsid w:val="003A100E"/>
    <w:rsid w:val="003A19D2"/>
    <w:rsid w:val="003A1CD8"/>
    <w:rsid w:val="003A2F45"/>
    <w:rsid w:val="003A6CB2"/>
    <w:rsid w:val="003A78D9"/>
    <w:rsid w:val="003B015F"/>
    <w:rsid w:val="003B5525"/>
    <w:rsid w:val="003B762E"/>
    <w:rsid w:val="003B7F6F"/>
    <w:rsid w:val="003C3487"/>
    <w:rsid w:val="003C43C7"/>
    <w:rsid w:val="003C776F"/>
    <w:rsid w:val="003D195C"/>
    <w:rsid w:val="003D2682"/>
    <w:rsid w:val="003D2E3B"/>
    <w:rsid w:val="003D386A"/>
    <w:rsid w:val="003D4C65"/>
    <w:rsid w:val="003E013A"/>
    <w:rsid w:val="003E06E7"/>
    <w:rsid w:val="003E2A6D"/>
    <w:rsid w:val="003E3FD4"/>
    <w:rsid w:val="003E4A6C"/>
    <w:rsid w:val="003E6C89"/>
    <w:rsid w:val="003F1428"/>
    <w:rsid w:val="003F1900"/>
    <w:rsid w:val="003F34E9"/>
    <w:rsid w:val="003F40A5"/>
    <w:rsid w:val="003F43D9"/>
    <w:rsid w:val="003F603F"/>
    <w:rsid w:val="003F6375"/>
    <w:rsid w:val="003F6D44"/>
    <w:rsid w:val="003F7767"/>
    <w:rsid w:val="00400116"/>
    <w:rsid w:val="004006DE"/>
    <w:rsid w:val="00400D10"/>
    <w:rsid w:val="00404A70"/>
    <w:rsid w:val="00404EC4"/>
    <w:rsid w:val="004065CD"/>
    <w:rsid w:val="00411B3E"/>
    <w:rsid w:val="00413A88"/>
    <w:rsid w:val="00415399"/>
    <w:rsid w:val="00416B97"/>
    <w:rsid w:val="004179C2"/>
    <w:rsid w:val="00420B1B"/>
    <w:rsid w:val="0042196C"/>
    <w:rsid w:val="00422A19"/>
    <w:rsid w:val="00423DC0"/>
    <w:rsid w:val="00424CF8"/>
    <w:rsid w:val="0042595C"/>
    <w:rsid w:val="0042626A"/>
    <w:rsid w:val="004304B9"/>
    <w:rsid w:val="00433748"/>
    <w:rsid w:val="00433D08"/>
    <w:rsid w:val="00434978"/>
    <w:rsid w:val="004353EC"/>
    <w:rsid w:val="00437165"/>
    <w:rsid w:val="004404A7"/>
    <w:rsid w:val="00440A48"/>
    <w:rsid w:val="00441A92"/>
    <w:rsid w:val="0044243C"/>
    <w:rsid w:val="00444F83"/>
    <w:rsid w:val="00446AA9"/>
    <w:rsid w:val="00447750"/>
    <w:rsid w:val="00450570"/>
    <w:rsid w:val="0046179F"/>
    <w:rsid w:val="00463135"/>
    <w:rsid w:val="00464183"/>
    <w:rsid w:val="00465728"/>
    <w:rsid w:val="00466082"/>
    <w:rsid w:val="00467A33"/>
    <w:rsid w:val="004736F3"/>
    <w:rsid w:val="0048464E"/>
    <w:rsid w:val="0048592C"/>
    <w:rsid w:val="00490352"/>
    <w:rsid w:val="00490995"/>
    <w:rsid w:val="00491554"/>
    <w:rsid w:val="004931E7"/>
    <w:rsid w:val="00494A9E"/>
    <w:rsid w:val="004951F5"/>
    <w:rsid w:val="00495A25"/>
    <w:rsid w:val="004A1EEA"/>
    <w:rsid w:val="004A3518"/>
    <w:rsid w:val="004A4902"/>
    <w:rsid w:val="004A4C0B"/>
    <w:rsid w:val="004B085F"/>
    <w:rsid w:val="004B15CA"/>
    <w:rsid w:val="004B4E79"/>
    <w:rsid w:val="004B6123"/>
    <w:rsid w:val="004C00A5"/>
    <w:rsid w:val="004C00DD"/>
    <w:rsid w:val="004C2625"/>
    <w:rsid w:val="004C376C"/>
    <w:rsid w:val="004C6C9B"/>
    <w:rsid w:val="004D021E"/>
    <w:rsid w:val="004D14DF"/>
    <w:rsid w:val="004D3497"/>
    <w:rsid w:val="004D4511"/>
    <w:rsid w:val="004E0392"/>
    <w:rsid w:val="004E19C9"/>
    <w:rsid w:val="004E471E"/>
    <w:rsid w:val="004E5F57"/>
    <w:rsid w:val="004E7EDE"/>
    <w:rsid w:val="004F0166"/>
    <w:rsid w:val="004F02B9"/>
    <w:rsid w:val="004F7B33"/>
    <w:rsid w:val="005001A7"/>
    <w:rsid w:val="005004F8"/>
    <w:rsid w:val="005019FD"/>
    <w:rsid w:val="0050731D"/>
    <w:rsid w:val="005103E5"/>
    <w:rsid w:val="0051190D"/>
    <w:rsid w:val="005179CD"/>
    <w:rsid w:val="00517BB1"/>
    <w:rsid w:val="0052194D"/>
    <w:rsid w:val="00523160"/>
    <w:rsid w:val="005232DB"/>
    <w:rsid w:val="005248BF"/>
    <w:rsid w:val="005251A2"/>
    <w:rsid w:val="0052543C"/>
    <w:rsid w:val="00526508"/>
    <w:rsid w:val="0052668A"/>
    <w:rsid w:val="00526B7D"/>
    <w:rsid w:val="00531FD7"/>
    <w:rsid w:val="00536A3E"/>
    <w:rsid w:val="0053706D"/>
    <w:rsid w:val="00537A8B"/>
    <w:rsid w:val="00537DE4"/>
    <w:rsid w:val="00541F66"/>
    <w:rsid w:val="00543785"/>
    <w:rsid w:val="0054400C"/>
    <w:rsid w:val="00544C4C"/>
    <w:rsid w:val="005503F9"/>
    <w:rsid w:val="00550F10"/>
    <w:rsid w:val="00552BB4"/>
    <w:rsid w:val="00554454"/>
    <w:rsid w:val="00554804"/>
    <w:rsid w:val="00556BDE"/>
    <w:rsid w:val="00557E45"/>
    <w:rsid w:val="005600E3"/>
    <w:rsid w:val="00566369"/>
    <w:rsid w:val="00570561"/>
    <w:rsid w:val="00570782"/>
    <w:rsid w:val="00575D22"/>
    <w:rsid w:val="0058144D"/>
    <w:rsid w:val="0058615A"/>
    <w:rsid w:val="00591A2E"/>
    <w:rsid w:val="00591F1D"/>
    <w:rsid w:val="005928A7"/>
    <w:rsid w:val="00594942"/>
    <w:rsid w:val="00597A44"/>
    <w:rsid w:val="005A5BAD"/>
    <w:rsid w:val="005A6DC5"/>
    <w:rsid w:val="005B27EA"/>
    <w:rsid w:val="005B29EE"/>
    <w:rsid w:val="005B61B8"/>
    <w:rsid w:val="005B6DE6"/>
    <w:rsid w:val="005B7367"/>
    <w:rsid w:val="005D1966"/>
    <w:rsid w:val="005D2EA8"/>
    <w:rsid w:val="005D4F02"/>
    <w:rsid w:val="005E0DEC"/>
    <w:rsid w:val="005E4EC2"/>
    <w:rsid w:val="005E5413"/>
    <w:rsid w:val="005E5414"/>
    <w:rsid w:val="005F10DB"/>
    <w:rsid w:val="005F491A"/>
    <w:rsid w:val="00600342"/>
    <w:rsid w:val="00603C25"/>
    <w:rsid w:val="00611611"/>
    <w:rsid w:val="006117BE"/>
    <w:rsid w:val="00614C19"/>
    <w:rsid w:val="006169DB"/>
    <w:rsid w:val="00620D97"/>
    <w:rsid w:val="00627C9B"/>
    <w:rsid w:val="00631E21"/>
    <w:rsid w:val="00632ADD"/>
    <w:rsid w:val="00637BD9"/>
    <w:rsid w:val="00637C30"/>
    <w:rsid w:val="006449A7"/>
    <w:rsid w:val="00644DBA"/>
    <w:rsid w:val="006450BA"/>
    <w:rsid w:val="00645130"/>
    <w:rsid w:val="006518AC"/>
    <w:rsid w:val="006537A7"/>
    <w:rsid w:val="006618A4"/>
    <w:rsid w:val="006637CA"/>
    <w:rsid w:val="0066440B"/>
    <w:rsid w:val="00664845"/>
    <w:rsid w:val="00664FE4"/>
    <w:rsid w:val="00670859"/>
    <w:rsid w:val="00671949"/>
    <w:rsid w:val="006742F6"/>
    <w:rsid w:val="00681851"/>
    <w:rsid w:val="0068521E"/>
    <w:rsid w:val="00686B07"/>
    <w:rsid w:val="00687965"/>
    <w:rsid w:val="0069203E"/>
    <w:rsid w:val="00693C21"/>
    <w:rsid w:val="00695235"/>
    <w:rsid w:val="00697D42"/>
    <w:rsid w:val="006A01A6"/>
    <w:rsid w:val="006A2EBE"/>
    <w:rsid w:val="006A5590"/>
    <w:rsid w:val="006A5AA3"/>
    <w:rsid w:val="006B1832"/>
    <w:rsid w:val="006B6EC3"/>
    <w:rsid w:val="006C14C8"/>
    <w:rsid w:val="006C2445"/>
    <w:rsid w:val="006C3DA0"/>
    <w:rsid w:val="006C4667"/>
    <w:rsid w:val="006C7B6D"/>
    <w:rsid w:val="006D0470"/>
    <w:rsid w:val="006D1302"/>
    <w:rsid w:val="006D1730"/>
    <w:rsid w:val="006D191B"/>
    <w:rsid w:val="006D1D7B"/>
    <w:rsid w:val="006D28C9"/>
    <w:rsid w:val="006D3309"/>
    <w:rsid w:val="006D45F6"/>
    <w:rsid w:val="006D6FEC"/>
    <w:rsid w:val="006D7BBE"/>
    <w:rsid w:val="006E0538"/>
    <w:rsid w:val="006E1BD4"/>
    <w:rsid w:val="006E4094"/>
    <w:rsid w:val="006E52C7"/>
    <w:rsid w:val="006F33E5"/>
    <w:rsid w:val="0070057B"/>
    <w:rsid w:val="00700FB0"/>
    <w:rsid w:val="00702FD7"/>
    <w:rsid w:val="0070730B"/>
    <w:rsid w:val="00710449"/>
    <w:rsid w:val="00711631"/>
    <w:rsid w:val="0071169F"/>
    <w:rsid w:val="0071190B"/>
    <w:rsid w:val="00715210"/>
    <w:rsid w:val="00716E3E"/>
    <w:rsid w:val="007225C5"/>
    <w:rsid w:val="00723B3C"/>
    <w:rsid w:val="00723BD0"/>
    <w:rsid w:val="007315CA"/>
    <w:rsid w:val="007323DA"/>
    <w:rsid w:val="007328E1"/>
    <w:rsid w:val="00736017"/>
    <w:rsid w:val="00736FEF"/>
    <w:rsid w:val="00740D78"/>
    <w:rsid w:val="007449F9"/>
    <w:rsid w:val="00746748"/>
    <w:rsid w:val="007472B3"/>
    <w:rsid w:val="00752621"/>
    <w:rsid w:val="00771319"/>
    <w:rsid w:val="0077408C"/>
    <w:rsid w:val="0077418F"/>
    <w:rsid w:val="00774A3B"/>
    <w:rsid w:val="00775F81"/>
    <w:rsid w:val="00780246"/>
    <w:rsid w:val="0078063A"/>
    <w:rsid w:val="00782267"/>
    <w:rsid w:val="00782FA7"/>
    <w:rsid w:val="0078534F"/>
    <w:rsid w:val="007854CA"/>
    <w:rsid w:val="00786CE5"/>
    <w:rsid w:val="00790EE1"/>
    <w:rsid w:val="00791BB7"/>
    <w:rsid w:val="00791E25"/>
    <w:rsid w:val="00793F2C"/>
    <w:rsid w:val="00794836"/>
    <w:rsid w:val="00795A35"/>
    <w:rsid w:val="00796496"/>
    <w:rsid w:val="007A2A40"/>
    <w:rsid w:val="007A2A7B"/>
    <w:rsid w:val="007A2AE3"/>
    <w:rsid w:val="007A56AC"/>
    <w:rsid w:val="007B580E"/>
    <w:rsid w:val="007B6666"/>
    <w:rsid w:val="007C6F5C"/>
    <w:rsid w:val="007D1CBD"/>
    <w:rsid w:val="007E0B3C"/>
    <w:rsid w:val="007E0D0F"/>
    <w:rsid w:val="007E40D1"/>
    <w:rsid w:val="007E5FD6"/>
    <w:rsid w:val="007E6A20"/>
    <w:rsid w:val="007E7226"/>
    <w:rsid w:val="007F104C"/>
    <w:rsid w:val="007F17A6"/>
    <w:rsid w:val="007F1C11"/>
    <w:rsid w:val="007F26F2"/>
    <w:rsid w:val="007F3F76"/>
    <w:rsid w:val="007F511D"/>
    <w:rsid w:val="0080085E"/>
    <w:rsid w:val="0080135E"/>
    <w:rsid w:val="00805803"/>
    <w:rsid w:val="00812C45"/>
    <w:rsid w:val="0081303F"/>
    <w:rsid w:val="0081430A"/>
    <w:rsid w:val="00814659"/>
    <w:rsid w:val="00814B5B"/>
    <w:rsid w:val="00814E2B"/>
    <w:rsid w:val="008168DC"/>
    <w:rsid w:val="0082393E"/>
    <w:rsid w:val="00823BB6"/>
    <w:rsid w:val="00824EBE"/>
    <w:rsid w:val="00827103"/>
    <w:rsid w:val="0082736E"/>
    <w:rsid w:val="00827912"/>
    <w:rsid w:val="0083062F"/>
    <w:rsid w:val="00831F65"/>
    <w:rsid w:val="00833342"/>
    <w:rsid w:val="0083337D"/>
    <w:rsid w:val="0083492A"/>
    <w:rsid w:val="008356DB"/>
    <w:rsid w:val="0083614D"/>
    <w:rsid w:val="00837823"/>
    <w:rsid w:val="00850071"/>
    <w:rsid w:val="00855145"/>
    <w:rsid w:val="00855E23"/>
    <w:rsid w:val="008609E2"/>
    <w:rsid w:val="008622B9"/>
    <w:rsid w:val="00866639"/>
    <w:rsid w:val="00871D89"/>
    <w:rsid w:val="00872352"/>
    <w:rsid w:val="008769AA"/>
    <w:rsid w:val="00876E75"/>
    <w:rsid w:val="00880AA4"/>
    <w:rsid w:val="00882DD9"/>
    <w:rsid w:val="00886D48"/>
    <w:rsid w:val="008870A3"/>
    <w:rsid w:val="00887C20"/>
    <w:rsid w:val="008918FB"/>
    <w:rsid w:val="008934BF"/>
    <w:rsid w:val="0089431E"/>
    <w:rsid w:val="008A1A07"/>
    <w:rsid w:val="008A5ECE"/>
    <w:rsid w:val="008A70FB"/>
    <w:rsid w:val="008B2D73"/>
    <w:rsid w:val="008B342B"/>
    <w:rsid w:val="008B5A74"/>
    <w:rsid w:val="008B6F13"/>
    <w:rsid w:val="008C005B"/>
    <w:rsid w:val="008C334C"/>
    <w:rsid w:val="008C60BF"/>
    <w:rsid w:val="008C6A20"/>
    <w:rsid w:val="008C6B40"/>
    <w:rsid w:val="008C6EE3"/>
    <w:rsid w:val="008D127A"/>
    <w:rsid w:val="008D346B"/>
    <w:rsid w:val="008D3D9A"/>
    <w:rsid w:val="008E0D94"/>
    <w:rsid w:val="008E2205"/>
    <w:rsid w:val="008E2F9C"/>
    <w:rsid w:val="008E32EF"/>
    <w:rsid w:val="008E33BF"/>
    <w:rsid w:val="008E5363"/>
    <w:rsid w:val="008E7CC0"/>
    <w:rsid w:val="008F0C0F"/>
    <w:rsid w:val="008F1169"/>
    <w:rsid w:val="008F1A2E"/>
    <w:rsid w:val="008F1A34"/>
    <w:rsid w:val="008F4183"/>
    <w:rsid w:val="008F4587"/>
    <w:rsid w:val="00900734"/>
    <w:rsid w:val="009064CA"/>
    <w:rsid w:val="009167B0"/>
    <w:rsid w:val="00916861"/>
    <w:rsid w:val="00920CB0"/>
    <w:rsid w:val="00921EFE"/>
    <w:rsid w:val="00926971"/>
    <w:rsid w:val="00926FD5"/>
    <w:rsid w:val="00927978"/>
    <w:rsid w:val="00932680"/>
    <w:rsid w:val="0093634E"/>
    <w:rsid w:val="00940F9A"/>
    <w:rsid w:val="009416BE"/>
    <w:rsid w:val="009452C7"/>
    <w:rsid w:val="009463A3"/>
    <w:rsid w:val="00947FE5"/>
    <w:rsid w:val="00950AF6"/>
    <w:rsid w:val="009510AE"/>
    <w:rsid w:val="00951ECD"/>
    <w:rsid w:val="009521FE"/>
    <w:rsid w:val="00956D3C"/>
    <w:rsid w:val="00961F66"/>
    <w:rsid w:val="009620EC"/>
    <w:rsid w:val="009633C4"/>
    <w:rsid w:val="009637E6"/>
    <w:rsid w:val="00964726"/>
    <w:rsid w:val="00970F30"/>
    <w:rsid w:val="009712AA"/>
    <w:rsid w:val="00971EE8"/>
    <w:rsid w:val="00976BFF"/>
    <w:rsid w:val="00977F8B"/>
    <w:rsid w:val="00983360"/>
    <w:rsid w:val="00983EBA"/>
    <w:rsid w:val="009850F6"/>
    <w:rsid w:val="00991CCD"/>
    <w:rsid w:val="009934D9"/>
    <w:rsid w:val="00994B91"/>
    <w:rsid w:val="0099615D"/>
    <w:rsid w:val="009A210C"/>
    <w:rsid w:val="009A4E74"/>
    <w:rsid w:val="009A5D25"/>
    <w:rsid w:val="009A7107"/>
    <w:rsid w:val="009B1B27"/>
    <w:rsid w:val="009B1B67"/>
    <w:rsid w:val="009B1CF1"/>
    <w:rsid w:val="009B4030"/>
    <w:rsid w:val="009B4EF0"/>
    <w:rsid w:val="009B61E6"/>
    <w:rsid w:val="009B6EF2"/>
    <w:rsid w:val="009B701E"/>
    <w:rsid w:val="009C2D0B"/>
    <w:rsid w:val="009C3650"/>
    <w:rsid w:val="009C657D"/>
    <w:rsid w:val="009D1914"/>
    <w:rsid w:val="009D415F"/>
    <w:rsid w:val="009D491D"/>
    <w:rsid w:val="009D67C3"/>
    <w:rsid w:val="009E1D72"/>
    <w:rsid w:val="009E3B84"/>
    <w:rsid w:val="009F198D"/>
    <w:rsid w:val="009F214A"/>
    <w:rsid w:val="009F2714"/>
    <w:rsid w:val="009F2822"/>
    <w:rsid w:val="009F3519"/>
    <w:rsid w:val="009F40A5"/>
    <w:rsid w:val="009F55C5"/>
    <w:rsid w:val="00A01FDA"/>
    <w:rsid w:val="00A02EC2"/>
    <w:rsid w:val="00A031CE"/>
    <w:rsid w:val="00A1077B"/>
    <w:rsid w:val="00A10926"/>
    <w:rsid w:val="00A11D5D"/>
    <w:rsid w:val="00A1406E"/>
    <w:rsid w:val="00A15AA7"/>
    <w:rsid w:val="00A16D9C"/>
    <w:rsid w:val="00A20B7E"/>
    <w:rsid w:val="00A2109A"/>
    <w:rsid w:val="00A21161"/>
    <w:rsid w:val="00A21BEA"/>
    <w:rsid w:val="00A24CD3"/>
    <w:rsid w:val="00A25E03"/>
    <w:rsid w:val="00A27EAD"/>
    <w:rsid w:val="00A30CBC"/>
    <w:rsid w:val="00A30DE4"/>
    <w:rsid w:val="00A32FC0"/>
    <w:rsid w:val="00A33E4B"/>
    <w:rsid w:val="00A348D1"/>
    <w:rsid w:val="00A35B73"/>
    <w:rsid w:val="00A378D5"/>
    <w:rsid w:val="00A51DD6"/>
    <w:rsid w:val="00A5529D"/>
    <w:rsid w:val="00A55CCE"/>
    <w:rsid w:val="00A573DF"/>
    <w:rsid w:val="00A57989"/>
    <w:rsid w:val="00A641CA"/>
    <w:rsid w:val="00A66C55"/>
    <w:rsid w:val="00A677DD"/>
    <w:rsid w:val="00A76260"/>
    <w:rsid w:val="00A77300"/>
    <w:rsid w:val="00A81838"/>
    <w:rsid w:val="00A81BF8"/>
    <w:rsid w:val="00A8217A"/>
    <w:rsid w:val="00A85A3C"/>
    <w:rsid w:val="00A91055"/>
    <w:rsid w:val="00A918CC"/>
    <w:rsid w:val="00A92158"/>
    <w:rsid w:val="00A924F1"/>
    <w:rsid w:val="00A92DC2"/>
    <w:rsid w:val="00A9365D"/>
    <w:rsid w:val="00A9727F"/>
    <w:rsid w:val="00AA2F1B"/>
    <w:rsid w:val="00AA360A"/>
    <w:rsid w:val="00AA57E3"/>
    <w:rsid w:val="00AA7609"/>
    <w:rsid w:val="00AB18E9"/>
    <w:rsid w:val="00AB2933"/>
    <w:rsid w:val="00AB3AD8"/>
    <w:rsid w:val="00AB4731"/>
    <w:rsid w:val="00AC3E2D"/>
    <w:rsid w:val="00AC5577"/>
    <w:rsid w:val="00AC626E"/>
    <w:rsid w:val="00AD2B02"/>
    <w:rsid w:val="00AD305A"/>
    <w:rsid w:val="00AD42BB"/>
    <w:rsid w:val="00AD6D2A"/>
    <w:rsid w:val="00AD6DFE"/>
    <w:rsid w:val="00AD6F54"/>
    <w:rsid w:val="00AE7D17"/>
    <w:rsid w:val="00AF2051"/>
    <w:rsid w:val="00AF4FF7"/>
    <w:rsid w:val="00AF5158"/>
    <w:rsid w:val="00B02843"/>
    <w:rsid w:val="00B02ECD"/>
    <w:rsid w:val="00B04D6A"/>
    <w:rsid w:val="00B04F3A"/>
    <w:rsid w:val="00B10C2A"/>
    <w:rsid w:val="00B111D0"/>
    <w:rsid w:val="00B11724"/>
    <w:rsid w:val="00B12579"/>
    <w:rsid w:val="00B132B9"/>
    <w:rsid w:val="00B13A91"/>
    <w:rsid w:val="00B14902"/>
    <w:rsid w:val="00B173EE"/>
    <w:rsid w:val="00B17AB7"/>
    <w:rsid w:val="00B2039D"/>
    <w:rsid w:val="00B23DAB"/>
    <w:rsid w:val="00B26AAC"/>
    <w:rsid w:val="00B3004D"/>
    <w:rsid w:val="00B31475"/>
    <w:rsid w:val="00B31D0D"/>
    <w:rsid w:val="00B329C0"/>
    <w:rsid w:val="00B35AE2"/>
    <w:rsid w:val="00B40D14"/>
    <w:rsid w:val="00B430E2"/>
    <w:rsid w:val="00B43FA3"/>
    <w:rsid w:val="00B44A06"/>
    <w:rsid w:val="00B539D6"/>
    <w:rsid w:val="00B54C04"/>
    <w:rsid w:val="00B54D04"/>
    <w:rsid w:val="00B55722"/>
    <w:rsid w:val="00B63871"/>
    <w:rsid w:val="00B70A1C"/>
    <w:rsid w:val="00B72978"/>
    <w:rsid w:val="00B73CF7"/>
    <w:rsid w:val="00B74780"/>
    <w:rsid w:val="00B765BD"/>
    <w:rsid w:val="00B828A8"/>
    <w:rsid w:val="00B83971"/>
    <w:rsid w:val="00B85B9A"/>
    <w:rsid w:val="00B87267"/>
    <w:rsid w:val="00B876AC"/>
    <w:rsid w:val="00B87CEE"/>
    <w:rsid w:val="00B934E9"/>
    <w:rsid w:val="00BA0AB1"/>
    <w:rsid w:val="00BA4ABA"/>
    <w:rsid w:val="00BA5142"/>
    <w:rsid w:val="00BB0C0E"/>
    <w:rsid w:val="00BB2EFA"/>
    <w:rsid w:val="00BB58C1"/>
    <w:rsid w:val="00BB67CD"/>
    <w:rsid w:val="00BC081C"/>
    <w:rsid w:val="00BC0B1B"/>
    <w:rsid w:val="00BC7706"/>
    <w:rsid w:val="00BD01F1"/>
    <w:rsid w:val="00BD555F"/>
    <w:rsid w:val="00BD5CD4"/>
    <w:rsid w:val="00BE14F5"/>
    <w:rsid w:val="00BE483E"/>
    <w:rsid w:val="00BE48A9"/>
    <w:rsid w:val="00BE56B8"/>
    <w:rsid w:val="00BF0E95"/>
    <w:rsid w:val="00BF25D7"/>
    <w:rsid w:val="00BF3ECE"/>
    <w:rsid w:val="00BF4992"/>
    <w:rsid w:val="00BF5CEB"/>
    <w:rsid w:val="00BF7268"/>
    <w:rsid w:val="00C00A95"/>
    <w:rsid w:val="00C01C41"/>
    <w:rsid w:val="00C02C71"/>
    <w:rsid w:val="00C0706E"/>
    <w:rsid w:val="00C119F4"/>
    <w:rsid w:val="00C201A2"/>
    <w:rsid w:val="00C2048C"/>
    <w:rsid w:val="00C20A62"/>
    <w:rsid w:val="00C21840"/>
    <w:rsid w:val="00C244BF"/>
    <w:rsid w:val="00C24DD4"/>
    <w:rsid w:val="00C25E5C"/>
    <w:rsid w:val="00C263DC"/>
    <w:rsid w:val="00C3205F"/>
    <w:rsid w:val="00C32641"/>
    <w:rsid w:val="00C328D1"/>
    <w:rsid w:val="00C3347B"/>
    <w:rsid w:val="00C34F86"/>
    <w:rsid w:val="00C362F2"/>
    <w:rsid w:val="00C36794"/>
    <w:rsid w:val="00C37203"/>
    <w:rsid w:val="00C42BF5"/>
    <w:rsid w:val="00C45A55"/>
    <w:rsid w:val="00C47F2F"/>
    <w:rsid w:val="00C54457"/>
    <w:rsid w:val="00C54777"/>
    <w:rsid w:val="00C57E37"/>
    <w:rsid w:val="00C63B7B"/>
    <w:rsid w:val="00C6591B"/>
    <w:rsid w:val="00C67643"/>
    <w:rsid w:val="00C67FD2"/>
    <w:rsid w:val="00C701B3"/>
    <w:rsid w:val="00C72B88"/>
    <w:rsid w:val="00C7399B"/>
    <w:rsid w:val="00C761D6"/>
    <w:rsid w:val="00C76F60"/>
    <w:rsid w:val="00C77D2E"/>
    <w:rsid w:val="00C95BED"/>
    <w:rsid w:val="00C970B5"/>
    <w:rsid w:val="00C97BE8"/>
    <w:rsid w:val="00CA0B79"/>
    <w:rsid w:val="00CA1E43"/>
    <w:rsid w:val="00CA3B12"/>
    <w:rsid w:val="00CA4B2A"/>
    <w:rsid w:val="00CB351E"/>
    <w:rsid w:val="00CB4684"/>
    <w:rsid w:val="00CB5A6C"/>
    <w:rsid w:val="00CC4E4B"/>
    <w:rsid w:val="00CD255E"/>
    <w:rsid w:val="00CD48C9"/>
    <w:rsid w:val="00CD5641"/>
    <w:rsid w:val="00CD61CB"/>
    <w:rsid w:val="00CD669F"/>
    <w:rsid w:val="00CD7208"/>
    <w:rsid w:val="00CE17F5"/>
    <w:rsid w:val="00CE5E10"/>
    <w:rsid w:val="00CF0B0E"/>
    <w:rsid w:val="00CF1DE1"/>
    <w:rsid w:val="00CF1F40"/>
    <w:rsid w:val="00CF2B69"/>
    <w:rsid w:val="00CF4263"/>
    <w:rsid w:val="00CF4F87"/>
    <w:rsid w:val="00CF5A3D"/>
    <w:rsid w:val="00D01F4B"/>
    <w:rsid w:val="00D0662F"/>
    <w:rsid w:val="00D13B40"/>
    <w:rsid w:val="00D215E6"/>
    <w:rsid w:val="00D2345F"/>
    <w:rsid w:val="00D23AF0"/>
    <w:rsid w:val="00D2462C"/>
    <w:rsid w:val="00D2591C"/>
    <w:rsid w:val="00D316B2"/>
    <w:rsid w:val="00D31896"/>
    <w:rsid w:val="00D43657"/>
    <w:rsid w:val="00D4435F"/>
    <w:rsid w:val="00D45817"/>
    <w:rsid w:val="00D47E10"/>
    <w:rsid w:val="00D5044A"/>
    <w:rsid w:val="00D509CA"/>
    <w:rsid w:val="00D50D66"/>
    <w:rsid w:val="00D52612"/>
    <w:rsid w:val="00D546C8"/>
    <w:rsid w:val="00D55596"/>
    <w:rsid w:val="00D57863"/>
    <w:rsid w:val="00D57F29"/>
    <w:rsid w:val="00D62978"/>
    <w:rsid w:val="00D64634"/>
    <w:rsid w:val="00D66899"/>
    <w:rsid w:val="00D7058B"/>
    <w:rsid w:val="00D726FB"/>
    <w:rsid w:val="00D744CD"/>
    <w:rsid w:val="00D748A8"/>
    <w:rsid w:val="00D757A6"/>
    <w:rsid w:val="00D76DD4"/>
    <w:rsid w:val="00D7709E"/>
    <w:rsid w:val="00D83B2D"/>
    <w:rsid w:val="00D90D70"/>
    <w:rsid w:val="00D91C59"/>
    <w:rsid w:val="00D94CFA"/>
    <w:rsid w:val="00D96C3C"/>
    <w:rsid w:val="00D976D0"/>
    <w:rsid w:val="00D97BC3"/>
    <w:rsid w:val="00DA304D"/>
    <w:rsid w:val="00DA6092"/>
    <w:rsid w:val="00DA72E7"/>
    <w:rsid w:val="00DA7718"/>
    <w:rsid w:val="00DB3278"/>
    <w:rsid w:val="00DB4034"/>
    <w:rsid w:val="00DB5C05"/>
    <w:rsid w:val="00DB6FB2"/>
    <w:rsid w:val="00DC0ECA"/>
    <w:rsid w:val="00DC30EB"/>
    <w:rsid w:val="00DC3D58"/>
    <w:rsid w:val="00DC4D5C"/>
    <w:rsid w:val="00DC5304"/>
    <w:rsid w:val="00DC53D1"/>
    <w:rsid w:val="00DC61ED"/>
    <w:rsid w:val="00DD4102"/>
    <w:rsid w:val="00DD621E"/>
    <w:rsid w:val="00DD7B75"/>
    <w:rsid w:val="00DE2DCD"/>
    <w:rsid w:val="00DE681F"/>
    <w:rsid w:val="00DE6A33"/>
    <w:rsid w:val="00DE7CD4"/>
    <w:rsid w:val="00DF2524"/>
    <w:rsid w:val="00DF5055"/>
    <w:rsid w:val="00DF52AF"/>
    <w:rsid w:val="00DF6173"/>
    <w:rsid w:val="00DF7F5B"/>
    <w:rsid w:val="00E002BE"/>
    <w:rsid w:val="00E05638"/>
    <w:rsid w:val="00E06A16"/>
    <w:rsid w:val="00E06FD8"/>
    <w:rsid w:val="00E07167"/>
    <w:rsid w:val="00E104E5"/>
    <w:rsid w:val="00E12C46"/>
    <w:rsid w:val="00E15E4C"/>
    <w:rsid w:val="00E17A31"/>
    <w:rsid w:val="00E31133"/>
    <w:rsid w:val="00E31EB9"/>
    <w:rsid w:val="00E348D3"/>
    <w:rsid w:val="00E35452"/>
    <w:rsid w:val="00E35636"/>
    <w:rsid w:val="00E35851"/>
    <w:rsid w:val="00E40216"/>
    <w:rsid w:val="00E40C3A"/>
    <w:rsid w:val="00E4656F"/>
    <w:rsid w:val="00E510EA"/>
    <w:rsid w:val="00E57480"/>
    <w:rsid w:val="00E6113D"/>
    <w:rsid w:val="00E636BA"/>
    <w:rsid w:val="00E73325"/>
    <w:rsid w:val="00E76516"/>
    <w:rsid w:val="00E80557"/>
    <w:rsid w:val="00E843D9"/>
    <w:rsid w:val="00E85408"/>
    <w:rsid w:val="00E85CD3"/>
    <w:rsid w:val="00E86170"/>
    <w:rsid w:val="00E87058"/>
    <w:rsid w:val="00E87F97"/>
    <w:rsid w:val="00E87FDA"/>
    <w:rsid w:val="00E93F81"/>
    <w:rsid w:val="00E95B0A"/>
    <w:rsid w:val="00E968C6"/>
    <w:rsid w:val="00EA081E"/>
    <w:rsid w:val="00EA3798"/>
    <w:rsid w:val="00EA74E3"/>
    <w:rsid w:val="00EA7E35"/>
    <w:rsid w:val="00EB0B60"/>
    <w:rsid w:val="00EB178E"/>
    <w:rsid w:val="00EB1A92"/>
    <w:rsid w:val="00EB33D2"/>
    <w:rsid w:val="00EB656E"/>
    <w:rsid w:val="00EB74D2"/>
    <w:rsid w:val="00EB7C33"/>
    <w:rsid w:val="00EB7C7F"/>
    <w:rsid w:val="00EC044F"/>
    <w:rsid w:val="00EC06DE"/>
    <w:rsid w:val="00EC1DF6"/>
    <w:rsid w:val="00EC3753"/>
    <w:rsid w:val="00EC515F"/>
    <w:rsid w:val="00EC71A8"/>
    <w:rsid w:val="00EC7AA3"/>
    <w:rsid w:val="00ED08E6"/>
    <w:rsid w:val="00ED2107"/>
    <w:rsid w:val="00ED2AD0"/>
    <w:rsid w:val="00EE0C17"/>
    <w:rsid w:val="00EE2A8A"/>
    <w:rsid w:val="00EE48F5"/>
    <w:rsid w:val="00EE6A02"/>
    <w:rsid w:val="00EF2A07"/>
    <w:rsid w:val="00EF2EE6"/>
    <w:rsid w:val="00EF3B04"/>
    <w:rsid w:val="00EF3F5F"/>
    <w:rsid w:val="00EF76C1"/>
    <w:rsid w:val="00F004F0"/>
    <w:rsid w:val="00F048BE"/>
    <w:rsid w:val="00F04FE8"/>
    <w:rsid w:val="00F05896"/>
    <w:rsid w:val="00F10B51"/>
    <w:rsid w:val="00F128DF"/>
    <w:rsid w:val="00F14146"/>
    <w:rsid w:val="00F14648"/>
    <w:rsid w:val="00F16D96"/>
    <w:rsid w:val="00F17E7E"/>
    <w:rsid w:val="00F25E06"/>
    <w:rsid w:val="00F27790"/>
    <w:rsid w:val="00F302F0"/>
    <w:rsid w:val="00F30963"/>
    <w:rsid w:val="00F35F22"/>
    <w:rsid w:val="00F36BB0"/>
    <w:rsid w:val="00F37E5C"/>
    <w:rsid w:val="00F40BFE"/>
    <w:rsid w:val="00F45256"/>
    <w:rsid w:val="00F45451"/>
    <w:rsid w:val="00F465DC"/>
    <w:rsid w:val="00F46D4E"/>
    <w:rsid w:val="00F47769"/>
    <w:rsid w:val="00F514A2"/>
    <w:rsid w:val="00F548F8"/>
    <w:rsid w:val="00F55231"/>
    <w:rsid w:val="00F56318"/>
    <w:rsid w:val="00F6229B"/>
    <w:rsid w:val="00F64943"/>
    <w:rsid w:val="00F65F72"/>
    <w:rsid w:val="00F76D8C"/>
    <w:rsid w:val="00F81764"/>
    <w:rsid w:val="00F84E78"/>
    <w:rsid w:val="00F85E01"/>
    <w:rsid w:val="00F90E58"/>
    <w:rsid w:val="00F91318"/>
    <w:rsid w:val="00F913A6"/>
    <w:rsid w:val="00F92E19"/>
    <w:rsid w:val="00F95153"/>
    <w:rsid w:val="00F95B99"/>
    <w:rsid w:val="00F96AED"/>
    <w:rsid w:val="00F96C1A"/>
    <w:rsid w:val="00F97FD1"/>
    <w:rsid w:val="00FA6DD6"/>
    <w:rsid w:val="00FA7E93"/>
    <w:rsid w:val="00FB00CC"/>
    <w:rsid w:val="00FB041E"/>
    <w:rsid w:val="00FB4091"/>
    <w:rsid w:val="00FB4AE5"/>
    <w:rsid w:val="00FB7308"/>
    <w:rsid w:val="00FC0191"/>
    <w:rsid w:val="00FC0A33"/>
    <w:rsid w:val="00FC1725"/>
    <w:rsid w:val="00FC1745"/>
    <w:rsid w:val="00FC2AD3"/>
    <w:rsid w:val="00FC3E60"/>
    <w:rsid w:val="00FC5AE0"/>
    <w:rsid w:val="00FC5FA2"/>
    <w:rsid w:val="00FC7156"/>
    <w:rsid w:val="00FD0270"/>
    <w:rsid w:val="00FD02ED"/>
    <w:rsid w:val="00FD0965"/>
    <w:rsid w:val="00FD1640"/>
    <w:rsid w:val="00FD38C6"/>
    <w:rsid w:val="00FD64D6"/>
    <w:rsid w:val="00FD78ED"/>
    <w:rsid w:val="00FE0F95"/>
    <w:rsid w:val="00FE3055"/>
    <w:rsid w:val="00FE3F80"/>
    <w:rsid w:val="00FE6704"/>
    <w:rsid w:val="00FE7791"/>
    <w:rsid w:val="00FF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E2"/>
    <w:rPr>
      <w:rFonts w:ascii="Georgia" w:hAnsi="Georgia"/>
      <w:sz w:val="24"/>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E2"/>
    <w:rPr>
      <w:rFonts w:ascii="Georgia" w:hAnsi="Georgia"/>
      <w:sz w:val="24"/>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783">
      <w:bodyDiv w:val="1"/>
      <w:marLeft w:val="0"/>
      <w:marRight w:val="0"/>
      <w:marTop w:val="400"/>
      <w:marBottom w:val="0"/>
      <w:divBdr>
        <w:top w:val="none" w:sz="0" w:space="0" w:color="auto"/>
        <w:left w:val="none" w:sz="0" w:space="0" w:color="auto"/>
        <w:bottom w:val="none" w:sz="0" w:space="0" w:color="auto"/>
        <w:right w:val="none" w:sz="0" w:space="0" w:color="auto"/>
      </w:divBdr>
      <w:divsChild>
        <w:div w:id="647978718">
          <w:marLeft w:val="0"/>
          <w:marRight w:val="0"/>
          <w:marTop w:val="0"/>
          <w:marBottom w:val="0"/>
          <w:divBdr>
            <w:top w:val="none" w:sz="0" w:space="0" w:color="auto"/>
            <w:left w:val="none" w:sz="0" w:space="0" w:color="auto"/>
            <w:bottom w:val="none" w:sz="0" w:space="0" w:color="auto"/>
            <w:right w:val="none" w:sz="0" w:space="0" w:color="auto"/>
          </w:divBdr>
          <w:divsChild>
            <w:div w:id="475102181">
              <w:marLeft w:val="0"/>
              <w:marRight w:val="0"/>
              <w:marTop w:val="0"/>
              <w:marBottom w:val="0"/>
              <w:divBdr>
                <w:top w:val="none" w:sz="0" w:space="0" w:color="auto"/>
                <w:left w:val="none" w:sz="0" w:space="0" w:color="auto"/>
                <w:bottom w:val="none" w:sz="0" w:space="0" w:color="auto"/>
                <w:right w:val="none" w:sz="0" w:space="0" w:color="auto"/>
              </w:divBdr>
              <w:divsChild>
                <w:div w:id="1181579016">
                  <w:marLeft w:val="0"/>
                  <w:marRight w:val="0"/>
                  <w:marTop w:val="0"/>
                  <w:marBottom w:val="0"/>
                  <w:divBdr>
                    <w:top w:val="none" w:sz="0" w:space="0" w:color="auto"/>
                    <w:left w:val="none" w:sz="0" w:space="0" w:color="auto"/>
                    <w:bottom w:val="none" w:sz="0" w:space="0" w:color="auto"/>
                    <w:right w:val="none" w:sz="0" w:space="0" w:color="auto"/>
                  </w:divBdr>
                  <w:divsChild>
                    <w:div w:id="6110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4268">
      <w:bodyDiv w:val="1"/>
      <w:marLeft w:val="0"/>
      <w:marRight w:val="0"/>
      <w:marTop w:val="0"/>
      <w:marBottom w:val="0"/>
      <w:divBdr>
        <w:top w:val="none" w:sz="0" w:space="0" w:color="auto"/>
        <w:left w:val="none" w:sz="0" w:space="0" w:color="auto"/>
        <w:bottom w:val="none" w:sz="0" w:space="0" w:color="auto"/>
        <w:right w:val="none" w:sz="0" w:space="0" w:color="auto"/>
      </w:divBdr>
    </w:div>
    <w:div w:id="828330301">
      <w:bodyDiv w:val="1"/>
      <w:marLeft w:val="0"/>
      <w:marRight w:val="0"/>
      <w:marTop w:val="0"/>
      <w:marBottom w:val="0"/>
      <w:divBdr>
        <w:top w:val="none" w:sz="0" w:space="0" w:color="auto"/>
        <w:left w:val="none" w:sz="0" w:space="0" w:color="auto"/>
        <w:bottom w:val="none" w:sz="0" w:space="0" w:color="auto"/>
        <w:right w:val="none" w:sz="0" w:space="0" w:color="auto"/>
      </w:divBdr>
      <w:divsChild>
        <w:div w:id="114645246">
          <w:marLeft w:val="0"/>
          <w:marRight w:val="0"/>
          <w:marTop w:val="0"/>
          <w:marBottom w:val="0"/>
          <w:divBdr>
            <w:top w:val="none" w:sz="0" w:space="0" w:color="auto"/>
            <w:left w:val="none" w:sz="0" w:space="0" w:color="auto"/>
            <w:bottom w:val="none" w:sz="0" w:space="0" w:color="auto"/>
            <w:right w:val="none" w:sz="0" w:space="0" w:color="auto"/>
          </w:divBdr>
          <w:divsChild>
            <w:div w:id="1271937745">
              <w:marLeft w:val="0"/>
              <w:marRight w:val="0"/>
              <w:marTop w:val="0"/>
              <w:marBottom w:val="766"/>
              <w:divBdr>
                <w:top w:val="none" w:sz="0" w:space="0" w:color="auto"/>
                <w:left w:val="none" w:sz="0" w:space="0" w:color="auto"/>
                <w:bottom w:val="none" w:sz="0" w:space="0" w:color="auto"/>
                <w:right w:val="none" w:sz="0" w:space="0" w:color="auto"/>
              </w:divBdr>
            </w:div>
          </w:divsChild>
        </w:div>
      </w:divsChild>
    </w:div>
    <w:div w:id="138236273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95">
          <w:marLeft w:val="0"/>
          <w:marRight w:val="0"/>
          <w:marTop w:val="0"/>
          <w:marBottom w:val="0"/>
          <w:divBdr>
            <w:top w:val="none" w:sz="0" w:space="0" w:color="auto"/>
            <w:left w:val="none" w:sz="0" w:space="0" w:color="auto"/>
            <w:bottom w:val="none" w:sz="0" w:space="0" w:color="auto"/>
            <w:right w:val="none" w:sz="0" w:space="0" w:color="auto"/>
          </w:divBdr>
          <w:divsChild>
            <w:div w:id="102726176">
              <w:marLeft w:val="0"/>
              <w:marRight w:val="0"/>
              <w:marTop w:val="0"/>
              <w:marBottom w:val="0"/>
              <w:divBdr>
                <w:top w:val="none" w:sz="0" w:space="0" w:color="auto"/>
                <w:left w:val="none" w:sz="0" w:space="0" w:color="auto"/>
                <w:bottom w:val="none" w:sz="0" w:space="0" w:color="auto"/>
                <w:right w:val="none" w:sz="0" w:space="0" w:color="auto"/>
              </w:divBdr>
              <w:divsChild>
                <w:div w:id="3055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1616">
      <w:bodyDiv w:val="1"/>
      <w:marLeft w:val="0"/>
      <w:marRight w:val="0"/>
      <w:marTop w:val="0"/>
      <w:marBottom w:val="0"/>
      <w:divBdr>
        <w:top w:val="none" w:sz="0" w:space="0" w:color="auto"/>
        <w:left w:val="none" w:sz="0" w:space="0" w:color="auto"/>
        <w:bottom w:val="none" w:sz="0" w:space="0" w:color="auto"/>
        <w:right w:val="none" w:sz="0" w:space="0" w:color="auto"/>
      </w:divBdr>
    </w:div>
    <w:div w:id="1712067676">
      <w:bodyDiv w:val="1"/>
      <w:marLeft w:val="0"/>
      <w:marRight w:val="0"/>
      <w:marTop w:val="0"/>
      <w:marBottom w:val="0"/>
      <w:divBdr>
        <w:top w:val="none" w:sz="0" w:space="0" w:color="auto"/>
        <w:left w:val="none" w:sz="0" w:space="0" w:color="auto"/>
        <w:bottom w:val="none" w:sz="0" w:space="0" w:color="auto"/>
        <w:right w:val="none" w:sz="0" w:space="0" w:color="auto"/>
      </w:divBdr>
    </w:div>
    <w:div w:id="1900360130">
      <w:bodyDiv w:val="1"/>
      <w:marLeft w:val="0"/>
      <w:marRight w:val="0"/>
      <w:marTop w:val="0"/>
      <w:marBottom w:val="0"/>
      <w:divBdr>
        <w:top w:val="none" w:sz="0" w:space="0" w:color="auto"/>
        <w:left w:val="none" w:sz="0" w:space="0" w:color="auto"/>
        <w:bottom w:val="none" w:sz="0" w:space="0" w:color="auto"/>
        <w:right w:val="none" w:sz="0" w:space="0" w:color="auto"/>
      </w:divBdr>
      <w:divsChild>
        <w:div w:id="2091806647">
          <w:marLeft w:val="0"/>
          <w:marRight w:val="0"/>
          <w:marTop w:val="0"/>
          <w:marBottom w:val="0"/>
          <w:divBdr>
            <w:top w:val="none" w:sz="0" w:space="0" w:color="auto"/>
            <w:left w:val="none" w:sz="0" w:space="0" w:color="auto"/>
            <w:bottom w:val="none" w:sz="0" w:space="0" w:color="auto"/>
            <w:right w:val="none" w:sz="0" w:space="0" w:color="auto"/>
          </w:divBdr>
          <w:divsChild>
            <w:div w:id="810368668">
              <w:marLeft w:val="0"/>
              <w:marRight w:val="0"/>
              <w:marTop w:val="0"/>
              <w:marBottom w:val="0"/>
              <w:divBdr>
                <w:top w:val="none" w:sz="0" w:space="0" w:color="auto"/>
                <w:left w:val="none" w:sz="0" w:space="0" w:color="auto"/>
                <w:bottom w:val="none" w:sz="0" w:space="0" w:color="auto"/>
                <w:right w:val="none" w:sz="0" w:space="0" w:color="auto"/>
              </w:divBdr>
              <w:divsChild>
                <w:div w:id="1161698130">
                  <w:marLeft w:val="0"/>
                  <w:marRight w:val="0"/>
                  <w:marTop w:val="0"/>
                  <w:marBottom w:val="0"/>
                  <w:divBdr>
                    <w:top w:val="none" w:sz="0" w:space="0" w:color="auto"/>
                    <w:left w:val="none" w:sz="0" w:space="0" w:color="auto"/>
                    <w:bottom w:val="none" w:sz="0" w:space="0" w:color="auto"/>
                    <w:right w:val="none" w:sz="0" w:space="0" w:color="auto"/>
                  </w:divBdr>
                  <w:divsChild>
                    <w:div w:id="469593297">
                      <w:marLeft w:val="0"/>
                      <w:marRight w:val="0"/>
                      <w:marTop w:val="0"/>
                      <w:marBottom w:val="0"/>
                      <w:divBdr>
                        <w:top w:val="none" w:sz="0" w:space="0" w:color="auto"/>
                        <w:left w:val="none" w:sz="0" w:space="0" w:color="auto"/>
                        <w:bottom w:val="none" w:sz="0" w:space="0" w:color="auto"/>
                        <w:right w:val="none" w:sz="0" w:space="0" w:color="auto"/>
                      </w:divBdr>
                      <w:divsChild>
                        <w:div w:id="2000307766">
                          <w:marLeft w:val="0"/>
                          <w:marRight w:val="0"/>
                          <w:marTop w:val="0"/>
                          <w:marBottom w:val="0"/>
                          <w:divBdr>
                            <w:top w:val="none" w:sz="0" w:space="0" w:color="auto"/>
                            <w:left w:val="none" w:sz="0" w:space="0" w:color="auto"/>
                            <w:bottom w:val="none" w:sz="0" w:space="0" w:color="auto"/>
                            <w:right w:val="none" w:sz="0" w:space="0" w:color="auto"/>
                          </w:divBdr>
                          <w:divsChild>
                            <w:div w:id="564150693">
                              <w:marLeft w:val="0"/>
                              <w:marRight w:val="0"/>
                              <w:marTop w:val="0"/>
                              <w:marBottom w:val="0"/>
                              <w:divBdr>
                                <w:top w:val="none" w:sz="0" w:space="0" w:color="auto"/>
                                <w:left w:val="none" w:sz="0" w:space="0" w:color="auto"/>
                                <w:bottom w:val="none" w:sz="0" w:space="0" w:color="auto"/>
                                <w:right w:val="none" w:sz="0" w:space="0" w:color="auto"/>
                              </w:divBdr>
                              <w:divsChild>
                                <w:div w:id="4871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530652">
      <w:bodyDiv w:val="1"/>
      <w:marLeft w:val="0"/>
      <w:marRight w:val="0"/>
      <w:marTop w:val="0"/>
      <w:marBottom w:val="0"/>
      <w:divBdr>
        <w:top w:val="none" w:sz="0" w:space="0" w:color="auto"/>
        <w:left w:val="none" w:sz="0" w:space="0" w:color="auto"/>
        <w:bottom w:val="none" w:sz="0" w:space="0" w:color="auto"/>
        <w:right w:val="none" w:sz="0" w:space="0" w:color="auto"/>
      </w:divBdr>
    </w:div>
    <w:div w:id="2031057704">
      <w:bodyDiv w:val="1"/>
      <w:marLeft w:val="0"/>
      <w:marRight w:val="0"/>
      <w:marTop w:val="0"/>
      <w:marBottom w:val="0"/>
      <w:divBdr>
        <w:top w:val="none" w:sz="0" w:space="0" w:color="auto"/>
        <w:left w:val="none" w:sz="0" w:space="0" w:color="auto"/>
        <w:bottom w:val="none" w:sz="0" w:space="0" w:color="auto"/>
        <w:right w:val="none" w:sz="0" w:space="0" w:color="auto"/>
      </w:divBdr>
    </w:div>
    <w:div w:id="2070375030">
      <w:bodyDiv w:val="1"/>
      <w:marLeft w:val="0"/>
      <w:marRight w:val="0"/>
      <w:marTop w:val="0"/>
      <w:marBottom w:val="0"/>
      <w:divBdr>
        <w:top w:val="none" w:sz="0" w:space="0" w:color="auto"/>
        <w:left w:val="none" w:sz="0" w:space="0" w:color="auto"/>
        <w:bottom w:val="none" w:sz="0" w:space="0" w:color="auto"/>
        <w:right w:val="none" w:sz="0" w:space="0" w:color="auto"/>
      </w:divBdr>
      <w:divsChild>
        <w:div w:id="1770660106">
          <w:marLeft w:val="0"/>
          <w:marRight w:val="0"/>
          <w:marTop w:val="0"/>
          <w:marBottom w:val="0"/>
          <w:divBdr>
            <w:top w:val="none" w:sz="0" w:space="0" w:color="auto"/>
            <w:left w:val="none" w:sz="0" w:space="0" w:color="auto"/>
            <w:bottom w:val="none" w:sz="0" w:space="0" w:color="auto"/>
            <w:right w:val="none" w:sz="0" w:space="0" w:color="auto"/>
          </w:divBdr>
          <w:divsChild>
            <w:div w:id="215896483">
              <w:marLeft w:val="0"/>
              <w:marRight w:val="0"/>
              <w:marTop w:val="0"/>
              <w:marBottom w:val="0"/>
              <w:divBdr>
                <w:top w:val="none" w:sz="0" w:space="0" w:color="auto"/>
                <w:left w:val="none" w:sz="0" w:space="0" w:color="auto"/>
                <w:bottom w:val="none" w:sz="0" w:space="0" w:color="auto"/>
                <w:right w:val="none" w:sz="0" w:space="0" w:color="auto"/>
              </w:divBdr>
              <w:divsChild>
                <w:div w:id="935941990">
                  <w:marLeft w:val="0"/>
                  <w:marRight w:val="0"/>
                  <w:marTop w:val="0"/>
                  <w:marBottom w:val="0"/>
                  <w:divBdr>
                    <w:top w:val="none" w:sz="0" w:space="0" w:color="auto"/>
                    <w:left w:val="none" w:sz="0" w:space="0" w:color="auto"/>
                    <w:bottom w:val="none" w:sz="0" w:space="0" w:color="auto"/>
                    <w:right w:val="none" w:sz="0" w:space="0" w:color="auto"/>
                  </w:divBdr>
                  <w:divsChild>
                    <w:div w:id="1827549142">
                      <w:marLeft w:val="0"/>
                      <w:marRight w:val="0"/>
                      <w:marTop w:val="0"/>
                      <w:marBottom w:val="0"/>
                      <w:divBdr>
                        <w:top w:val="none" w:sz="0" w:space="0" w:color="auto"/>
                        <w:left w:val="none" w:sz="0" w:space="0" w:color="auto"/>
                        <w:bottom w:val="none" w:sz="0" w:space="0" w:color="auto"/>
                        <w:right w:val="none" w:sz="0" w:space="0" w:color="auto"/>
                      </w:divBdr>
                      <w:divsChild>
                        <w:div w:id="684788866">
                          <w:marLeft w:val="225"/>
                          <w:marRight w:val="225"/>
                          <w:marTop w:val="150"/>
                          <w:marBottom w:val="0"/>
                          <w:divBdr>
                            <w:top w:val="none" w:sz="0" w:space="0" w:color="auto"/>
                            <w:left w:val="none" w:sz="0" w:space="0" w:color="auto"/>
                            <w:bottom w:val="none" w:sz="0" w:space="0" w:color="auto"/>
                            <w:right w:val="none" w:sz="0" w:space="0" w:color="auto"/>
                          </w:divBdr>
                          <w:divsChild>
                            <w:div w:id="183909438">
                              <w:marLeft w:val="0"/>
                              <w:marRight w:val="0"/>
                              <w:marTop w:val="0"/>
                              <w:marBottom w:val="0"/>
                              <w:divBdr>
                                <w:top w:val="none" w:sz="0" w:space="0" w:color="auto"/>
                                <w:left w:val="none" w:sz="0" w:space="0" w:color="auto"/>
                                <w:bottom w:val="none" w:sz="0" w:space="0" w:color="auto"/>
                                <w:right w:val="none" w:sz="0" w:space="0" w:color="auto"/>
                              </w:divBdr>
                              <w:divsChild>
                                <w:div w:id="11763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DBBE-6BA7-48F9-B848-AD46DBF7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D8048062</Template>
  <TotalTime>3</TotalTime>
  <Pages>3</Pages>
  <Words>821</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User</dc:creator>
  <cp:lastModifiedBy>MUSC User</cp:lastModifiedBy>
  <cp:revision>5</cp:revision>
  <cp:lastPrinted>2011-05-13T13:54:00Z</cp:lastPrinted>
  <dcterms:created xsi:type="dcterms:W3CDTF">2012-03-27T14:14:00Z</dcterms:created>
  <dcterms:modified xsi:type="dcterms:W3CDTF">2012-05-07T15:19:00Z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