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-37465</wp:posOffset>
                </wp:positionV>
                <wp:extent cx="6433185" cy="1913255"/>
                <wp:effectExtent l="2540" t="635" r="3175" b="63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91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04C" w:rsidRPr="00771AD8" w:rsidRDefault="009110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1104C" w:rsidRDefault="009110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91104C" w:rsidRPr="005B352E" w:rsidRDefault="00F40E9C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3555 Harden Street Extension</w:t>
                            </w:r>
                            <w:r w:rsidR="006C04D2" w:rsidRPr="005B352E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(15 Medical Park)</w:t>
                            </w:r>
                            <w:r w:rsidRPr="005B352E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04D2" w:rsidRPr="005B352E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5B352E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Conference Room 201</w:t>
                            </w:r>
                          </w:p>
                          <w:p w:rsidR="005B352E" w:rsidRPr="005B352E" w:rsidRDefault="00E402CE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January 12, 2012</w:t>
                            </w:r>
                          </w:p>
                          <w:p w:rsidR="005B352E" w:rsidRPr="005B352E" w:rsidRDefault="005B352E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91104C" w:rsidRDefault="0091104C" w:rsidP="001E02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</w:p>
                          <w:p w:rsidR="0091104C" w:rsidRDefault="0091104C" w:rsidP="0091104C">
                            <w:pPr>
                              <w:pStyle w:val="PlainText"/>
                            </w:pPr>
                          </w:p>
                          <w:p w:rsidR="0091104C" w:rsidRPr="009217A1" w:rsidRDefault="0091104C">
                            <w:pPr>
                              <w:rPr>
                                <w:b/>
                              </w:rPr>
                            </w:pPr>
                          </w:p>
                          <w:p w:rsidR="0091104C" w:rsidRDefault="0091104C"/>
                          <w:p w:rsidR="0091104C" w:rsidRDefault="0091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pt;margin-top:-2.95pt;width:506.55pt;height:15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ngtw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" filled="f" stroked="f">
                <v:textbox>
                  <w:txbxContent>
                    <w:p w:rsidR="0091104C" w:rsidRPr="00771AD8" w:rsidRDefault="0091104C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1104C" w:rsidRDefault="0091104C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91104C" w:rsidRPr="005B352E" w:rsidRDefault="00F40E9C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5B352E"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3555 Harden Street Extension</w:t>
                      </w:r>
                      <w:r w:rsidR="006C04D2" w:rsidRPr="005B352E"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(15 Medical Park)</w:t>
                      </w:r>
                      <w:r w:rsidRPr="005B352E"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6C04D2" w:rsidRPr="005B352E"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- </w:t>
                      </w:r>
                      <w:r w:rsidRPr="005B352E"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Conference Room 201</w:t>
                      </w:r>
                    </w:p>
                    <w:p w:rsidR="005B352E" w:rsidRPr="005B352E" w:rsidRDefault="00E402CE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5B352E">
                        <w:rPr>
                          <w:i/>
                          <w:iCs/>
                          <w:sz w:val="32"/>
                          <w:szCs w:val="32"/>
                        </w:rPr>
                        <w:t>January 12, 2012</w:t>
                      </w:r>
                    </w:p>
                    <w:p w:rsidR="005B352E" w:rsidRPr="005B352E" w:rsidRDefault="005B352E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91104C" w:rsidRDefault="0091104C" w:rsidP="001E02B1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</w:p>
                    <w:p w:rsidR="0091104C" w:rsidRDefault="0091104C" w:rsidP="0091104C">
                      <w:pPr>
                        <w:pStyle w:val="PlainText"/>
                      </w:pPr>
                    </w:p>
                    <w:p w:rsidR="0091104C" w:rsidRPr="009217A1" w:rsidRDefault="0091104C">
                      <w:pPr>
                        <w:rPr>
                          <w:b/>
                        </w:rPr>
                      </w:pPr>
                    </w:p>
                    <w:p w:rsidR="0091104C" w:rsidRDefault="0091104C"/>
                    <w:p w:rsidR="0091104C" w:rsidRDefault="0091104C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91104C">
        <w:tc>
          <w:tcPr>
            <w:tcW w:w="6720" w:type="dxa"/>
          </w:tcPr>
          <w:p w:rsidR="0091104C" w:rsidRPr="00CF3D94" w:rsidRDefault="00E402CE" w:rsidP="00E402CE">
            <w:pPr>
              <w:rPr>
                <w:color w:val="000000"/>
                <w:sz w:val="28"/>
                <w:szCs w:val="28"/>
              </w:rPr>
            </w:pPr>
            <w:r w:rsidRPr="00CF3D94">
              <w:rPr>
                <w:color w:val="000000"/>
                <w:sz w:val="28"/>
                <w:szCs w:val="28"/>
              </w:rPr>
              <w:t>Review of Minutes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</w:tcPr>
          <w:p w:rsidR="0091104C" w:rsidRPr="00CF3D94" w:rsidRDefault="0091104C" w:rsidP="00392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CF3D94">
        <w:tc>
          <w:tcPr>
            <w:tcW w:w="6720" w:type="dxa"/>
          </w:tcPr>
          <w:p w:rsidR="00CF3D94" w:rsidRPr="00CF3D94" w:rsidRDefault="00E402CE" w:rsidP="00392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WINS</w:t>
            </w:r>
          </w:p>
        </w:tc>
        <w:tc>
          <w:tcPr>
            <w:tcW w:w="3360" w:type="dxa"/>
          </w:tcPr>
          <w:p w:rsidR="00CF3D94" w:rsidRPr="00CF3D94" w:rsidRDefault="00CF3D94" w:rsidP="00392219">
            <w:pPr>
              <w:rPr>
                <w:color w:val="000000"/>
                <w:sz w:val="28"/>
                <w:szCs w:val="28"/>
              </w:rPr>
            </w:pPr>
            <w:r w:rsidRPr="00CF3D9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CF3D94">
        <w:tc>
          <w:tcPr>
            <w:tcW w:w="6720" w:type="dxa"/>
          </w:tcPr>
          <w:p w:rsidR="0066266F" w:rsidRPr="001F6185" w:rsidRDefault="00CF3D94" w:rsidP="00392219">
            <w:pPr>
              <w:rPr>
                <w:color w:val="000000"/>
                <w:sz w:val="28"/>
                <w:szCs w:val="28"/>
              </w:rPr>
            </w:pPr>
            <w:smartTag w:uri="urn:schemas-microsoft-com:office:smarttags" w:element="PersonName">
              <w:r w:rsidRPr="00CF3D94">
                <w:rPr>
                  <w:color w:val="000000"/>
                  <w:sz w:val="28"/>
                  <w:szCs w:val="28"/>
                </w:rPr>
                <w:t>Program Office</w:t>
              </w:r>
            </w:smartTag>
            <w:r w:rsidRPr="00CF3D94">
              <w:rPr>
                <w:color w:val="000000"/>
                <w:sz w:val="28"/>
                <w:szCs w:val="28"/>
              </w:rPr>
              <w:t xml:space="preserve"> Updates</w:t>
            </w:r>
          </w:p>
        </w:tc>
        <w:tc>
          <w:tcPr>
            <w:tcW w:w="3360" w:type="dxa"/>
          </w:tcPr>
          <w:p w:rsidR="00CF3D94" w:rsidRPr="00CF3D94" w:rsidRDefault="00CF3D94" w:rsidP="00392219">
            <w:pPr>
              <w:rPr>
                <w:color w:val="000000"/>
                <w:sz w:val="28"/>
                <w:szCs w:val="28"/>
              </w:rPr>
            </w:pPr>
            <w:smartTag w:uri="urn:schemas-microsoft-com:office:smarttags" w:element="PersonName">
              <w:r w:rsidRPr="00CF3D94">
                <w:rPr>
                  <w:color w:val="000000"/>
                  <w:sz w:val="28"/>
                  <w:szCs w:val="28"/>
                </w:rPr>
                <w:t>Angelica Christie</w:t>
              </w:r>
            </w:smartTag>
          </w:p>
        </w:tc>
      </w:tr>
      <w:tr w:rsidR="00CF3D94">
        <w:tc>
          <w:tcPr>
            <w:tcW w:w="6720" w:type="dxa"/>
          </w:tcPr>
          <w:p w:rsidR="00CF3D94" w:rsidRPr="00CF3D94" w:rsidRDefault="00CF3D94" w:rsidP="00392219">
            <w:pPr>
              <w:rPr>
                <w:color w:val="000000"/>
                <w:sz w:val="28"/>
                <w:szCs w:val="28"/>
              </w:rPr>
            </w:pPr>
            <w:r w:rsidRPr="00CF3D94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CF3D94" w:rsidRPr="00CF3D94" w:rsidRDefault="00E402CE" w:rsidP="00392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Cheri Plyler</w:t>
            </w:r>
          </w:p>
        </w:tc>
      </w:tr>
      <w:tr w:rsidR="00E402CE">
        <w:tc>
          <w:tcPr>
            <w:tcW w:w="6720" w:type="dxa"/>
          </w:tcPr>
          <w:p w:rsidR="00E402CE" w:rsidRDefault="00E402CE" w:rsidP="00857B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Gap Grant Update</w:t>
            </w:r>
          </w:p>
        </w:tc>
        <w:tc>
          <w:tcPr>
            <w:tcW w:w="3360" w:type="dxa"/>
          </w:tcPr>
          <w:p w:rsidR="00E402CE" w:rsidRDefault="00E402CE" w:rsidP="00392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E402CE">
        <w:tc>
          <w:tcPr>
            <w:tcW w:w="6720" w:type="dxa"/>
          </w:tcPr>
          <w:p w:rsidR="00E402CE" w:rsidRDefault="00E402CE" w:rsidP="00E402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Parental Survey</w:t>
            </w:r>
          </w:p>
        </w:tc>
        <w:tc>
          <w:tcPr>
            <w:tcW w:w="3360" w:type="dxa"/>
          </w:tcPr>
          <w:p w:rsidR="00E402CE" w:rsidRDefault="00E402CE" w:rsidP="00E402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857B30">
        <w:tc>
          <w:tcPr>
            <w:tcW w:w="6720" w:type="dxa"/>
          </w:tcPr>
          <w:p w:rsidR="000802F8" w:rsidRPr="003166D7" w:rsidRDefault="00AD3A6F" w:rsidP="00E402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HCA </w:t>
            </w:r>
            <w:r w:rsidR="000802F8">
              <w:rPr>
                <w:color w:val="000000"/>
                <w:sz w:val="28"/>
                <w:szCs w:val="28"/>
              </w:rPr>
              <w:t>Packaging</w:t>
            </w:r>
            <w:r w:rsidR="00E402CE">
              <w:rPr>
                <w:color w:val="000000"/>
                <w:sz w:val="28"/>
                <w:szCs w:val="28"/>
              </w:rPr>
              <w:t xml:space="preserve"> Updates</w:t>
            </w:r>
          </w:p>
        </w:tc>
        <w:tc>
          <w:tcPr>
            <w:tcW w:w="3360" w:type="dxa"/>
          </w:tcPr>
          <w:p w:rsidR="00857B30" w:rsidRPr="00CF3D94" w:rsidRDefault="00AD3A6F" w:rsidP="00E402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The </w:t>
            </w:r>
            <w:r w:rsidR="00E402CE">
              <w:rPr>
                <w:color w:val="000000"/>
                <w:sz w:val="28"/>
                <w:szCs w:val="28"/>
              </w:rPr>
              <w:t>Coordinators</w:t>
            </w:r>
          </w:p>
        </w:tc>
      </w:tr>
      <w:tr w:rsidR="001F7D1B">
        <w:tc>
          <w:tcPr>
            <w:tcW w:w="6720" w:type="dxa"/>
          </w:tcPr>
          <w:p w:rsidR="00226B13" w:rsidRDefault="000802F8" w:rsidP="00392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Summer Institute</w:t>
            </w:r>
          </w:p>
          <w:p w:rsidR="00E402CE" w:rsidRDefault="00E402CE" w:rsidP="000802F8">
            <w:pPr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Agenda</w:t>
            </w:r>
          </w:p>
          <w:p w:rsidR="00E402CE" w:rsidRDefault="00E402CE" w:rsidP="00E402CE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Team Building</w:t>
            </w:r>
          </w:p>
          <w:p w:rsidR="00E402CE" w:rsidRDefault="00E402CE" w:rsidP="00E402CE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Career Topics</w:t>
            </w:r>
          </w:p>
          <w:p w:rsidR="00E402CE" w:rsidRDefault="00E402CE" w:rsidP="00E402CE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Movie</w:t>
            </w:r>
          </w:p>
          <w:p w:rsidR="00E402CE" w:rsidRDefault="00E402CE" w:rsidP="00E402CE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Banquet/Speaker</w:t>
            </w:r>
          </w:p>
          <w:p w:rsidR="000802F8" w:rsidRDefault="000802F8" w:rsidP="000802F8">
            <w:pPr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Service Learning Project</w:t>
            </w:r>
          </w:p>
          <w:p w:rsidR="000802F8" w:rsidRDefault="000802F8" w:rsidP="000802F8">
            <w:pPr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Name That Theme Contest</w:t>
            </w:r>
          </w:p>
          <w:p w:rsidR="000802F8" w:rsidRDefault="00E402CE" w:rsidP="000802F8">
            <w:pPr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HCP/</w:t>
            </w:r>
            <w:r w:rsidR="000802F8">
              <w:rPr>
                <w:color w:val="000000"/>
                <w:sz w:val="28"/>
                <w:szCs w:val="28"/>
              </w:rPr>
              <w:t>Non-HCP Registration</w:t>
            </w:r>
          </w:p>
        </w:tc>
        <w:tc>
          <w:tcPr>
            <w:tcW w:w="3360" w:type="dxa"/>
          </w:tcPr>
          <w:p w:rsidR="00226B13" w:rsidRDefault="001F7D1B" w:rsidP="00392219">
            <w:pPr>
              <w:rPr>
                <w:color w:val="000000"/>
                <w:sz w:val="28"/>
                <w:szCs w:val="28"/>
              </w:rPr>
            </w:pPr>
            <w:r w:rsidRPr="00CF3D94">
              <w:rPr>
                <w:color w:val="000000"/>
                <w:sz w:val="28"/>
                <w:szCs w:val="28"/>
              </w:rPr>
              <w:t>The Council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 w:rsidR="00E402CE">
        <w:rPr>
          <w:sz w:val="28"/>
        </w:rPr>
        <w:t>February 9</w:t>
      </w:r>
      <w:r w:rsidR="00BB68C4">
        <w:rPr>
          <w:sz w:val="28"/>
        </w:rPr>
        <w:t>, 2012 – Polycom</w:t>
      </w:r>
    </w:p>
    <w:p w:rsidR="0091104C" w:rsidRDefault="0091104C" w:rsidP="0091104C">
      <w:pPr>
        <w:pStyle w:val="PlainText"/>
      </w:pPr>
    </w:p>
    <w:p w:rsidR="00604B57" w:rsidRPr="00984E0D" w:rsidRDefault="008947B9" w:rsidP="00984E0D">
      <w:pPr>
        <w:tabs>
          <w:tab w:val="left" w:pos="5160"/>
        </w:tabs>
        <w:ind w:left="-360" w:right="-360"/>
        <w:rPr>
          <w:sz w:val="28"/>
        </w:rPr>
      </w:pPr>
      <w:r w:rsidRPr="008947B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9CB55" wp14:editId="378A7E54">
                <wp:simplePos x="0" y="0"/>
                <wp:positionH relativeFrom="column">
                  <wp:posOffset>-128905</wp:posOffset>
                </wp:positionH>
                <wp:positionV relativeFrom="paragraph">
                  <wp:posOffset>104140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7B9" w:rsidRPr="008947B9" w:rsidRDefault="008947B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947B9">
                              <w:rPr>
                                <w:b/>
                                <w:u w:val="single"/>
                              </w:rPr>
                              <w:t>Attendance</w:t>
                            </w:r>
                          </w:p>
                          <w:p w:rsidR="008947B9" w:rsidRDefault="008947B9">
                            <w:r>
                              <w:t>Paula Jones</w:t>
                            </w:r>
                          </w:p>
                          <w:p w:rsidR="008947B9" w:rsidRDefault="008947B9">
                            <w:r>
                              <w:t>Angelica Christie</w:t>
                            </w:r>
                          </w:p>
                          <w:p w:rsidR="008947B9" w:rsidRDefault="008947B9">
                            <w:r>
                              <w:t>Tavy Smalls</w:t>
                            </w:r>
                          </w:p>
                          <w:p w:rsidR="008947B9" w:rsidRDefault="008947B9">
                            <w:r>
                              <w:t>LaToya Dodson</w:t>
                            </w:r>
                          </w:p>
                          <w:p w:rsidR="008947B9" w:rsidRDefault="008947B9">
                            <w:r>
                              <w:t>Natasha Chatman</w:t>
                            </w:r>
                          </w:p>
                          <w:p w:rsidR="008947B9" w:rsidRDefault="008947B9">
                            <w:r>
                              <w:t>Erica Davis</w:t>
                            </w:r>
                          </w:p>
                          <w:p w:rsidR="008947B9" w:rsidRDefault="008947B9">
                            <w:r>
                              <w:t>Cheri Plyler</w:t>
                            </w:r>
                          </w:p>
                          <w:p w:rsidR="008947B9" w:rsidRDefault="008947B9">
                            <w:r>
                              <w:t>Deborah Carson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15pt;margin-top:8.2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CVVLTN4QAAAAoBAAAPAAAAAAAAAAAAAAAAAH8EAABkcnMv&#10;ZG93bnJldi54bWxQSwUGAAAAAAQABADzAAAAjQUAAAAA&#10;" stroked="f">
                <v:textbox style="mso-fit-shape-to-text:t">
                  <w:txbxContent>
                    <w:p w:rsidR="008947B9" w:rsidRPr="008947B9" w:rsidRDefault="008947B9">
                      <w:pPr>
                        <w:rPr>
                          <w:b/>
                          <w:u w:val="single"/>
                        </w:rPr>
                      </w:pPr>
                      <w:r w:rsidRPr="008947B9">
                        <w:rPr>
                          <w:b/>
                          <w:u w:val="single"/>
                        </w:rPr>
                        <w:t>Attendance</w:t>
                      </w:r>
                    </w:p>
                    <w:p w:rsidR="008947B9" w:rsidRDefault="008947B9">
                      <w:r>
                        <w:t>Paula Jones</w:t>
                      </w:r>
                    </w:p>
                    <w:p w:rsidR="008947B9" w:rsidRDefault="008947B9">
                      <w:r>
                        <w:t>Angelica Christie</w:t>
                      </w:r>
                    </w:p>
                    <w:p w:rsidR="008947B9" w:rsidRDefault="008947B9">
                      <w:r>
                        <w:t>Tavy Smalls</w:t>
                      </w:r>
                    </w:p>
                    <w:p w:rsidR="008947B9" w:rsidRDefault="008947B9">
                      <w:r>
                        <w:t>LaToya Dodson</w:t>
                      </w:r>
                    </w:p>
                    <w:p w:rsidR="008947B9" w:rsidRDefault="008947B9">
                      <w:r>
                        <w:t>Natasha Chatman</w:t>
                      </w:r>
                    </w:p>
                    <w:p w:rsidR="008947B9" w:rsidRDefault="008947B9">
                      <w:r>
                        <w:t>Erica Davis</w:t>
                      </w:r>
                    </w:p>
                    <w:p w:rsidR="008947B9" w:rsidRDefault="008947B9">
                      <w:r>
                        <w:t>Cheri Plyler</w:t>
                      </w:r>
                    </w:p>
                    <w:p w:rsidR="008947B9" w:rsidRDefault="008947B9">
                      <w:r>
                        <w:t>Deborah Carson</w:t>
                      </w:r>
                    </w:p>
                  </w:txbxContent>
                </v:textbox>
              </v:shape>
            </w:pict>
          </mc:Fallback>
        </mc:AlternateConten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4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8"/>
  </w:num>
  <w:num w:numId="5">
    <w:abstractNumId w:val="27"/>
  </w:num>
  <w:num w:numId="6">
    <w:abstractNumId w:val="1"/>
  </w:num>
  <w:num w:numId="7">
    <w:abstractNumId w:val="7"/>
  </w:num>
  <w:num w:numId="8">
    <w:abstractNumId w:val="26"/>
  </w:num>
  <w:num w:numId="9">
    <w:abstractNumId w:val="15"/>
  </w:num>
  <w:num w:numId="10">
    <w:abstractNumId w:val="6"/>
  </w:num>
  <w:num w:numId="11">
    <w:abstractNumId w:val="11"/>
  </w:num>
  <w:num w:numId="12">
    <w:abstractNumId w:val="21"/>
  </w:num>
  <w:num w:numId="13">
    <w:abstractNumId w:val="22"/>
  </w:num>
  <w:num w:numId="14">
    <w:abstractNumId w:val="4"/>
  </w:num>
  <w:num w:numId="15">
    <w:abstractNumId w:val="12"/>
  </w:num>
  <w:num w:numId="16">
    <w:abstractNumId w:val="14"/>
  </w:num>
  <w:num w:numId="17">
    <w:abstractNumId w:val="13"/>
  </w:num>
  <w:num w:numId="18">
    <w:abstractNumId w:val="0"/>
  </w:num>
  <w:num w:numId="19">
    <w:abstractNumId w:val="8"/>
  </w:num>
  <w:num w:numId="20">
    <w:abstractNumId w:val="24"/>
  </w:num>
  <w:num w:numId="21">
    <w:abstractNumId w:val="20"/>
  </w:num>
  <w:num w:numId="22">
    <w:abstractNumId w:val="16"/>
  </w:num>
  <w:num w:numId="23">
    <w:abstractNumId w:val="25"/>
  </w:num>
  <w:num w:numId="24">
    <w:abstractNumId w:val="2"/>
  </w:num>
  <w:num w:numId="25">
    <w:abstractNumId w:val="5"/>
  </w:num>
  <w:num w:numId="26">
    <w:abstractNumId w:val="17"/>
  </w:num>
  <w:num w:numId="27">
    <w:abstractNumId w:val="19"/>
  </w:num>
  <w:num w:numId="28">
    <w:abstractNumId w:val="9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300441"/>
    <w:rsid w:val="003166D7"/>
    <w:rsid w:val="00392219"/>
    <w:rsid w:val="003A32EE"/>
    <w:rsid w:val="003B70C3"/>
    <w:rsid w:val="003C20FD"/>
    <w:rsid w:val="003E7B99"/>
    <w:rsid w:val="00404588"/>
    <w:rsid w:val="0042377C"/>
    <w:rsid w:val="00426757"/>
    <w:rsid w:val="00445135"/>
    <w:rsid w:val="004747E8"/>
    <w:rsid w:val="00496D16"/>
    <w:rsid w:val="00497103"/>
    <w:rsid w:val="004A1CFF"/>
    <w:rsid w:val="004C02EB"/>
    <w:rsid w:val="004F6E65"/>
    <w:rsid w:val="00506076"/>
    <w:rsid w:val="00523382"/>
    <w:rsid w:val="00524D1E"/>
    <w:rsid w:val="00557752"/>
    <w:rsid w:val="00571D93"/>
    <w:rsid w:val="00577EAA"/>
    <w:rsid w:val="005B352E"/>
    <w:rsid w:val="005B6F43"/>
    <w:rsid w:val="005F5EDF"/>
    <w:rsid w:val="00604B57"/>
    <w:rsid w:val="0066266F"/>
    <w:rsid w:val="00663F9D"/>
    <w:rsid w:val="00696150"/>
    <w:rsid w:val="006B75F2"/>
    <w:rsid w:val="006C04D2"/>
    <w:rsid w:val="006C4784"/>
    <w:rsid w:val="006E3C1F"/>
    <w:rsid w:val="006F0A0D"/>
    <w:rsid w:val="007619B3"/>
    <w:rsid w:val="00771AD8"/>
    <w:rsid w:val="00791B16"/>
    <w:rsid w:val="007D103A"/>
    <w:rsid w:val="007E30C2"/>
    <w:rsid w:val="00802943"/>
    <w:rsid w:val="00837318"/>
    <w:rsid w:val="00841AE4"/>
    <w:rsid w:val="00857B30"/>
    <w:rsid w:val="008947B9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E76B8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A5E"/>
    <w:rsid w:val="00D8183E"/>
    <w:rsid w:val="00D82579"/>
    <w:rsid w:val="00DB42F6"/>
    <w:rsid w:val="00E21A61"/>
    <w:rsid w:val="00E402CE"/>
    <w:rsid w:val="00E449BA"/>
    <w:rsid w:val="00E472FC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89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89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4408F712</Template>
  <TotalTime>8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5</cp:revision>
  <cp:lastPrinted>2012-01-13T17:18:00Z</cp:lastPrinted>
  <dcterms:created xsi:type="dcterms:W3CDTF">2012-01-10T19:01:00Z</dcterms:created>
  <dcterms:modified xsi:type="dcterms:W3CDTF">2012-01-13T17:19:00Z</dcterms:modified>
</cp:coreProperties>
</file>