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8" w:rsidRDefault="00BB68C4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-223736</wp:posOffset>
                </wp:positionH>
                <wp:positionV relativeFrom="paragraph">
                  <wp:posOffset>-40871</wp:posOffset>
                </wp:positionV>
                <wp:extent cx="6433185" cy="16439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6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04C" w:rsidRPr="00771AD8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1104C" w:rsidRDefault="009110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91104C" w:rsidRPr="005B352E" w:rsidRDefault="00636208">
                            <w:pPr>
                              <w:pStyle w:val="Heading1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15 Richland Medical Park</w:t>
                            </w:r>
                            <w:r w:rsidR="00DE7EC4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, Room 201</w:t>
                            </w:r>
                          </w:p>
                          <w:p w:rsidR="005B352E" w:rsidRPr="005B352E" w:rsidRDefault="009C5A76" w:rsidP="005B352E">
                            <w:pPr>
                              <w:pStyle w:val="Heading1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Ma</w:t>
                            </w:r>
                            <w:r w:rsidR="00636208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y 10</w:t>
                            </w:r>
                            <w:r w:rsidR="00151F02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, 2012</w:t>
                            </w:r>
                          </w:p>
                          <w:p w:rsidR="005B352E" w:rsidRPr="005B352E" w:rsidRDefault="005B352E" w:rsidP="005B35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B352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10:00 AM</w:t>
                            </w:r>
                          </w:p>
                          <w:p w:rsidR="00151F02" w:rsidRPr="00151F02" w:rsidRDefault="00151F02" w:rsidP="00151F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51F02" w:rsidRPr="00D00492" w:rsidRDefault="00151F02" w:rsidP="00151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104C" w:rsidRPr="009217A1" w:rsidRDefault="0091104C">
                            <w:pPr>
                              <w:rPr>
                                <w:b/>
                              </w:rPr>
                            </w:pPr>
                          </w:p>
                          <w:p w:rsidR="0091104C" w:rsidRDefault="0091104C"/>
                          <w:p w:rsidR="0091104C" w:rsidRDefault="00911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6pt;margin-top:-3.2pt;width:506.55pt;height:1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Zo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LlGQedgdf9AH5mD8fQZkdVD3ey+qqRkMuWig27UUqOLaM1pBfam/7Z&#10;1QlHW5D1+EHWEIZujXRA+0b1tnZQDQTo0KbHU2tsKhUczsjlZZjEGFVgC2GXz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" filled="f" stroked="f">
                <v:textbox>
                  <w:txbxContent>
                    <w:p w:rsidR="0091104C" w:rsidRPr="00771AD8" w:rsidRDefault="0091104C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1104C" w:rsidRDefault="0091104C">
                      <w:pPr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91104C" w:rsidRPr="005B352E" w:rsidRDefault="00636208">
                      <w:pPr>
                        <w:pStyle w:val="Heading1"/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15 Richland Medical Park</w:t>
                      </w:r>
                      <w:r w:rsidR="00DE7EC4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, Room 201</w:t>
                      </w:r>
                    </w:p>
                    <w:p w:rsidR="005B352E" w:rsidRPr="005B352E" w:rsidRDefault="009C5A76" w:rsidP="005B352E">
                      <w:pPr>
                        <w:pStyle w:val="Heading1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Ma</w:t>
                      </w:r>
                      <w:r w:rsidR="00636208">
                        <w:rPr>
                          <w:i/>
                          <w:iCs/>
                          <w:sz w:val="32"/>
                          <w:szCs w:val="32"/>
                        </w:rPr>
                        <w:t>y 10</w:t>
                      </w:r>
                      <w:r w:rsidR="00151F02">
                        <w:rPr>
                          <w:i/>
                          <w:iCs/>
                          <w:sz w:val="32"/>
                          <w:szCs w:val="32"/>
                        </w:rPr>
                        <w:t>, 2012</w:t>
                      </w:r>
                    </w:p>
                    <w:p w:rsidR="005B352E" w:rsidRPr="005B352E" w:rsidRDefault="005B352E" w:rsidP="005B35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B352E">
                        <w:rPr>
                          <w:b/>
                          <w:i/>
                          <w:sz w:val="32"/>
                          <w:szCs w:val="32"/>
                        </w:rPr>
                        <w:t>10:00 AM</w:t>
                      </w:r>
                    </w:p>
                    <w:p w:rsidR="00151F02" w:rsidRPr="00151F02" w:rsidRDefault="00151F02" w:rsidP="00151F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51F02" w:rsidRPr="00D00492" w:rsidRDefault="00151F02" w:rsidP="00151F0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1104C" w:rsidRPr="009217A1" w:rsidRDefault="0091104C">
                      <w:pPr>
                        <w:rPr>
                          <w:b/>
                        </w:rPr>
                      </w:pPr>
                    </w:p>
                    <w:p w:rsidR="0091104C" w:rsidRDefault="0091104C"/>
                    <w:p w:rsidR="0091104C" w:rsidRDefault="0091104C"/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-93345</wp:posOffset>
                </wp:positionV>
                <wp:extent cx="6934200" cy="8884920"/>
                <wp:effectExtent l="26670" t="20955" r="20955" b="190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-7.3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DOVL8Y4wAA&#10;AA0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9217A1" w:rsidRDefault="009217A1">
      <w:pPr>
        <w:rPr>
          <w:sz w:val="28"/>
        </w:rPr>
      </w:pPr>
    </w:p>
    <w:p w:rsidR="00122DE9" w:rsidRDefault="00122DE9">
      <w:pPr>
        <w:rPr>
          <w:sz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60"/>
      </w:tblGrid>
      <w:tr w:rsidR="00CF3D94" w:rsidRPr="003E4E57">
        <w:tc>
          <w:tcPr>
            <w:tcW w:w="6720" w:type="dxa"/>
            <w:tcBorders>
              <w:left w:val="single" w:sz="4" w:space="0" w:color="auto"/>
            </w:tcBorders>
          </w:tcPr>
          <w:p w:rsidR="00151F02" w:rsidRDefault="00151F02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3360" w:type="dxa"/>
            <w:tcBorders>
              <w:left w:val="nil"/>
            </w:tcBorders>
          </w:tcPr>
          <w:p w:rsidR="00CF3D94" w:rsidRPr="003E4E57" w:rsidRDefault="00CF3D94" w:rsidP="00392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4E57">
              <w:rPr>
                <w:b/>
                <w:color w:val="000000"/>
                <w:sz w:val="22"/>
                <w:szCs w:val="22"/>
              </w:rPr>
              <w:t>DISCUSSION LEADER</w:t>
            </w:r>
          </w:p>
        </w:tc>
      </w:tr>
      <w:tr w:rsidR="0091104C" w:rsidRPr="003E4E57">
        <w:tc>
          <w:tcPr>
            <w:tcW w:w="6720" w:type="dxa"/>
          </w:tcPr>
          <w:p w:rsidR="0091104C" w:rsidRPr="003E4E57" w:rsidRDefault="00E402CE" w:rsidP="00E402CE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 xml:space="preserve">Review of Minutes </w:t>
            </w:r>
          </w:p>
        </w:tc>
        <w:tc>
          <w:tcPr>
            <w:tcW w:w="3360" w:type="dxa"/>
          </w:tcPr>
          <w:p w:rsidR="0091104C" w:rsidRPr="003E4E57" w:rsidRDefault="0091104C" w:rsidP="00392219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636208" w:rsidRPr="003E4E57">
        <w:tc>
          <w:tcPr>
            <w:tcW w:w="6720" w:type="dxa"/>
          </w:tcPr>
          <w:p w:rsidR="00636208" w:rsidRPr="003E4E57" w:rsidRDefault="00636208" w:rsidP="00BD4563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WINS</w:t>
            </w:r>
          </w:p>
        </w:tc>
        <w:tc>
          <w:tcPr>
            <w:tcW w:w="3360" w:type="dxa"/>
          </w:tcPr>
          <w:p w:rsidR="00636208" w:rsidRPr="003E4E57" w:rsidRDefault="00636208" w:rsidP="00BD4563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FC4046" w:rsidRPr="003E4E57">
        <w:tc>
          <w:tcPr>
            <w:tcW w:w="6720" w:type="dxa"/>
          </w:tcPr>
          <w:p w:rsidR="00FC4046" w:rsidRPr="003E4E57" w:rsidRDefault="00FC4046" w:rsidP="00BD45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NAO</w:t>
            </w:r>
          </w:p>
        </w:tc>
        <w:tc>
          <w:tcPr>
            <w:tcW w:w="3360" w:type="dxa"/>
          </w:tcPr>
          <w:p w:rsidR="00FC4046" w:rsidRPr="003E4E57" w:rsidRDefault="00FC4046" w:rsidP="00BD4563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>
        <w:tc>
          <w:tcPr>
            <w:tcW w:w="6720" w:type="dxa"/>
          </w:tcPr>
          <w:p w:rsidR="00522A5B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Summer Institute</w:t>
            </w:r>
          </w:p>
          <w:p w:rsidR="00B2163C" w:rsidRDefault="00B2163C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Submission &amp; Deadlines </w:t>
            </w:r>
          </w:p>
          <w:p w:rsidR="00667483" w:rsidRDefault="00636208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Arrival</w:t>
            </w:r>
          </w:p>
          <w:p w:rsidR="00667483" w:rsidRDefault="00667483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Registration</w:t>
            </w:r>
          </w:p>
          <w:p w:rsidR="002D5092" w:rsidRDefault="002D5092" w:rsidP="00667483">
            <w:pPr>
              <w:pStyle w:val="ListParagraph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Amazing Race</w:t>
            </w:r>
          </w:p>
          <w:p w:rsidR="00667483" w:rsidRDefault="00667483" w:rsidP="00667483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Service Learning Project</w:t>
            </w:r>
          </w:p>
          <w:p w:rsidR="002D5092" w:rsidRDefault="00B2163C" w:rsidP="009C5A76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Competitions</w:t>
            </w:r>
          </w:p>
          <w:p w:rsidR="00DE7EC4" w:rsidRPr="009C5A76" w:rsidRDefault="00DE7EC4" w:rsidP="009C5A76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Budget</w:t>
            </w:r>
          </w:p>
        </w:tc>
        <w:tc>
          <w:tcPr>
            <w:tcW w:w="3360" w:type="dxa"/>
          </w:tcPr>
          <w:p w:rsidR="00522A5B" w:rsidRPr="003E4E57" w:rsidRDefault="00522A5B" w:rsidP="003922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Council</w:t>
            </w:r>
          </w:p>
        </w:tc>
      </w:tr>
      <w:tr w:rsidR="00522A5B" w:rsidRPr="003E4E57" w:rsidTr="006F55D7">
        <w:tc>
          <w:tcPr>
            <w:tcW w:w="6720" w:type="dxa"/>
          </w:tcPr>
          <w:p w:rsidR="00522A5B" w:rsidRPr="00522A5B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Program Office Updates</w:t>
            </w:r>
          </w:p>
        </w:tc>
        <w:tc>
          <w:tcPr>
            <w:tcW w:w="3360" w:type="dxa"/>
          </w:tcPr>
          <w:p w:rsidR="00522A5B" w:rsidRPr="003E4E57" w:rsidRDefault="00522A5B" w:rsidP="006F55D7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Angelica Christie</w:t>
            </w:r>
          </w:p>
        </w:tc>
      </w:tr>
      <w:tr w:rsidR="00522A5B" w:rsidRPr="003E4E57" w:rsidTr="005206BA">
        <w:tc>
          <w:tcPr>
            <w:tcW w:w="672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CDC Updates</w:t>
            </w:r>
          </w:p>
        </w:tc>
        <w:tc>
          <w:tcPr>
            <w:tcW w:w="3360" w:type="dxa"/>
          </w:tcPr>
          <w:p w:rsidR="00522A5B" w:rsidRPr="003E4E57" w:rsidRDefault="00522A5B" w:rsidP="005206BA">
            <w:pPr>
              <w:rPr>
                <w:color w:val="000000"/>
                <w:sz w:val="22"/>
                <w:szCs w:val="22"/>
              </w:rPr>
            </w:pPr>
            <w:r w:rsidRPr="003E4E57">
              <w:rPr>
                <w:color w:val="000000"/>
                <w:sz w:val="22"/>
                <w:szCs w:val="22"/>
              </w:rPr>
              <w:t>Cheri Plyler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604B57" w:rsidRDefault="00604B57" w:rsidP="00984E0D">
      <w:pPr>
        <w:tabs>
          <w:tab w:val="left" w:pos="51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bookmarkStart w:id="0" w:name="_GoBack"/>
      <w:bookmarkEnd w:id="0"/>
      <w:r>
        <w:rPr>
          <w:b/>
          <w:bCs/>
          <w:sz w:val="28"/>
          <w:u w:val="single"/>
        </w:rPr>
        <w:t>NEXT MEETING:</w:t>
      </w:r>
    </w:p>
    <w:p w:rsidR="00791B16" w:rsidRDefault="00984E0D" w:rsidP="00791B16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</w:p>
    <w:p w:rsidR="0091104C" w:rsidRDefault="0091104C" w:rsidP="0091104C">
      <w:pPr>
        <w:pStyle w:val="PlainText"/>
      </w:pPr>
    </w:p>
    <w:p w:rsidR="00604B57" w:rsidRPr="00984E0D" w:rsidRDefault="000E27F0" w:rsidP="00984E0D">
      <w:pPr>
        <w:tabs>
          <w:tab w:val="left" w:pos="5160"/>
        </w:tabs>
        <w:ind w:left="-360" w:right="-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67483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 xml:space="preserve"> </w:t>
      </w:r>
    </w:p>
    <w:p w:rsidR="00AA087D" w:rsidRDefault="00AA087D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778E9"/>
    <w:multiLevelType w:val="hybridMultilevel"/>
    <w:tmpl w:val="0F5E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3DC0"/>
    <w:multiLevelType w:val="hybridMultilevel"/>
    <w:tmpl w:val="5B4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96F1A"/>
    <w:multiLevelType w:val="hybridMultilevel"/>
    <w:tmpl w:val="F056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5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72F81"/>
    <w:multiLevelType w:val="hybridMultilevel"/>
    <w:tmpl w:val="45AC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66E51"/>
    <w:multiLevelType w:val="hybridMultilevel"/>
    <w:tmpl w:val="D0F6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E58B3"/>
    <w:multiLevelType w:val="hybridMultilevel"/>
    <w:tmpl w:val="16DE9C6A"/>
    <w:lvl w:ilvl="0" w:tplc="35F20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8003C6"/>
    <w:multiLevelType w:val="hybridMultilevel"/>
    <w:tmpl w:val="F7A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631DD"/>
    <w:multiLevelType w:val="hybridMultilevel"/>
    <w:tmpl w:val="48E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0"/>
  </w:num>
  <w:num w:numId="4">
    <w:abstractNumId w:val="19"/>
  </w:num>
  <w:num w:numId="5">
    <w:abstractNumId w:val="29"/>
  </w:num>
  <w:num w:numId="6">
    <w:abstractNumId w:val="1"/>
  </w:num>
  <w:num w:numId="7">
    <w:abstractNumId w:val="8"/>
  </w:num>
  <w:num w:numId="8">
    <w:abstractNumId w:val="28"/>
  </w:num>
  <w:num w:numId="9">
    <w:abstractNumId w:val="16"/>
  </w:num>
  <w:num w:numId="10">
    <w:abstractNumId w:val="7"/>
  </w:num>
  <w:num w:numId="11">
    <w:abstractNumId w:val="12"/>
  </w:num>
  <w:num w:numId="12">
    <w:abstractNumId w:val="22"/>
  </w:num>
  <w:num w:numId="13">
    <w:abstractNumId w:val="23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9"/>
  </w:num>
  <w:num w:numId="20">
    <w:abstractNumId w:val="26"/>
  </w:num>
  <w:num w:numId="21">
    <w:abstractNumId w:val="21"/>
  </w:num>
  <w:num w:numId="22">
    <w:abstractNumId w:val="17"/>
  </w:num>
  <w:num w:numId="23">
    <w:abstractNumId w:val="27"/>
  </w:num>
  <w:num w:numId="24">
    <w:abstractNumId w:val="2"/>
  </w:num>
  <w:num w:numId="25">
    <w:abstractNumId w:val="6"/>
  </w:num>
  <w:num w:numId="26">
    <w:abstractNumId w:val="18"/>
  </w:num>
  <w:num w:numId="27">
    <w:abstractNumId w:val="20"/>
  </w:num>
  <w:num w:numId="28">
    <w:abstractNumId w:val="10"/>
  </w:num>
  <w:num w:numId="29">
    <w:abstractNumId w:val="31"/>
  </w:num>
  <w:num w:numId="30">
    <w:abstractNumId w:val="24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25A1F"/>
    <w:rsid w:val="0004512E"/>
    <w:rsid w:val="00070376"/>
    <w:rsid w:val="000802F8"/>
    <w:rsid w:val="00085019"/>
    <w:rsid w:val="00090350"/>
    <w:rsid w:val="000A1125"/>
    <w:rsid w:val="000B099F"/>
    <w:rsid w:val="000B4D21"/>
    <w:rsid w:val="000B7D6F"/>
    <w:rsid w:val="000C30B0"/>
    <w:rsid w:val="000D127B"/>
    <w:rsid w:val="000E11E4"/>
    <w:rsid w:val="000E27F0"/>
    <w:rsid w:val="000F0B6B"/>
    <w:rsid w:val="00100D51"/>
    <w:rsid w:val="00122DE9"/>
    <w:rsid w:val="00151F02"/>
    <w:rsid w:val="001C6556"/>
    <w:rsid w:val="001E02B1"/>
    <w:rsid w:val="001E28A7"/>
    <w:rsid w:val="001F4EBF"/>
    <w:rsid w:val="001F6185"/>
    <w:rsid w:val="001F7D1B"/>
    <w:rsid w:val="002020EE"/>
    <w:rsid w:val="002052CF"/>
    <w:rsid w:val="00213597"/>
    <w:rsid w:val="00222EEE"/>
    <w:rsid w:val="00226B13"/>
    <w:rsid w:val="00243201"/>
    <w:rsid w:val="00262CE4"/>
    <w:rsid w:val="002D5092"/>
    <w:rsid w:val="00300441"/>
    <w:rsid w:val="003166D7"/>
    <w:rsid w:val="00377220"/>
    <w:rsid w:val="00392219"/>
    <w:rsid w:val="003A32EE"/>
    <w:rsid w:val="003B70C3"/>
    <w:rsid w:val="003C20FD"/>
    <w:rsid w:val="003D3C85"/>
    <w:rsid w:val="003E4E57"/>
    <w:rsid w:val="003E7B99"/>
    <w:rsid w:val="00404588"/>
    <w:rsid w:val="0042377C"/>
    <w:rsid w:val="00426757"/>
    <w:rsid w:val="00445135"/>
    <w:rsid w:val="004747E8"/>
    <w:rsid w:val="00496D16"/>
    <w:rsid w:val="00497103"/>
    <w:rsid w:val="004A1CFF"/>
    <w:rsid w:val="004C02EB"/>
    <w:rsid w:val="004F6E65"/>
    <w:rsid w:val="00506076"/>
    <w:rsid w:val="00522A5B"/>
    <w:rsid w:val="00523382"/>
    <w:rsid w:val="00524D1E"/>
    <w:rsid w:val="00557752"/>
    <w:rsid w:val="00571D93"/>
    <w:rsid w:val="00577EAA"/>
    <w:rsid w:val="005B352E"/>
    <w:rsid w:val="005B6F43"/>
    <w:rsid w:val="005F5EDF"/>
    <w:rsid w:val="00604B57"/>
    <w:rsid w:val="00636208"/>
    <w:rsid w:val="0066266F"/>
    <w:rsid w:val="00663F9D"/>
    <w:rsid w:val="00667483"/>
    <w:rsid w:val="00692BD1"/>
    <w:rsid w:val="00696150"/>
    <w:rsid w:val="00696A15"/>
    <w:rsid w:val="006B75F2"/>
    <w:rsid w:val="006C04D2"/>
    <w:rsid w:val="006C4784"/>
    <w:rsid w:val="006E3C1F"/>
    <w:rsid w:val="006F0A0D"/>
    <w:rsid w:val="007619B3"/>
    <w:rsid w:val="00771AD8"/>
    <w:rsid w:val="00791303"/>
    <w:rsid w:val="00791B16"/>
    <w:rsid w:val="007D103A"/>
    <w:rsid w:val="007E30C2"/>
    <w:rsid w:val="00802943"/>
    <w:rsid w:val="00837318"/>
    <w:rsid w:val="00841AE4"/>
    <w:rsid w:val="00857B30"/>
    <w:rsid w:val="008D4BD1"/>
    <w:rsid w:val="008F4C70"/>
    <w:rsid w:val="0091104C"/>
    <w:rsid w:val="009217A1"/>
    <w:rsid w:val="00932166"/>
    <w:rsid w:val="009326E9"/>
    <w:rsid w:val="00954461"/>
    <w:rsid w:val="0098260E"/>
    <w:rsid w:val="00984E0D"/>
    <w:rsid w:val="009C1396"/>
    <w:rsid w:val="009C32B3"/>
    <w:rsid w:val="009C5A76"/>
    <w:rsid w:val="009E76B8"/>
    <w:rsid w:val="00A23519"/>
    <w:rsid w:val="00A3535A"/>
    <w:rsid w:val="00A52648"/>
    <w:rsid w:val="00A53537"/>
    <w:rsid w:val="00A539BC"/>
    <w:rsid w:val="00A65C2E"/>
    <w:rsid w:val="00A81B70"/>
    <w:rsid w:val="00A86AF0"/>
    <w:rsid w:val="00A94B59"/>
    <w:rsid w:val="00AA087D"/>
    <w:rsid w:val="00AB1163"/>
    <w:rsid w:val="00AB3815"/>
    <w:rsid w:val="00AC4B57"/>
    <w:rsid w:val="00AD11D4"/>
    <w:rsid w:val="00AD3A6F"/>
    <w:rsid w:val="00B2163C"/>
    <w:rsid w:val="00B33C18"/>
    <w:rsid w:val="00B40B5E"/>
    <w:rsid w:val="00B42A64"/>
    <w:rsid w:val="00B4719F"/>
    <w:rsid w:val="00B8708C"/>
    <w:rsid w:val="00B932CC"/>
    <w:rsid w:val="00BA27CB"/>
    <w:rsid w:val="00BB68C4"/>
    <w:rsid w:val="00BE6EB3"/>
    <w:rsid w:val="00BF6841"/>
    <w:rsid w:val="00C05FE9"/>
    <w:rsid w:val="00C23471"/>
    <w:rsid w:val="00C90C8A"/>
    <w:rsid w:val="00C96288"/>
    <w:rsid w:val="00CB6EC1"/>
    <w:rsid w:val="00CF3D94"/>
    <w:rsid w:val="00D11AB9"/>
    <w:rsid w:val="00D20845"/>
    <w:rsid w:val="00D20A5E"/>
    <w:rsid w:val="00D8183E"/>
    <w:rsid w:val="00D82579"/>
    <w:rsid w:val="00DB42F6"/>
    <w:rsid w:val="00DE7EC4"/>
    <w:rsid w:val="00E21A61"/>
    <w:rsid w:val="00E402CE"/>
    <w:rsid w:val="00E449BA"/>
    <w:rsid w:val="00E472FC"/>
    <w:rsid w:val="00E653C4"/>
    <w:rsid w:val="00E75DD9"/>
    <w:rsid w:val="00E9651B"/>
    <w:rsid w:val="00EA3D4B"/>
    <w:rsid w:val="00F16EE6"/>
    <w:rsid w:val="00F40570"/>
    <w:rsid w:val="00F40E9C"/>
    <w:rsid w:val="00FC4046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8C18B13D</Template>
  <TotalTime>4</TotalTime>
  <Pages>1</Pages>
  <Words>49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MUSC User</cp:lastModifiedBy>
  <cp:revision>4</cp:revision>
  <cp:lastPrinted>2012-01-11T19:02:00Z</cp:lastPrinted>
  <dcterms:created xsi:type="dcterms:W3CDTF">2012-05-08T18:59:00Z</dcterms:created>
  <dcterms:modified xsi:type="dcterms:W3CDTF">2012-05-09T13:34:00Z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346464013</vt:i4>
  </property>
  <property fmtid="{D5CDD505-2E9C-101B-9397-08002B2CF9AE}" pid="4" name="_EmailSubject">
    <vt:lpwstr>Minutes and Agenda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ReviewingToolsShownOnce">
    <vt:lpwstr/>
  </property>
</Properties>
</file>