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8" w:rsidRDefault="00BB68C4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-223736</wp:posOffset>
                </wp:positionH>
                <wp:positionV relativeFrom="paragraph">
                  <wp:posOffset>-40871</wp:posOffset>
                </wp:positionV>
                <wp:extent cx="6433185" cy="16439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6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04C" w:rsidRPr="00771AD8" w:rsidRDefault="0091104C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1104C" w:rsidRDefault="0091104C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91104C" w:rsidRPr="005B352E" w:rsidRDefault="00151F02">
                            <w:pPr>
                              <w:pStyle w:val="Heading1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Polycom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B352E" w:rsidRPr="005B352E" w:rsidRDefault="00151F02" w:rsidP="005B352E">
                            <w:pPr>
                              <w:pStyle w:val="Heading1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February 9, 2012</w:t>
                            </w:r>
                          </w:p>
                          <w:p w:rsidR="005B352E" w:rsidRPr="005B352E" w:rsidRDefault="005B352E" w:rsidP="005B352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10:00 AM</w:t>
                            </w:r>
                          </w:p>
                          <w:p w:rsidR="00151F02" w:rsidRPr="00151F02" w:rsidRDefault="00151F02" w:rsidP="00151F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51F02" w:rsidRPr="00151F02" w:rsidRDefault="00151F02" w:rsidP="00151F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1F02">
                              <w:rPr>
                                <w:sz w:val="28"/>
                                <w:szCs w:val="28"/>
                              </w:rPr>
                              <w:t>Room Number: (803) 555-1193</w:t>
                            </w:r>
                          </w:p>
                          <w:p w:rsidR="00151F02" w:rsidRPr="00D00492" w:rsidRDefault="00151F02" w:rsidP="00151F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1104C" w:rsidRPr="009217A1" w:rsidRDefault="0091104C">
                            <w:pPr>
                              <w:rPr>
                                <w:b/>
                              </w:rPr>
                            </w:pPr>
                          </w:p>
                          <w:p w:rsidR="0091104C" w:rsidRDefault="0091104C"/>
                          <w:p w:rsidR="0091104C" w:rsidRDefault="00911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6pt;margin-top:-3.2pt;width:506.55pt;height:1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Zo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LLlGQedgdf9AH5mD8fQZkdVD3ey+qqRkMuWig27UUqOLaM1pBfam/7Z&#10;1QlHW5D1+EHWEIZujXRA+0b1tnZQDQTo0KbHU2tsKhUczsjlZZjEGFVgC2GXzm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" filled="f" stroked="f">
                <v:textbox>
                  <w:txbxContent>
                    <w:p w:rsidR="0091104C" w:rsidRPr="00771AD8" w:rsidRDefault="0091104C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1104C" w:rsidRDefault="0091104C">
                      <w:pPr>
                        <w:jc w:val="center"/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91104C" w:rsidRPr="005B352E" w:rsidRDefault="00151F02">
                      <w:pPr>
                        <w:pStyle w:val="Heading1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Polycom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B352E" w:rsidRPr="005B352E" w:rsidRDefault="00151F02" w:rsidP="005B352E">
                      <w:pPr>
                        <w:pStyle w:val="Heading1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February 9, 2012</w:t>
                      </w:r>
                    </w:p>
                    <w:p w:rsidR="005B352E" w:rsidRPr="005B352E" w:rsidRDefault="005B352E" w:rsidP="005B352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5B352E">
                        <w:rPr>
                          <w:b/>
                          <w:i/>
                          <w:sz w:val="32"/>
                          <w:szCs w:val="32"/>
                        </w:rPr>
                        <w:t>10:00 AM</w:t>
                      </w:r>
                    </w:p>
                    <w:p w:rsidR="00151F02" w:rsidRPr="00151F02" w:rsidRDefault="00151F02" w:rsidP="00151F0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151F02" w:rsidRPr="00151F02" w:rsidRDefault="00151F02" w:rsidP="00151F02">
                      <w:pPr>
                        <w:rPr>
                          <w:sz w:val="28"/>
                          <w:szCs w:val="28"/>
                        </w:rPr>
                      </w:pPr>
                      <w:r w:rsidRPr="00151F02">
                        <w:rPr>
                          <w:sz w:val="28"/>
                          <w:szCs w:val="28"/>
                        </w:rPr>
                        <w:t>Room Number: (803) 555-1193</w:t>
                      </w:r>
                    </w:p>
                    <w:p w:rsidR="00151F02" w:rsidRPr="00D00492" w:rsidRDefault="00151F02" w:rsidP="00151F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1104C" w:rsidRPr="009217A1" w:rsidRDefault="0091104C">
                      <w:pPr>
                        <w:rPr>
                          <w:b/>
                        </w:rPr>
                      </w:pPr>
                    </w:p>
                    <w:p w:rsidR="0091104C" w:rsidRDefault="0091104C"/>
                    <w:p w:rsidR="0091104C" w:rsidRDefault="0091104C"/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-93345</wp:posOffset>
                </wp:positionV>
                <wp:extent cx="6934200" cy="8884920"/>
                <wp:effectExtent l="26670" t="20955" r="2095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-7.3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DOVL8Y4wAA&#10;AA0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9217A1" w:rsidRDefault="009217A1">
      <w:pPr>
        <w:rPr>
          <w:sz w:val="28"/>
        </w:rPr>
      </w:pPr>
    </w:p>
    <w:p w:rsidR="00122DE9" w:rsidRDefault="00122DE9">
      <w:pPr>
        <w:rPr>
          <w:sz w:val="28"/>
        </w:rPr>
      </w:pPr>
      <w:bookmarkStart w:id="0" w:name="_GoBack"/>
      <w:bookmarkEnd w:id="0"/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 w:rsidRPr="003E4E57">
        <w:tc>
          <w:tcPr>
            <w:tcW w:w="6720" w:type="dxa"/>
            <w:tcBorders>
              <w:left w:val="single" w:sz="4" w:space="0" w:color="auto"/>
            </w:tcBorders>
          </w:tcPr>
          <w:p w:rsidR="00151F02" w:rsidRDefault="00151F02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DISCUSSION LEADER</w:t>
            </w:r>
          </w:p>
        </w:tc>
      </w:tr>
      <w:tr w:rsidR="0091104C" w:rsidRPr="003E4E57">
        <w:tc>
          <w:tcPr>
            <w:tcW w:w="6720" w:type="dxa"/>
          </w:tcPr>
          <w:p w:rsidR="0091104C" w:rsidRPr="003E4E57" w:rsidRDefault="00E402CE" w:rsidP="00E402CE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 xml:space="preserve">Review of Minutes </w:t>
            </w:r>
          </w:p>
        </w:tc>
        <w:tc>
          <w:tcPr>
            <w:tcW w:w="3360" w:type="dxa"/>
          </w:tcPr>
          <w:p w:rsidR="0091104C" w:rsidRPr="003E4E57" w:rsidRDefault="0091104C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>
        <w:tc>
          <w:tcPr>
            <w:tcW w:w="6720" w:type="dxa"/>
          </w:tcPr>
          <w:p w:rsidR="00522A5B" w:rsidRDefault="002D5092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Ernest Just Biomedical Symposium</w:t>
            </w:r>
          </w:p>
        </w:tc>
        <w:tc>
          <w:tcPr>
            <w:tcW w:w="3360" w:type="dxa"/>
          </w:tcPr>
          <w:p w:rsidR="00522A5B" w:rsidRDefault="002D5092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>
        <w:tc>
          <w:tcPr>
            <w:tcW w:w="6720" w:type="dxa"/>
          </w:tcPr>
          <w:p w:rsidR="00522A5B" w:rsidRPr="003E4E57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Benefits Bank</w:t>
            </w:r>
          </w:p>
        </w:tc>
        <w:tc>
          <w:tcPr>
            <w:tcW w:w="3360" w:type="dxa"/>
          </w:tcPr>
          <w:p w:rsidR="00522A5B" w:rsidRPr="003E4E57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LaToya Dodson</w:t>
            </w:r>
          </w:p>
        </w:tc>
      </w:tr>
      <w:tr w:rsidR="00667483" w:rsidRPr="003E4E57">
        <w:tc>
          <w:tcPr>
            <w:tcW w:w="6720" w:type="dxa"/>
          </w:tcPr>
          <w:p w:rsidR="00667483" w:rsidRDefault="00667483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Capstone Guidelines</w:t>
            </w:r>
          </w:p>
        </w:tc>
        <w:tc>
          <w:tcPr>
            <w:tcW w:w="3360" w:type="dxa"/>
          </w:tcPr>
          <w:p w:rsidR="00667483" w:rsidRDefault="00667483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>
        <w:tc>
          <w:tcPr>
            <w:tcW w:w="6720" w:type="dxa"/>
          </w:tcPr>
          <w:p w:rsidR="00522A5B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Summer Institute</w:t>
            </w:r>
          </w:p>
          <w:p w:rsidR="00667483" w:rsidRDefault="00667483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Non-Sponsored Fee</w:t>
            </w:r>
          </w:p>
          <w:p w:rsidR="00667483" w:rsidRDefault="00667483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Theme Competition</w:t>
            </w:r>
          </w:p>
          <w:p w:rsidR="00667483" w:rsidRDefault="00667483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Registration</w:t>
            </w:r>
          </w:p>
          <w:p w:rsidR="002D5092" w:rsidRDefault="002D5092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Amazing Race</w:t>
            </w:r>
          </w:p>
          <w:p w:rsidR="00667483" w:rsidRDefault="00667483" w:rsidP="00667483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Service Learning Project</w:t>
            </w:r>
          </w:p>
          <w:p w:rsidR="00667483" w:rsidRPr="003E4E57" w:rsidRDefault="00667483" w:rsidP="00667483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Movie</w:t>
            </w:r>
          </w:p>
          <w:p w:rsidR="002D5092" w:rsidRPr="002D5092" w:rsidRDefault="002D5092" w:rsidP="00667483">
            <w:pPr>
              <w:pStyle w:val="ListParagraph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:rsidR="00522A5B" w:rsidRPr="003E4E57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 w:rsidTr="006F55D7">
        <w:tc>
          <w:tcPr>
            <w:tcW w:w="6720" w:type="dxa"/>
          </w:tcPr>
          <w:p w:rsidR="00522A5B" w:rsidRPr="00522A5B" w:rsidRDefault="00522A5B" w:rsidP="006F55D7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Program Office Updates</w:t>
            </w:r>
          </w:p>
        </w:tc>
        <w:tc>
          <w:tcPr>
            <w:tcW w:w="3360" w:type="dxa"/>
          </w:tcPr>
          <w:p w:rsidR="00522A5B" w:rsidRPr="003E4E57" w:rsidRDefault="00522A5B" w:rsidP="006F55D7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Angelica Christie</w:t>
            </w:r>
          </w:p>
        </w:tc>
      </w:tr>
      <w:tr w:rsidR="00522A5B" w:rsidRPr="003E4E57" w:rsidTr="005206BA">
        <w:tc>
          <w:tcPr>
            <w:tcW w:w="6720" w:type="dxa"/>
          </w:tcPr>
          <w:p w:rsidR="00522A5B" w:rsidRPr="003E4E57" w:rsidRDefault="00522A5B" w:rsidP="005206BA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CDC Updates</w:t>
            </w:r>
          </w:p>
        </w:tc>
        <w:tc>
          <w:tcPr>
            <w:tcW w:w="3360" w:type="dxa"/>
          </w:tcPr>
          <w:p w:rsidR="00522A5B" w:rsidRPr="003E4E57" w:rsidRDefault="00522A5B" w:rsidP="005206BA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Cheri Plyler</w:t>
            </w:r>
          </w:p>
        </w:tc>
      </w:tr>
      <w:tr w:rsidR="00522A5B" w:rsidRPr="003E4E57" w:rsidTr="00867D2D">
        <w:tc>
          <w:tcPr>
            <w:tcW w:w="6720" w:type="dxa"/>
          </w:tcPr>
          <w:p w:rsidR="00522A5B" w:rsidRPr="003E4E57" w:rsidRDefault="00522A5B" w:rsidP="00867D2D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WINS</w:t>
            </w:r>
          </w:p>
        </w:tc>
        <w:tc>
          <w:tcPr>
            <w:tcW w:w="3360" w:type="dxa"/>
          </w:tcPr>
          <w:p w:rsidR="00522A5B" w:rsidRPr="003E4E57" w:rsidRDefault="00522A5B" w:rsidP="00867D2D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604B57" w:rsidRDefault="00604B57" w:rsidP="00984E0D">
      <w:pPr>
        <w:tabs>
          <w:tab w:val="left" w:pos="51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791B16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</w:p>
    <w:p w:rsidR="0091104C" w:rsidRDefault="0091104C" w:rsidP="0091104C">
      <w:pPr>
        <w:pStyle w:val="PlainText"/>
      </w:pPr>
    </w:p>
    <w:p w:rsidR="00604B57" w:rsidRPr="00984E0D" w:rsidRDefault="000E27F0" w:rsidP="00984E0D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67483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color w:val="C00000"/>
          <w:sz w:val="28"/>
          <w:u w:val="single"/>
        </w:rPr>
        <w:t xml:space="preserve"> </w:t>
      </w: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778E9"/>
    <w:multiLevelType w:val="hybridMultilevel"/>
    <w:tmpl w:val="0F5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83DC0"/>
    <w:multiLevelType w:val="hybridMultilevel"/>
    <w:tmpl w:val="5B4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96F1A"/>
    <w:multiLevelType w:val="hybridMultilevel"/>
    <w:tmpl w:val="F05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5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72F81"/>
    <w:multiLevelType w:val="hybridMultilevel"/>
    <w:tmpl w:val="45AC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166E51"/>
    <w:multiLevelType w:val="hybridMultilevel"/>
    <w:tmpl w:val="D0F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8E58B3"/>
    <w:multiLevelType w:val="hybridMultilevel"/>
    <w:tmpl w:val="16DE9C6A"/>
    <w:lvl w:ilvl="0" w:tplc="35F202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8003C6"/>
    <w:multiLevelType w:val="hybridMultilevel"/>
    <w:tmpl w:val="F7A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7631DD"/>
    <w:multiLevelType w:val="hybridMultilevel"/>
    <w:tmpl w:val="48E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0"/>
  </w:num>
  <w:num w:numId="4">
    <w:abstractNumId w:val="19"/>
  </w:num>
  <w:num w:numId="5">
    <w:abstractNumId w:val="29"/>
  </w:num>
  <w:num w:numId="6">
    <w:abstractNumId w:val="1"/>
  </w:num>
  <w:num w:numId="7">
    <w:abstractNumId w:val="8"/>
  </w:num>
  <w:num w:numId="8">
    <w:abstractNumId w:val="28"/>
  </w:num>
  <w:num w:numId="9">
    <w:abstractNumId w:val="16"/>
  </w:num>
  <w:num w:numId="10">
    <w:abstractNumId w:val="7"/>
  </w:num>
  <w:num w:numId="11">
    <w:abstractNumId w:val="12"/>
  </w:num>
  <w:num w:numId="12">
    <w:abstractNumId w:val="22"/>
  </w:num>
  <w:num w:numId="13">
    <w:abstractNumId w:val="23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  <w:num w:numId="18">
    <w:abstractNumId w:val="0"/>
  </w:num>
  <w:num w:numId="19">
    <w:abstractNumId w:val="9"/>
  </w:num>
  <w:num w:numId="20">
    <w:abstractNumId w:val="26"/>
  </w:num>
  <w:num w:numId="21">
    <w:abstractNumId w:val="21"/>
  </w:num>
  <w:num w:numId="22">
    <w:abstractNumId w:val="17"/>
  </w:num>
  <w:num w:numId="23">
    <w:abstractNumId w:val="27"/>
  </w:num>
  <w:num w:numId="24">
    <w:abstractNumId w:val="2"/>
  </w:num>
  <w:num w:numId="25">
    <w:abstractNumId w:val="6"/>
  </w:num>
  <w:num w:numId="26">
    <w:abstractNumId w:val="18"/>
  </w:num>
  <w:num w:numId="27">
    <w:abstractNumId w:val="20"/>
  </w:num>
  <w:num w:numId="28">
    <w:abstractNumId w:val="10"/>
  </w:num>
  <w:num w:numId="29">
    <w:abstractNumId w:val="31"/>
  </w:num>
  <w:num w:numId="30">
    <w:abstractNumId w:val="24"/>
  </w:num>
  <w:num w:numId="31">
    <w:abstractNumId w:val="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25A1F"/>
    <w:rsid w:val="0004512E"/>
    <w:rsid w:val="00070376"/>
    <w:rsid w:val="000802F8"/>
    <w:rsid w:val="00085019"/>
    <w:rsid w:val="00090350"/>
    <w:rsid w:val="000A1125"/>
    <w:rsid w:val="000B099F"/>
    <w:rsid w:val="000B4D21"/>
    <w:rsid w:val="000B7D6F"/>
    <w:rsid w:val="000C30B0"/>
    <w:rsid w:val="000D127B"/>
    <w:rsid w:val="000E11E4"/>
    <w:rsid w:val="000E27F0"/>
    <w:rsid w:val="000F0B6B"/>
    <w:rsid w:val="00100D51"/>
    <w:rsid w:val="00122DE9"/>
    <w:rsid w:val="00151F02"/>
    <w:rsid w:val="001C6556"/>
    <w:rsid w:val="001E02B1"/>
    <w:rsid w:val="001E28A7"/>
    <w:rsid w:val="001F4EBF"/>
    <w:rsid w:val="001F6185"/>
    <w:rsid w:val="001F7D1B"/>
    <w:rsid w:val="002020EE"/>
    <w:rsid w:val="002052CF"/>
    <w:rsid w:val="00213597"/>
    <w:rsid w:val="00222EEE"/>
    <w:rsid w:val="00226B13"/>
    <w:rsid w:val="00243201"/>
    <w:rsid w:val="00262CE4"/>
    <w:rsid w:val="002D5092"/>
    <w:rsid w:val="00300441"/>
    <w:rsid w:val="003166D7"/>
    <w:rsid w:val="00377220"/>
    <w:rsid w:val="00392219"/>
    <w:rsid w:val="003A32EE"/>
    <w:rsid w:val="003B70C3"/>
    <w:rsid w:val="003C20FD"/>
    <w:rsid w:val="003D3C85"/>
    <w:rsid w:val="003E4E57"/>
    <w:rsid w:val="003E7B99"/>
    <w:rsid w:val="00404588"/>
    <w:rsid w:val="0042377C"/>
    <w:rsid w:val="00426757"/>
    <w:rsid w:val="00445135"/>
    <w:rsid w:val="004747E8"/>
    <w:rsid w:val="00496D16"/>
    <w:rsid w:val="00497103"/>
    <w:rsid w:val="004A1CFF"/>
    <w:rsid w:val="004C02EB"/>
    <w:rsid w:val="004F6E65"/>
    <w:rsid w:val="00506076"/>
    <w:rsid w:val="00522A5B"/>
    <w:rsid w:val="00523382"/>
    <w:rsid w:val="00524D1E"/>
    <w:rsid w:val="00557752"/>
    <w:rsid w:val="00571D93"/>
    <w:rsid w:val="00577EAA"/>
    <w:rsid w:val="005B352E"/>
    <w:rsid w:val="005B6F43"/>
    <w:rsid w:val="005F5EDF"/>
    <w:rsid w:val="00604B57"/>
    <w:rsid w:val="0066266F"/>
    <w:rsid w:val="00663F9D"/>
    <w:rsid w:val="00667483"/>
    <w:rsid w:val="00696150"/>
    <w:rsid w:val="006B75F2"/>
    <w:rsid w:val="006C04D2"/>
    <w:rsid w:val="006C4784"/>
    <w:rsid w:val="006E3C1F"/>
    <w:rsid w:val="006F0A0D"/>
    <w:rsid w:val="007619B3"/>
    <w:rsid w:val="00771AD8"/>
    <w:rsid w:val="00791303"/>
    <w:rsid w:val="00791B16"/>
    <w:rsid w:val="007D103A"/>
    <w:rsid w:val="007E30C2"/>
    <w:rsid w:val="00802943"/>
    <w:rsid w:val="00837318"/>
    <w:rsid w:val="00841AE4"/>
    <w:rsid w:val="00857B30"/>
    <w:rsid w:val="008D4BD1"/>
    <w:rsid w:val="008F4C70"/>
    <w:rsid w:val="0091104C"/>
    <w:rsid w:val="009217A1"/>
    <w:rsid w:val="00932166"/>
    <w:rsid w:val="009326E9"/>
    <w:rsid w:val="00954461"/>
    <w:rsid w:val="0098260E"/>
    <w:rsid w:val="00984E0D"/>
    <w:rsid w:val="009C1396"/>
    <w:rsid w:val="009C32B3"/>
    <w:rsid w:val="009E76B8"/>
    <w:rsid w:val="00A3535A"/>
    <w:rsid w:val="00A52648"/>
    <w:rsid w:val="00A53537"/>
    <w:rsid w:val="00A539BC"/>
    <w:rsid w:val="00A65C2E"/>
    <w:rsid w:val="00A81B70"/>
    <w:rsid w:val="00A86AF0"/>
    <w:rsid w:val="00A94B59"/>
    <w:rsid w:val="00AA087D"/>
    <w:rsid w:val="00AB1163"/>
    <w:rsid w:val="00AB3815"/>
    <w:rsid w:val="00AC4B57"/>
    <w:rsid w:val="00AD11D4"/>
    <w:rsid w:val="00AD3A6F"/>
    <w:rsid w:val="00B33C18"/>
    <w:rsid w:val="00B40B5E"/>
    <w:rsid w:val="00B42A64"/>
    <w:rsid w:val="00B4719F"/>
    <w:rsid w:val="00B8708C"/>
    <w:rsid w:val="00B932CC"/>
    <w:rsid w:val="00BA27CB"/>
    <w:rsid w:val="00BB68C4"/>
    <w:rsid w:val="00BE6EB3"/>
    <w:rsid w:val="00BF6841"/>
    <w:rsid w:val="00C05FE9"/>
    <w:rsid w:val="00C23471"/>
    <w:rsid w:val="00C90C8A"/>
    <w:rsid w:val="00C96288"/>
    <w:rsid w:val="00CB6EC1"/>
    <w:rsid w:val="00CF3D94"/>
    <w:rsid w:val="00D11AB9"/>
    <w:rsid w:val="00D20A5E"/>
    <w:rsid w:val="00D8183E"/>
    <w:rsid w:val="00D82579"/>
    <w:rsid w:val="00DB42F6"/>
    <w:rsid w:val="00E21A61"/>
    <w:rsid w:val="00E402CE"/>
    <w:rsid w:val="00E449BA"/>
    <w:rsid w:val="00E472FC"/>
    <w:rsid w:val="00E653C4"/>
    <w:rsid w:val="00E75DD9"/>
    <w:rsid w:val="00E9651B"/>
    <w:rsid w:val="00EA3D4B"/>
    <w:rsid w:val="00F16EE6"/>
    <w:rsid w:val="00F40570"/>
    <w:rsid w:val="00F40E9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4789D5C0</Template>
  <TotalTime>1</TotalTime>
  <Pages>1</Pages>
  <Words>58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MUSC User</cp:lastModifiedBy>
  <cp:revision>2</cp:revision>
  <cp:lastPrinted>2012-01-11T19:02:00Z</cp:lastPrinted>
  <dcterms:created xsi:type="dcterms:W3CDTF">2012-03-16T16:11:00Z</dcterms:created>
  <dcterms:modified xsi:type="dcterms:W3CDTF">2012-03-16T16:11:00Z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