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-37465</wp:posOffset>
                </wp:positionV>
                <wp:extent cx="6433185" cy="1913255"/>
                <wp:effectExtent l="2540" t="635" r="3175" b="6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204" w:rsidRDefault="00AE7204" w:rsidP="00AE720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E7204" w:rsidRPr="005B352E" w:rsidRDefault="00AE7204" w:rsidP="00AE7204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</w:t>
                            </w:r>
                          </w:p>
                          <w:p w:rsidR="00AE7204" w:rsidRPr="005B352E" w:rsidRDefault="00AE7204" w:rsidP="00AE7204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February 9</w:t>
                            </w:r>
                            <w:r w:rsidRPr="005B352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AE7204" w:rsidRDefault="00AE7204" w:rsidP="00AE7204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AE7204" w:rsidRPr="00E70707" w:rsidRDefault="00AE7204" w:rsidP="00AE7204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E7070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803-555-1193</w:t>
                            </w:r>
                          </w:p>
                          <w:p w:rsidR="0091104C" w:rsidRDefault="0091104C" w:rsidP="001E02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</w:p>
                          <w:p w:rsidR="0091104C" w:rsidRDefault="0091104C" w:rsidP="0091104C">
                            <w:pPr>
                              <w:pStyle w:val="PlainText"/>
                            </w:pPr>
                          </w:p>
                          <w:p w:rsidR="0091104C" w:rsidRPr="009217A1" w:rsidRDefault="0091104C">
                            <w:pPr>
                              <w:rPr>
                                <w:b/>
                              </w:rPr>
                            </w:pPr>
                          </w:p>
                          <w:p w:rsidR="0091104C" w:rsidRDefault="0091104C"/>
                          <w:p w:rsidR="0091104C" w:rsidRDefault="0091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pt;margin-top:-2.95pt;width:506.55pt;height:15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ngtw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" filled="f" stroked="f">
                <v:textbox>
                  <w:txbxContent>
                    <w:p w:rsidR="00AE7204" w:rsidRDefault="00AE7204" w:rsidP="00AE7204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E7204" w:rsidRPr="005B352E" w:rsidRDefault="00AE7204" w:rsidP="00AE7204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</w:t>
                      </w:r>
                    </w:p>
                    <w:p w:rsidR="00AE7204" w:rsidRPr="005B352E" w:rsidRDefault="00AE7204" w:rsidP="00AE7204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February 9</w:t>
                      </w:r>
                      <w:r w:rsidRPr="005B352E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AE7204" w:rsidRDefault="00AE7204" w:rsidP="00AE7204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AE7204" w:rsidRPr="00E70707" w:rsidRDefault="00AE7204" w:rsidP="00AE7204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E70707">
                        <w:rPr>
                          <w:b/>
                          <w:i/>
                          <w:sz w:val="32"/>
                          <w:szCs w:val="32"/>
                        </w:rPr>
                        <w:t>803-555-1193</w:t>
                      </w:r>
                    </w:p>
                    <w:p w:rsidR="0091104C" w:rsidRDefault="0091104C" w:rsidP="001E02B1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</w:p>
                    <w:p w:rsidR="0091104C" w:rsidRDefault="0091104C" w:rsidP="0091104C">
                      <w:pPr>
                        <w:pStyle w:val="PlainText"/>
                      </w:pPr>
                    </w:p>
                    <w:p w:rsidR="0091104C" w:rsidRPr="009217A1" w:rsidRDefault="0091104C">
                      <w:pPr>
                        <w:rPr>
                          <w:b/>
                        </w:rPr>
                      </w:pPr>
                    </w:p>
                    <w:p w:rsidR="0091104C" w:rsidRDefault="0091104C"/>
                    <w:p w:rsidR="0091104C" w:rsidRDefault="0091104C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2D5092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Ernest Just Biomedical Symposium</w:t>
            </w:r>
          </w:p>
        </w:tc>
        <w:tc>
          <w:tcPr>
            <w:tcW w:w="3360" w:type="dxa"/>
          </w:tcPr>
          <w:p w:rsidR="00522A5B" w:rsidRDefault="002D5092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Benefits Bank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LaToya Dodson</w:t>
            </w:r>
          </w:p>
        </w:tc>
      </w:tr>
      <w:tr w:rsidR="00667483" w:rsidRPr="003E4E57">
        <w:tc>
          <w:tcPr>
            <w:tcW w:w="672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Capstone Guidelines</w:t>
            </w:r>
          </w:p>
        </w:tc>
        <w:tc>
          <w:tcPr>
            <w:tcW w:w="336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Non-Sponsored Fee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Theme Competition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</w:t>
            </w:r>
          </w:p>
          <w:p w:rsidR="002D5092" w:rsidRDefault="002D5092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Amazing Race</w:t>
            </w:r>
          </w:p>
          <w:p w:rsidR="00667483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Service Learning Project</w:t>
            </w:r>
          </w:p>
          <w:p w:rsidR="00667483" w:rsidRPr="003E4E57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Movie</w:t>
            </w:r>
          </w:p>
          <w:p w:rsidR="002D5092" w:rsidRPr="002D5092" w:rsidRDefault="002D5092" w:rsidP="00667483">
            <w:pPr>
              <w:pStyle w:val="List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6F55D7">
        <w:tc>
          <w:tcPr>
            <w:tcW w:w="6720" w:type="dxa"/>
          </w:tcPr>
          <w:p w:rsidR="00522A5B" w:rsidRPr="00522A5B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5206BA">
        <w:tc>
          <w:tcPr>
            <w:tcW w:w="672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Cheri Plyler</w:t>
            </w:r>
          </w:p>
        </w:tc>
      </w:tr>
      <w:tr w:rsidR="00522A5B" w:rsidRPr="003E4E57" w:rsidTr="00867D2D">
        <w:tc>
          <w:tcPr>
            <w:tcW w:w="6720" w:type="dxa"/>
          </w:tcPr>
          <w:p w:rsidR="00522A5B" w:rsidRPr="003E4E57" w:rsidRDefault="00522A5B" w:rsidP="00867D2D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522A5B" w:rsidRPr="003E4E57" w:rsidRDefault="00522A5B" w:rsidP="00867D2D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AE7204" w:rsidRPr="00AE7204">
        <w:rPr>
          <w:sz w:val="28"/>
        </w:rPr>
        <w:t>March 29,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  <w:bookmarkStart w:id="0" w:name="_GoBack"/>
      <w:bookmarkEnd w:id="0"/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0"/>
  </w:num>
  <w:num w:numId="4">
    <w:abstractNumId w:val="19"/>
  </w:num>
  <w:num w:numId="5">
    <w:abstractNumId w:val="29"/>
  </w:num>
  <w:num w:numId="6">
    <w:abstractNumId w:val="1"/>
  </w:num>
  <w:num w:numId="7">
    <w:abstractNumId w:val="8"/>
  </w:num>
  <w:num w:numId="8">
    <w:abstractNumId w:val="28"/>
  </w:num>
  <w:num w:numId="9">
    <w:abstractNumId w:val="16"/>
  </w:num>
  <w:num w:numId="10">
    <w:abstractNumId w:val="7"/>
  </w:num>
  <w:num w:numId="11">
    <w:abstractNumId w:val="12"/>
  </w:num>
  <w:num w:numId="12">
    <w:abstractNumId w:val="22"/>
  </w:num>
  <w:num w:numId="13">
    <w:abstractNumId w:val="23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6"/>
  </w:num>
  <w:num w:numId="21">
    <w:abstractNumId w:val="21"/>
  </w:num>
  <w:num w:numId="22">
    <w:abstractNumId w:val="17"/>
  </w:num>
  <w:num w:numId="23">
    <w:abstractNumId w:val="27"/>
  </w:num>
  <w:num w:numId="24">
    <w:abstractNumId w:val="2"/>
  </w:num>
  <w:num w:numId="25">
    <w:abstractNumId w:val="6"/>
  </w:num>
  <w:num w:numId="26">
    <w:abstractNumId w:val="18"/>
  </w:num>
  <w:num w:numId="27">
    <w:abstractNumId w:val="20"/>
  </w:num>
  <w:num w:numId="28">
    <w:abstractNumId w:val="10"/>
  </w:num>
  <w:num w:numId="29">
    <w:abstractNumId w:val="31"/>
  </w:num>
  <w:num w:numId="30">
    <w:abstractNumId w:val="24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2219"/>
    <w:rsid w:val="003A32EE"/>
    <w:rsid w:val="003B70C3"/>
    <w:rsid w:val="003C20FD"/>
    <w:rsid w:val="003D3C85"/>
    <w:rsid w:val="003E4E57"/>
    <w:rsid w:val="003E7B99"/>
    <w:rsid w:val="00404588"/>
    <w:rsid w:val="0042377C"/>
    <w:rsid w:val="00426757"/>
    <w:rsid w:val="00445135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6266F"/>
    <w:rsid w:val="00663F9D"/>
    <w:rsid w:val="00667483"/>
    <w:rsid w:val="00696150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37318"/>
    <w:rsid w:val="00841AE4"/>
    <w:rsid w:val="00857B30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E76B8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AE7204"/>
    <w:rsid w:val="00B33C18"/>
    <w:rsid w:val="00B40B5E"/>
    <w:rsid w:val="00B42A64"/>
    <w:rsid w:val="00B4719F"/>
    <w:rsid w:val="00B8708C"/>
    <w:rsid w:val="00B932CC"/>
    <w:rsid w:val="00BA27CB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A5E"/>
    <w:rsid w:val="00D8183E"/>
    <w:rsid w:val="00D82579"/>
    <w:rsid w:val="00DB42F6"/>
    <w:rsid w:val="00E21A61"/>
    <w:rsid w:val="00E402CE"/>
    <w:rsid w:val="00E449BA"/>
    <w:rsid w:val="00E472FC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198B7D92</Template>
  <TotalTime>1</TotalTime>
  <Pages>1</Pages>
  <Words>61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2012-01-11T19:02:00Z</cp:lastPrinted>
  <dcterms:created xsi:type="dcterms:W3CDTF">2012-02-08T17:55:00Z</dcterms:created>
  <dcterms:modified xsi:type="dcterms:W3CDTF">2012-02-08T17:55:00Z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