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E5" w:rsidRDefault="006A14ED">
      <w:pPr>
        <w:rPr>
          <w:rFonts w:ascii="Times New Roman" w:hAnsi="Times New Roman" w:cs="Times New Roman"/>
          <w:sz w:val="40"/>
          <w:szCs w:val="40"/>
        </w:rPr>
      </w:pPr>
      <w:r w:rsidRPr="006A14ED">
        <w:rPr>
          <w:rFonts w:ascii="Times New Roman" w:hAnsi="Times New Roman" w:cs="Times New Roman"/>
          <w:sz w:val="40"/>
          <w:szCs w:val="40"/>
        </w:rPr>
        <w:t>Slide #9: The characteristics of where you are going</w:t>
      </w:r>
    </w:p>
    <w:p w:rsidR="006A14ED" w:rsidRPr="006A14ED" w:rsidRDefault="006A14ED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6A14ED" w:rsidTr="006A14ED">
        <w:trPr>
          <w:trHeight w:val="720"/>
        </w:trPr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Need high school education only</w:t>
            </w:r>
          </w:p>
        </w:tc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Need advanced education</w:t>
            </w:r>
          </w:p>
        </w:tc>
      </w:tr>
      <w:tr w:rsidR="006A14ED" w:rsidTr="006A14ED">
        <w:trPr>
          <w:trHeight w:val="720"/>
        </w:trPr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Work regular day hours</w:t>
            </w:r>
          </w:p>
        </w:tc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Work night and weekends at times</w:t>
            </w:r>
          </w:p>
        </w:tc>
      </w:tr>
      <w:tr w:rsidR="006A14ED" w:rsidTr="006A14ED">
        <w:trPr>
          <w:trHeight w:val="720"/>
        </w:trPr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Work indoors</w:t>
            </w:r>
          </w:p>
        </w:tc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Work outdoors</w:t>
            </w:r>
          </w:p>
        </w:tc>
      </w:tr>
      <w:tr w:rsidR="006A14ED" w:rsidTr="006A14ED">
        <w:trPr>
          <w:trHeight w:val="720"/>
        </w:trPr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Be my own boss</w:t>
            </w:r>
          </w:p>
        </w:tc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Work for someone else</w:t>
            </w:r>
          </w:p>
        </w:tc>
      </w:tr>
      <w:tr w:rsidR="006A14ED" w:rsidTr="006A14ED">
        <w:trPr>
          <w:trHeight w:val="720"/>
        </w:trPr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Be in a traditional male/female job</w:t>
            </w:r>
          </w:p>
        </w:tc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Be in a non-traditional job</w:t>
            </w:r>
          </w:p>
        </w:tc>
      </w:tr>
      <w:tr w:rsidR="006A14ED" w:rsidTr="006A14ED">
        <w:trPr>
          <w:trHeight w:val="720"/>
        </w:trPr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Do routine tasks each day</w:t>
            </w:r>
          </w:p>
        </w:tc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Do a variety of tasks</w:t>
            </w:r>
          </w:p>
        </w:tc>
      </w:tr>
      <w:tr w:rsidR="006A14ED" w:rsidTr="006A14ED">
        <w:trPr>
          <w:trHeight w:val="720"/>
        </w:trPr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Be closely supervised</w:t>
            </w:r>
          </w:p>
        </w:tc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Work independently</w:t>
            </w:r>
          </w:p>
        </w:tc>
      </w:tr>
      <w:tr w:rsidR="006A14ED" w:rsidTr="006A14ED">
        <w:trPr>
          <w:trHeight w:val="720"/>
        </w:trPr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Work with machines</w:t>
            </w:r>
          </w:p>
        </w:tc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Work with people</w:t>
            </w:r>
          </w:p>
        </w:tc>
      </w:tr>
      <w:tr w:rsidR="006A14ED" w:rsidTr="006A14ED">
        <w:trPr>
          <w:trHeight w:val="720"/>
        </w:trPr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Work with others</w:t>
            </w:r>
          </w:p>
        </w:tc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Work alone</w:t>
            </w:r>
          </w:p>
        </w:tc>
      </w:tr>
      <w:tr w:rsidR="006A14ED" w:rsidTr="006A14ED">
        <w:trPr>
          <w:trHeight w:val="720"/>
        </w:trPr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Have a fast-paced job (pressure)</w:t>
            </w:r>
          </w:p>
        </w:tc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Have a slow-paced job (low key)</w:t>
            </w:r>
          </w:p>
        </w:tc>
      </w:tr>
      <w:tr w:rsidR="006A14ED" w:rsidTr="006A14ED">
        <w:trPr>
          <w:trHeight w:val="720"/>
        </w:trPr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Earn an average salary</w:t>
            </w:r>
          </w:p>
        </w:tc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Earn an above-average salary</w:t>
            </w:r>
          </w:p>
        </w:tc>
      </w:tr>
      <w:tr w:rsidR="006A14ED" w:rsidTr="006A14ED">
        <w:trPr>
          <w:trHeight w:val="720"/>
        </w:trPr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Travel a lot (away from home)</w:t>
            </w:r>
          </w:p>
        </w:tc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Travel little or not at all</w:t>
            </w:r>
          </w:p>
        </w:tc>
      </w:tr>
      <w:tr w:rsidR="006A14ED" w:rsidTr="006A14ED">
        <w:trPr>
          <w:trHeight w:val="720"/>
        </w:trPr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Have high-level responsibility job</w:t>
            </w:r>
          </w:p>
        </w:tc>
        <w:tc>
          <w:tcPr>
            <w:tcW w:w="5040" w:type="dxa"/>
            <w:vAlign w:val="center"/>
          </w:tcPr>
          <w:p w:rsidR="006A14ED" w:rsidRPr="006A14ED" w:rsidRDefault="006A14ED" w:rsidP="006A1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4ED">
              <w:rPr>
                <w:rFonts w:ascii="Times New Roman" w:hAnsi="Times New Roman" w:cs="Times New Roman"/>
                <w:sz w:val="32"/>
                <w:szCs w:val="32"/>
              </w:rPr>
              <w:t>Have low-level responsibility job</w:t>
            </w:r>
          </w:p>
        </w:tc>
      </w:tr>
    </w:tbl>
    <w:p w:rsidR="006A14ED" w:rsidRDefault="006A14ED"/>
    <w:p w:rsidR="006A14ED" w:rsidRDefault="006A14ED"/>
    <w:p w:rsidR="006A14ED" w:rsidRDefault="006A14ED"/>
    <w:p w:rsidR="006A14ED" w:rsidRDefault="006A14ED" w:rsidP="00265858">
      <w:pPr>
        <w:pStyle w:val="ListParagraph"/>
      </w:pPr>
    </w:p>
    <w:p w:rsidR="00265858" w:rsidRDefault="00265858" w:rsidP="00265858">
      <w:pPr>
        <w:pStyle w:val="ListParagraph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65858">
        <w:rPr>
          <w:rFonts w:ascii="Times New Roman" w:hAnsi="Times New Roman" w:cs="Times New Roman"/>
          <w:b/>
          <w:sz w:val="52"/>
          <w:szCs w:val="52"/>
        </w:rPr>
        <w:lastRenderedPageBreak/>
        <w:t>Career Development Process</w:t>
      </w:r>
    </w:p>
    <w:p w:rsidR="00E349FE" w:rsidRPr="00265858" w:rsidRDefault="00E349FE" w:rsidP="00265858">
      <w:pPr>
        <w:pStyle w:val="ListParagraph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65858" w:rsidRDefault="00E349FE" w:rsidP="00265858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-88135</wp:posOffset>
                </wp:positionH>
                <wp:positionV relativeFrom="paragraph">
                  <wp:posOffset>91930</wp:posOffset>
                </wp:positionV>
                <wp:extent cx="6200201" cy="4980427"/>
                <wp:effectExtent l="0" t="0" r="10160" b="10795"/>
                <wp:wrapNone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201" cy="4980427"/>
                          <a:chOff x="0" y="0"/>
                          <a:chExt cx="6200201" cy="4980427"/>
                        </a:xfrm>
                      </wpg:grpSpPr>
                      <wpg:grpSp>
                        <wpg:cNvPr id="296" name="Group 296"/>
                        <wpg:cNvGrpSpPr/>
                        <wpg:grpSpPr>
                          <a:xfrm>
                            <a:off x="1806766" y="0"/>
                            <a:ext cx="2476500" cy="2105025"/>
                            <a:chOff x="0" y="0"/>
                            <a:chExt cx="2476500" cy="2105025"/>
                          </a:xfrm>
                        </wpg:grpSpPr>
                        <wps:wsp>
                          <wps:cNvPr id="1" name="Oval 1"/>
                          <wps:cNvSpPr/>
                          <wps:spPr>
                            <a:xfrm>
                              <a:off x="0" y="0"/>
                              <a:ext cx="2476500" cy="21050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00C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473" y="110168"/>
                              <a:ext cx="1905000" cy="1733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0F9C" w:rsidRDefault="003D0F9C" w:rsidP="00537B3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37B3E">
                                  <w:rPr>
                                    <w:rFonts w:ascii="Times New Roman" w:hAnsi="Times New Roman" w:cs="Times New Roman"/>
                                  </w:rPr>
                                  <w:t>Who am I?</w:t>
                                </w:r>
                              </w:p>
                              <w:p w:rsidR="003D0F9C" w:rsidRDefault="003D0F9C" w:rsidP="00537B3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37B3E">
                                  <w:rPr>
                                    <w:rFonts w:ascii="Times New Roman" w:hAnsi="Times New Roman" w:cs="Times New Roman"/>
                                  </w:rPr>
                                  <w:t>(Assessment)</w:t>
                                </w:r>
                              </w:p>
                              <w:p w:rsidR="003D0F9C" w:rsidRPr="00537B3E" w:rsidRDefault="003D0F9C" w:rsidP="00537B3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:rsidR="003D0F9C" w:rsidRPr="00537B3E" w:rsidRDefault="003D0F9C" w:rsidP="00537B3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37B3E">
                                  <w:rPr>
                                    <w:rFonts w:ascii="Times New Roman" w:hAnsi="Times New Roman" w:cs="Times New Roman"/>
                                  </w:rPr>
                                  <w:t>Life priorities</w:t>
                                </w:r>
                              </w:p>
                              <w:p w:rsidR="003D0F9C" w:rsidRPr="00537B3E" w:rsidRDefault="003D0F9C" w:rsidP="00537B3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37B3E">
                                  <w:rPr>
                                    <w:rFonts w:ascii="Times New Roman" w:hAnsi="Times New Roman" w:cs="Times New Roman"/>
                                  </w:rPr>
                                  <w:t>Interests</w:t>
                                </w:r>
                              </w:p>
                              <w:p w:rsidR="003D0F9C" w:rsidRPr="00537B3E" w:rsidRDefault="003D0F9C" w:rsidP="00537B3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37B3E">
                                  <w:rPr>
                                    <w:rFonts w:ascii="Times New Roman" w:hAnsi="Times New Roman" w:cs="Times New Roman"/>
                                  </w:rPr>
                                  <w:t>Preferences</w:t>
                                </w:r>
                              </w:p>
                              <w:p w:rsidR="003D0F9C" w:rsidRPr="00537B3E" w:rsidRDefault="003D0F9C" w:rsidP="00537B3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37B3E">
                                  <w:rPr>
                                    <w:rFonts w:ascii="Times New Roman" w:hAnsi="Times New Roman" w:cs="Times New Roman"/>
                                  </w:rPr>
                                  <w:t>Aptitudes</w:t>
                                </w:r>
                              </w:p>
                              <w:p w:rsidR="003D0F9C" w:rsidRPr="00537B3E" w:rsidRDefault="003D0F9C" w:rsidP="00537B3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37B3E">
                                  <w:rPr>
                                    <w:rFonts w:ascii="Times New Roman" w:hAnsi="Times New Roman" w:cs="Times New Roman"/>
                                  </w:rPr>
                                  <w:t>Skills</w:t>
                                </w:r>
                              </w:p>
                              <w:p w:rsidR="003D0F9C" w:rsidRPr="00537B3E" w:rsidRDefault="003D0F9C" w:rsidP="00537B3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37B3E">
                                  <w:rPr>
                                    <w:rFonts w:ascii="Times New Roman" w:hAnsi="Times New Roman" w:cs="Times New Roman"/>
                                  </w:rPr>
                                  <w:t>Achievement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91" name="Group 291"/>
                        <wpg:cNvGrpSpPr/>
                        <wpg:grpSpPr>
                          <a:xfrm>
                            <a:off x="0" y="2875402"/>
                            <a:ext cx="2476500" cy="2105025"/>
                            <a:chOff x="0" y="0"/>
                            <a:chExt cx="2476500" cy="2105025"/>
                          </a:xfrm>
                        </wpg:grpSpPr>
                        <wps:wsp>
                          <wps:cNvPr id="3" name="Oval 3"/>
                          <wps:cNvSpPr/>
                          <wps:spPr>
                            <a:xfrm>
                              <a:off x="0" y="0"/>
                              <a:ext cx="2476500" cy="21050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00C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84" y="341523"/>
                              <a:ext cx="2152650" cy="139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0F9C" w:rsidRDefault="003D0F9C" w:rsidP="00537B3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Where am I going?</w:t>
                                </w:r>
                              </w:p>
                              <w:p w:rsidR="003D0F9C" w:rsidRDefault="003D0F9C" w:rsidP="00537B3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(Research/Goals)</w:t>
                                </w:r>
                              </w:p>
                              <w:p w:rsidR="003D0F9C" w:rsidRPr="00537B3E" w:rsidRDefault="003D0F9C" w:rsidP="00537B3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:rsidR="003D0F9C" w:rsidRDefault="003D0F9C" w:rsidP="00537B3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Career Information</w:t>
                                </w:r>
                              </w:p>
                              <w:p w:rsidR="003D0F9C" w:rsidRDefault="003D0F9C" w:rsidP="00537B3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Labor market Information</w:t>
                                </w:r>
                              </w:p>
                              <w:p w:rsidR="003D0F9C" w:rsidRDefault="003D0F9C" w:rsidP="00537B3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Career research</w:t>
                                </w:r>
                              </w:p>
                              <w:p w:rsidR="003D0F9C" w:rsidRPr="00537B3E" w:rsidRDefault="003D0F9C" w:rsidP="00537B3E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Short and long range goals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93" name="Group 293"/>
                        <wpg:cNvGrpSpPr/>
                        <wpg:grpSpPr>
                          <a:xfrm>
                            <a:off x="3723701" y="2798284"/>
                            <a:ext cx="2476500" cy="2105025"/>
                            <a:chOff x="0" y="0"/>
                            <a:chExt cx="2476500" cy="2105025"/>
                          </a:xfrm>
                        </wpg:grpSpPr>
                        <wps:wsp>
                          <wps:cNvPr id="2" name="Oval 2"/>
                          <wps:cNvSpPr/>
                          <wps:spPr>
                            <a:xfrm>
                              <a:off x="0" y="0"/>
                              <a:ext cx="2476500" cy="21050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00C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270" y="220337"/>
                              <a:ext cx="2152650" cy="1876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0F9C" w:rsidRDefault="003D0F9C" w:rsidP="0026585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How do I get there?</w:t>
                                </w:r>
                              </w:p>
                              <w:p w:rsidR="003D0F9C" w:rsidRDefault="003D0F9C" w:rsidP="0026585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(Acton Plan)</w:t>
                                </w:r>
                              </w:p>
                              <w:p w:rsidR="003D0F9C" w:rsidRPr="00537B3E" w:rsidRDefault="003D0F9C" w:rsidP="0026585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:rsidR="003D0F9C" w:rsidRDefault="003D0F9C" w:rsidP="0026585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Skills to develop</w:t>
                                </w:r>
                              </w:p>
                              <w:p w:rsidR="003D0F9C" w:rsidRDefault="003D0F9C" w:rsidP="0026585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Education/training</w:t>
                                </w:r>
                              </w:p>
                              <w:p w:rsidR="003D0F9C" w:rsidRDefault="003D0F9C" w:rsidP="0026585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Self-marketing activities: networking, resume’ writing, interviewing, following up</w:t>
                                </w:r>
                              </w:p>
                              <w:p w:rsidR="003D0F9C" w:rsidRPr="00537B3E" w:rsidRDefault="003D0F9C" w:rsidP="0026585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Obstacles/strategies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Picture 6" descr="http://rds.yahoo.com/_ylt=A0PDoTACDl1OoX4AlJCjzbkF;_ylu=X3oDMTBtdXFkOWthBHNlYwNmcC1hdHRyaWIEc2xrA2ZpbWc-/SIG=12n7r8ko1/EXP=1314750082/**http%3a/www.psych.ufl.edu/~vollmer/images/750px-Double-arrow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68608">
                            <a:off x="1294482" y="2219898"/>
                            <a:ext cx="1454227" cy="36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0" name="Picture 300" descr="http://rds.yahoo.com/_ylt=A0PDoTACDl1OoX4AlJCjzbkF;_ylu=X3oDMTBtdXFkOWthBHNlYwNmcC1hdHRyaWIEc2xrA2ZpbWc-/SIG=12n7r8ko1/EXP=1314750082/**http%3a/www.psych.ufl.edu/~vollmer/images/750px-Double-arrow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72524">
                            <a:off x="3459296" y="2148289"/>
                            <a:ext cx="1454227" cy="37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1" name="Picture 301" descr="http://rds.yahoo.com/_ylt=A0PDoTACDl1OoX4AlJCjzbkF;_ylu=X3oDMTBtdXFkOWthBHNlYwNmcC1hdHRyaWIEc2xrA2ZpbWc-/SIG=12n7r8ko1/EXP=1314750082/**http%3a/www.psych.ufl.edu/~vollmer/images/750px-Double-arrow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9643" y="3833870"/>
                            <a:ext cx="1454227" cy="36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02" o:spid="_x0000_s1026" style="position:absolute;left:0;text-align:left;margin-left:-6.95pt;margin-top:7.25pt;width:488.2pt;height:392.15pt;z-index:251711488" coordsize="62002,49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">
                <v:group id="Group 296" o:spid="_x0000_s1027" style="position:absolute;left:18067;width:24765;height:21050" coordsize="24765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oval id="Oval 1" o:spid="_x0000_s1028" style="position:absolute;width:24765;height:21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zPLwA&#10;AADaAAAADwAAAGRycy9kb3ducmV2LnhtbERPTYvCMBC9C/6HMII3TdVFpBpFBMWruqjHMRnbYjMp&#10;TbT1328EYU/D433OYtXaUryo9oVjBaNhAoJYO1NwpuD3tB3MQPiAbLB0TAre5GG17HYWmBrX8IFe&#10;x5CJGMI+RQV5CFUqpdc5WfRDVxFH7u5qiyHCOpOmxiaG21KOk2QqLRYcG3KsaJOTfhyfVsHt3Pzo&#10;4iqnu/HEaA6XcpMlI6X6vXY9BxGoDf/ir3tv4nz4vPK5cv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ZbM8vAAAANoAAAAPAAAAAAAAAAAAAAAAAJgCAABkcnMvZG93bnJldi54&#10;bWxQSwUGAAAAAAQABAD1AAAAgQMAAAAA&#10;" filled="f" strokecolor="#00c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3084;top:1101;width:19050;height:17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<v:textbox style="mso-fit-shape-to-text:t">
                      <w:txbxContent>
                        <w:p w:rsidR="003D0F9C" w:rsidRDefault="003D0F9C" w:rsidP="00537B3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37B3E">
                            <w:rPr>
                              <w:rFonts w:ascii="Times New Roman" w:hAnsi="Times New Roman" w:cs="Times New Roman"/>
                            </w:rPr>
                            <w:t>Who am I?</w:t>
                          </w:r>
                        </w:p>
                        <w:p w:rsidR="003D0F9C" w:rsidRDefault="003D0F9C" w:rsidP="00537B3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37B3E">
                            <w:rPr>
                              <w:rFonts w:ascii="Times New Roman" w:hAnsi="Times New Roman" w:cs="Times New Roman"/>
                            </w:rPr>
                            <w:t>(Assessment)</w:t>
                          </w:r>
                        </w:p>
                        <w:p w:rsidR="003D0F9C" w:rsidRPr="00537B3E" w:rsidRDefault="003D0F9C" w:rsidP="00537B3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3D0F9C" w:rsidRPr="00537B3E" w:rsidRDefault="003D0F9C" w:rsidP="00537B3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537B3E">
                            <w:rPr>
                              <w:rFonts w:ascii="Times New Roman" w:hAnsi="Times New Roman" w:cs="Times New Roman"/>
                            </w:rPr>
                            <w:t>Life priorities</w:t>
                          </w:r>
                        </w:p>
                        <w:p w:rsidR="003D0F9C" w:rsidRPr="00537B3E" w:rsidRDefault="003D0F9C" w:rsidP="00537B3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537B3E">
                            <w:rPr>
                              <w:rFonts w:ascii="Times New Roman" w:hAnsi="Times New Roman" w:cs="Times New Roman"/>
                            </w:rPr>
                            <w:t>Interests</w:t>
                          </w:r>
                        </w:p>
                        <w:p w:rsidR="003D0F9C" w:rsidRPr="00537B3E" w:rsidRDefault="003D0F9C" w:rsidP="00537B3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537B3E">
                            <w:rPr>
                              <w:rFonts w:ascii="Times New Roman" w:hAnsi="Times New Roman" w:cs="Times New Roman"/>
                            </w:rPr>
                            <w:t>Preferences</w:t>
                          </w:r>
                        </w:p>
                        <w:p w:rsidR="003D0F9C" w:rsidRPr="00537B3E" w:rsidRDefault="003D0F9C" w:rsidP="00537B3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537B3E">
                            <w:rPr>
                              <w:rFonts w:ascii="Times New Roman" w:hAnsi="Times New Roman" w:cs="Times New Roman"/>
                            </w:rPr>
                            <w:t>Aptitudes</w:t>
                          </w:r>
                        </w:p>
                        <w:p w:rsidR="003D0F9C" w:rsidRPr="00537B3E" w:rsidRDefault="003D0F9C" w:rsidP="00537B3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537B3E">
                            <w:rPr>
                              <w:rFonts w:ascii="Times New Roman" w:hAnsi="Times New Roman" w:cs="Times New Roman"/>
                            </w:rPr>
                            <w:t>Skills</w:t>
                          </w:r>
                        </w:p>
                        <w:p w:rsidR="003D0F9C" w:rsidRPr="00537B3E" w:rsidRDefault="003D0F9C" w:rsidP="00537B3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537B3E">
                            <w:rPr>
                              <w:rFonts w:ascii="Times New Roman" w:hAnsi="Times New Roman" w:cs="Times New Roman"/>
                            </w:rPr>
                            <w:t>Achievement</w:t>
                          </w:r>
                        </w:p>
                      </w:txbxContent>
                    </v:textbox>
                  </v:shape>
                </v:group>
                <v:group id="Group 291" o:spid="_x0000_s1030" style="position:absolute;top:28754;width:24765;height:21050" coordsize="24765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oval id="Oval 3" o:spid="_x0000_s1031" style="position:absolute;width:24765;height:21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I0MIA&#10;AADaAAAADwAAAGRycy9kb3ducmV2LnhtbESPwWrDMBBE74H8g9hAb4nsuITiRDbFkNJr3ZD2uJU2&#10;tqm1MpYSu39fFQo5DjPzhjmUs+3FjUbfOVaQbhIQxNqZjhsFp/fj+gmED8gGe8ek4Ic8lMVyccDc&#10;uInf6FaHRkQI+xwVtCEMuZRet2TRb9xAHL2LGy2GKMdGmhGnCLe93CbJTlrsOC60OFDVkv6ur1bB&#10;13l61N2n3L1sM6M5fPRVk6RKPazm5z2IQHO4h//br0ZBBn9X4g2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+4jQwgAAANoAAAAPAAAAAAAAAAAAAAAAAJgCAABkcnMvZG93&#10;bnJldi54bWxQSwUGAAAAAAQABAD1AAAAhwMAAAAA&#10;" filled="f" strokecolor="#00c" strokeweight="2pt"/>
                  <v:shape id="_x0000_s1032" type="#_x0000_t202" style="position:absolute;left:550;top:3415;width:21527;height:1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<v:textbox style="mso-fit-shape-to-text:t">
                      <w:txbxContent>
                        <w:p w:rsidR="003D0F9C" w:rsidRDefault="003D0F9C" w:rsidP="00537B3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Where am I going?</w:t>
                          </w:r>
                        </w:p>
                        <w:p w:rsidR="003D0F9C" w:rsidRDefault="003D0F9C" w:rsidP="00537B3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(Research/Goals)</w:t>
                          </w:r>
                        </w:p>
                        <w:p w:rsidR="003D0F9C" w:rsidRPr="00537B3E" w:rsidRDefault="003D0F9C" w:rsidP="00537B3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3D0F9C" w:rsidRDefault="003D0F9C" w:rsidP="00537B3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Career Information</w:t>
                          </w:r>
                        </w:p>
                        <w:p w:rsidR="003D0F9C" w:rsidRDefault="003D0F9C" w:rsidP="00537B3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Labor market Information</w:t>
                          </w:r>
                        </w:p>
                        <w:p w:rsidR="003D0F9C" w:rsidRDefault="003D0F9C" w:rsidP="00537B3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Career research</w:t>
                          </w:r>
                        </w:p>
                        <w:p w:rsidR="003D0F9C" w:rsidRPr="00537B3E" w:rsidRDefault="003D0F9C" w:rsidP="00537B3E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Short and long range goals</w:t>
                          </w:r>
                        </w:p>
                      </w:txbxContent>
                    </v:textbox>
                  </v:shape>
                </v:group>
                <v:group id="Group 293" o:spid="_x0000_s1033" style="position:absolute;left:37237;top:27982;width:24765;height:21051" coordsize="24765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oval id="Oval 2" o:spid="_x0000_s1034" style="position:absolute;width:24765;height:21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tS8AA&#10;AADaAAAADwAAAGRycy9kb3ducmV2LnhtbESPQYvCMBSE74L/ITzBm02ti0g1igguXtcV9fhMnm2x&#10;eSlN1tZ/v1lY8DjMzDfMatPbWjyp9ZVjBdMkBUGsnam4UHD63k8WIHxANlg7JgUv8rBZDwcrzI3r&#10;+Iuex1CICGGfo4IyhCaX0uuSLPrENcTRu7vWYoiyLaRpsYtwW8ssTefSYsVxocSGdiXpx/HHKrid&#10;uw9dXeX8M5sZzeFS74p0qtR41G+XIAL14R3+bx+Mggz+rsQb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ctS8AAAADaAAAADwAAAAAAAAAAAAAAAACYAgAAZHJzL2Rvd25y&#10;ZXYueG1sUEsFBgAAAAAEAAQA9QAAAIUDAAAAAA==&#10;" filled="f" strokecolor="#00c" strokeweight="2pt"/>
                  <v:shape id="_x0000_s1035" type="#_x0000_t202" style="position:absolute;left:1762;top:2203;width:21527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<v:textbox style="mso-fit-shape-to-text:t">
                      <w:txbxContent>
                        <w:p w:rsidR="003D0F9C" w:rsidRDefault="003D0F9C" w:rsidP="0026585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How do I get there?</w:t>
                          </w:r>
                        </w:p>
                        <w:p w:rsidR="003D0F9C" w:rsidRDefault="003D0F9C" w:rsidP="0026585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(Acton Plan)</w:t>
                          </w:r>
                        </w:p>
                        <w:p w:rsidR="003D0F9C" w:rsidRPr="00537B3E" w:rsidRDefault="003D0F9C" w:rsidP="0026585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3D0F9C" w:rsidRDefault="003D0F9C" w:rsidP="0026585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Skills to develop</w:t>
                          </w:r>
                        </w:p>
                        <w:p w:rsidR="003D0F9C" w:rsidRDefault="003D0F9C" w:rsidP="0026585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Education/training</w:t>
                          </w:r>
                        </w:p>
                        <w:p w:rsidR="003D0F9C" w:rsidRDefault="003D0F9C" w:rsidP="0026585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Self-marketing activities: networking, resume’ writing, interviewing, following up</w:t>
                          </w:r>
                        </w:p>
                        <w:p w:rsidR="003D0F9C" w:rsidRPr="00537B3E" w:rsidRDefault="003D0F9C" w:rsidP="0026585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Obstacles/strategies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6" type="#_x0000_t75" alt="http://rds.yahoo.com/_ylt=A0PDoTACDl1OoX4AlJCjzbkF;_ylu=X3oDMTBtdXFkOWthBHNlYwNmcC1hdHRyaWIEc2xrA2ZpbWc-/SIG=12n7r8ko1/EXP=1314750082/**http%3a/www.psych.ufl.edu/~vollmer/images/750px-Double-arrow.svg.png" style="position:absolute;left:12945;top:22198;width:14542;height:3635;rotation:-407567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Oh6W+AAAA2gAAAA8AAABkcnMvZG93bnJldi54bWxEj80KwjAQhO+C7xBW8KapVUSqUaQoKnjx&#10;5wGWZm2LzaY0UevbG0HwOMzMN8xi1ZpKPKlxpWUFo2EEgjizuuRcwfWyHcxAOI+ssbJMCt7kYLXs&#10;dhaYaPviEz3PPhcBwi5BBYX3dSKlywoy6Ia2Jg7ezTYGfZBNLnWDrwA3lYyjaCoNlhwWCqwpLSi7&#10;nx9GQapnm91hZ9rxZMvx9T3O4io9KtXvtes5CE+t/4d/7b1WMIXvlXAD5PI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EOh6W+AAAA2gAAAA8AAAAAAAAAAAAAAAAAnwIAAGRy&#10;cy9kb3ducmV2LnhtbFBLBQYAAAAABAAEAPcAAACKAwAAAAA=&#10;">
                  <v:imagedata r:id="rId7" o:title="750px-Double-arrow.svg"/>
                  <v:path arrowok="t"/>
                </v:shape>
                <v:shape id="Picture 300" o:spid="_x0000_s1037" type="#_x0000_t75" alt="http://rds.yahoo.com/_ylt=A0PDoTACDl1OoX4AlJCjzbkF;_ylu=X3oDMTBtdXFkOWthBHNlYwNmcC1hdHRyaWIEc2xrA2ZpbWc-/SIG=12n7r8ko1/EXP=1314750082/**http%3a/www.psych.ufl.edu/~vollmer/images/750px-Double-arrow.svg.png" style="position:absolute;left:34593;top:21482;width:14542;height:3745;rotation:368369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K+vjDAAAA3AAAAA8AAABkcnMvZG93bnJldi54bWxET8tqwkAU3Rf8h+EK3dWJFnykjqKC4INC&#10;fdEur5nbJJi5EzOjxr93FoLLw3kPx7UpxJUql1tW0G5FIIgTq3NOFex3848+COeRNRaWScGdHIxH&#10;jbchxtreeEPXrU9FCGEXo4LM+zKW0iUZGXQtWxIH7t9WBn2AVSp1hbcQbgrZiaKuNJhzaMiwpFlG&#10;yWl7MQp+puejOfvVwO2Ps+/10v4een+s1HuznnyB8FT7l/jpXmgFn1GYH86EIyBH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r6+MMAAADcAAAADwAAAAAAAAAAAAAAAACf&#10;AgAAZHJzL2Rvd25yZXYueG1sUEsFBgAAAAAEAAQA9wAAAI8DAAAAAA==&#10;">
                  <v:imagedata r:id="rId7" o:title="750px-Double-arrow.svg"/>
                  <v:path arrowok="t"/>
                </v:shape>
                <v:shape id="Picture 301" o:spid="_x0000_s1038" type="#_x0000_t75" alt="http://rds.yahoo.com/_ylt=A0PDoTACDl1OoX4AlJCjzbkF;_ylu=X3oDMTBtdXFkOWthBHNlYwNmcC1hdHRyaWIEc2xrA2ZpbWc-/SIG=12n7r8ko1/EXP=1314750082/**http%3a/www.psych.ufl.edu/~vollmer/images/750px-Double-arrow.svg.png" style="position:absolute;left:23796;top:38338;width:14542;height:3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3IJvFAAAA3AAAAA8AAABkcnMvZG93bnJldi54bWxEj9FOAjEURN9J/IfmmvAmLahAVgpBCUjA&#10;F8EPuNne3W7Y3q7bAuvfWxMTHiczcyYzW3SuFhdqQ+VZw3CgQBDn3lRcavg6rh+mIEJENlh7Jg0/&#10;FGAxv+vNMDP+yp90OcRSJAiHDDXYGJtMypBbchgGviFOXuFbhzHJtpSmxWuCu1qOlBpLhxWnBYsN&#10;vVnKT4ez04D26VWu9pOJ+ije7WiT74rnzbfW/ftu+QIiUhdv4f/21mh4VEP4O5OO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NyCbxQAAANwAAAAPAAAAAAAAAAAAAAAA&#10;AJ8CAABkcnMvZG93bnJldi54bWxQSwUGAAAAAAQABAD3AAAAkQMAAAAA&#10;">
                  <v:imagedata r:id="rId7" o:title="750px-Double-arrow.svg"/>
                  <v:path arrowok="t"/>
                </v:shape>
              </v:group>
            </w:pict>
          </mc:Fallback>
        </mc:AlternateContent>
      </w:r>
    </w:p>
    <w:p w:rsidR="006A14ED" w:rsidRDefault="006A14ED"/>
    <w:p w:rsidR="006A14ED" w:rsidRDefault="006A14ED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Default="00265858"/>
    <w:p w:rsidR="00265858" w:rsidRPr="00265858" w:rsidRDefault="00265858" w:rsidP="00265858">
      <w:pPr>
        <w:pStyle w:val="ListParagraph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65858">
        <w:rPr>
          <w:rFonts w:ascii="Times New Roman" w:hAnsi="Times New Roman" w:cs="Times New Roman"/>
          <w:b/>
          <w:sz w:val="52"/>
          <w:szCs w:val="52"/>
        </w:rPr>
        <w:t>Career Development Process</w:t>
      </w:r>
    </w:p>
    <w:p w:rsidR="00265858" w:rsidRDefault="00265858" w:rsidP="00265858">
      <w:pPr>
        <w:pStyle w:val="ListParagraph"/>
      </w:pPr>
    </w:p>
    <w:p w:rsidR="00265858" w:rsidRDefault="00265858" w:rsidP="00265858"/>
    <w:p w:rsidR="00265858" w:rsidRDefault="00265858" w:rsidP="00265858"/>
    <w:p w:rsidR="00265858" w:rsidRDefault="00265858"/>
    <w:p w:rsidR="00265858" w:rsidRDefault="00265858"/>
    <w:p w:rsidR="00265858" w:rsidRDefault="00265858"/>
    <w:p w:rsidR="00265858" w:rsidRDefault="00E349FE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71344A4" wp14:editId="493D258A">
                <wp:simplePos x="0" y="0"/>
                <wp:positionH relativeFrom="column">
                  <wp:posOffset>64770</wp:posOffset>
                </wp:positionH>
                <wp:positionV relativeFrom="paragraph">
                  <wp:posOffset>-1581785</wp:posOffset>
                </wp:positionV>
                <wp:extent cx="6200201" cy="4980427"/>
                <wp:effectExtent l="0" t="0" r="10160" b="10795"/>
                <wp:wrapNone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201" cy="4980427"/>
                          <a:chOff x="0" y="0"/>
                          <a:chExt cx="6200201" cy="4980427"/>
                        </a:xfrm>
                      </wpg:grpSpPr>
                      <wpg:grpSp>
                        <wpg:cNvPr id="327" name="Group 327"/>
                        <wpg:cNvGrpSpPr/>
                        <wpg:grpSpPr>
                          <a:xfrm>
                            <a:off x="1806766" y="0"/>
                            <a:ext cx="2476500" cy="2105025"/>
                            <a:chOff x="0" y="0"/>
                            <a:chExt cx="2476500" cy="2105025"/>
                          </a:xfrm>
                        </wpg:grpSpPr>
                        <wps:wsp>
                          <wps:cNvPr id="328" name="Oval 328"/>
                          <wps:cNvSpPr/>
                          <wps:spPr>
                            <a:xfrm>
                              <a:off x="0" y="0"/>
                              <a:ext cx="2476500" cy="2105025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00CC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452" y="110165"/>
                              <a:ext cx="1904999" cy="5829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0F9C" w:rsidRDefault="003D0F9C" w:rsidP="00E349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37B3E">
                                  <w:rPr>
                                    <w:rFonts w:ascii="Times New Roman" w:hAnsi="Times New Roman" w:cs="Times New Roman"/>
                                  </w:rPr>
                                  <w:t>Who am I?</w:t>
                                </w:r>
                              </w:p>
                              <w:p w:rsidR="003D0F9C" w:rsidRDefault="003D0F9C" w:rsidP="00E349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37B3E">
                                  <w:rPr>
                                    <w:rFonts w:ascii="Times New Roman" w:hAnsi="Times New Roman" w:cs="Times New Roman"/>
                                  </w:rPr>
                                  <w:t>(Assessment)</w:t>
                                </w:r>
                              </w:p>
                              <w:p w:rsidR="003D0F9C" w:rsidRPr="00537B3E" w:rsidRDefault="003D0F9C" w:rsidP="00E349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30" name="Group 330"/>
                        <wpg:cNvGrpSpPr/>
                        <wpg:grpSpPr>
                          <a:xfrm>
                            <a:off x="0" y="2875402"/>
                            <a:ext cx="2476500" cy="2105025"/>
                            <a:chOff x="0" y="0"/>
                            <a:chExt cx="2476500" cy="2105025"/>
                          </a:xfrm>
                        </wpg:grpSpPr>
                        <wps:wsp>
                          <wps:cNvPr id="331" name="Oval 331"/>
                          <wps:cNvSpPr/>
                          <wps:spPr>
                            <a:xfrm>
                              <a:off x="0" y="0"/>
                              <a:ext cx="2476500" cy="2105025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00CC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83" y="341444"/>
                              <a:ext cx="2152649" cy="4222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0F9C" w:rsidRDefault="003D0F9C" w:rsidP="00E349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Where am I going?</w:t>
                                </w:r>
                              </w:p>
                              <w:p w:rsidR="003D0F9C" w:rsidRDefault="003D0F9C" w:rsidP="00E349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(Research/Goals)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33" name="Group 333"/>
                        <wpg:cNvGrpSpPr/>
                        <wpg:grpSpPr>
                          <a:xfrm>
                            <a:off x="3723701" y="2798284"/>
                            <a:ext cx="2476500" cy="2105025"/>
                            <a:chOff x="0" y="0"/>
                            <a:chExt cx="2476500" cy="2105025"/>
                          </a:xfrm>
                        </wpg:grpSpPr>
                        <wps:wsp>
                          <wps:cNvPr id="334" name="Oval 334"/>
                          <wps:cNvSpPr/>
                          <wps:spPr>
                            <a:xfrm>
                              <a:off x="0" y="0"/>
                              <a:ext cx="2476500" cy="2105025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00CC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232" y="220263"/>
                              <a:ext cx="2152649" cy="4222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0F9C" w:rsidRDefault="003D0F9C" w:rsidP="00E349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How do I get there?</w:t>
                                </w:r>
                              </w:p>
                              <w:p w:rsidR="003D0F9C" w:rsidRDefault="003D0F9C" w:rsidP="00E349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(Acton Plan)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36" name="Picture 336" descr="http://rds.yahoo.com/_ylt=A0PDoTACDl1OoX4AlJCjzbkF;_ylu=X3oDMTBtdXFkOWthBHNlYwNmcC1hdHRyaWIEc2xrA2ZpbWc-/SIG=12n7r8ko1/EXP=1314750082/**http%3a/www.psych.ufl.edu/~vollmer/images/750px-Double-arrow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68608">
                            <a:off x="1294482" y="2219898"/>
                            <a:ext cx="1454227" cy="36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7" name="Picture 337" descr="http://rds.yahoo.com/_ylt=A0PDoTACDl1OoX4AlJCjzbkF;_ylu=X3oDMTBtdXFkOWthBHNlYwNmcC1hdHRyaWIEc2xrA2ZpbWc-/SIG=12n7r8ko1/EXP=1314750082/**http%3a/www.psych.ufl.edu/~vollmer/images/750px-Double-arrow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72524">
                            <a:off x="3459296" y="2148289"/>
                            <a:ext cx="1454227" cy="37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8" name="Picture 338" descr="http://rds.yahoo.com/_ylt=A0PDoTACDl1OoX4AlJCjzbkF;_ylu=X3oDMTBtdXFkOWthBHNlYwNmcC1hdHRyaWIEc2xrA2ZpbWc-/SIG=12n7r8ko1/EXP=1314750082/**http%3a/www.psych.ufl.edu/~vollmer/images/750px-Double-arrow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9643" y="3833870"/>
                            <a:ext cx="1454227" cy="36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05" o:spid="_x0000_s1039" style="position:absolute;margin-left:5.1pt;margin-top:-124.55pt;width:488.2pt;height:392.15pt;z-index:251713536" coordsize="62002,49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">
                <v:group id="Group 327" o:spid="_x0000_s1040" style="position:absolute;left:18067;width:24765;height:21050" coordsize="24765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oval id="Oval 328" o:spid="_x0000_s1041" style="position:absolute;width:24765;height:21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38b4A&#10;AADcAAAADwAAAGRycy9kb3ducmV2LnhtbERPy4rCMBTdD/gP4QruxtQqItUoIji49YG6vCbXttjc&#10;lCZj69+bheDycN6LVWcr8aTGl44VjIYJCGLtTMm5gtNx+zsD4QOywcoxKXiRh9Wy97PAzLiW9/Q8&#10;hFzEEPYZKihCqDMpvS7Ioh+6mjhyd9dYDBE2uTQNtjHcVjJNkqm0WHJsKLCmTUH6cfi3Cm7ndqLL&#10;q5z+pWOjOVyqTZ6MlBr0u/UcRKAufMUf984oGKdxbTwTj4B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lGN/G+AAAA3AAAAA8AAAAAAAAAAAAAAAAAmAIAAGRycy9kb3ducmV2&#10;LnhtbFBLBQYAAAAABAAEAPUAAACDAwAAAAA=&#10;" filled="f" strokecolor="#00c" strokeweight="2pt"/>
                  <v:shape id="_x0000_s1042" type="#_x0000_t202" style="position:absolute;left:3084;top:1101;width:19050;height:5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8p5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8p5cMAAADcAAAADwAAAAAAAAAAAAAAAACYAgAAZHJzL2Rv&#10;d25yZXYueG1sUEsFBgAAAAAEAAQA9QAAAIgDAAAAAA==&#10;" filled="f" stroked="f">
                    <v:textbox style="mso-fit-shape-to-text:t">
                      <w:txbxContent>
                        <w:p w:rsidR="003D0F9C" w:rsidRDefault="003D0F9C" w:rsidP="00E349F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37B3E">
                            <w:rPr>
                              <w:rFonts w:ascii="Times New Roman" w:hAnsi="Times New Roman" w:cs="Times New Roman"/>
                            </w:rPr>
                            <w:t>Who am I?</w:t>
                          </w:r>
                        </w:p>
                        <w:p w:rsidR="003D0F9C" w:rsidRDefault="003D0F9C" w:rsidP="00E349F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37B3E">
                            <w:rPr>
                              <w:rFonts w:ascii="Times New Roman" w:hAnsi="Times New Roman" w:cs="Times New Roman"/>
                            </w:rPr>
                            <w:t>(Assessment)</w:t>
                          </w:r>
                        </w:p>
                        <w:p w:rsidR="003D0F9C" w:rsidRPr="00537B3E" w:rsidRDefault="003D0F9C" w:rsidP="00E349F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30" o:spid="_x0000_s1043" style="position:absolute;top:28754;width:24765;height:21050" coordsize="24765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oval id="Oval 331" o:spid="_x0000_s1044" style="position:absolute;width:24765;height:21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IscEA&#10;AADcAAAADwAAAGRycy9kb3ducmV2LnhtbESPQYvCMBSE78L+h/AWvGlaK7JUo4iw4nVVXI/P5NkW&#10;m5fSZG399xtB8DjMzDfMYtXbWtyp9ZVjBek4AUGsnam4UHA8fI++QPiAbLB2TAoe5GG1/BgsMDeu&#10;4x+670MhIoR9jgrKEJpcSq9LsujHriGO3tW1FkOUbSFNi12E21pOkmQmLVYcF0psaFOSvu3/rILL&#10;qZvq6ixn20lmNIffelMkqVLDz349BxGoD+/wq70zCrIshee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lCLHBAAAA3AAAAA8AAAAAAAAAAAAAAAAAmAIAAGRycy9kb3du&#10;cmV2LnhtbFBLBQYAAAAABAAEAPUAAACGAwAAAAA=&#10;" filled="f" strokecolor="#00c" strokeweight="2pt"/>
                  <v:shape id="_x0000_s1045" type="#_x0000_t202" style="position:absolute;left:550;top:3414;width:21527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tSc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OLxRy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ItScMAAADcAAAADwAAAAAAAAAAAAAAAACYAgAAZHJzL2Rv&#10;d25yZXYueG1sUEsFBgAAAAAEAAQA9QAAAIgDAAAAAA==&#10;" filled="f" stroked="f">
                    <v:textbox style="mso-fit-shape-to-text:t">
                      <w:txbxContent>
                        <w:p w:rsidR="003D0F9C" w:rsidRDefault="003D0F9C" w:rsidP="00E349F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Where am I going?</w:t>
                          </w:r>
                        </w:p>
                        <w:p w:rsidR="003D0F9C" w:rsidRDefault="003D0F9C" w:rsidP="00E349F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(Research/Goals)</w:t>
                          </w:r>
                        </w:p>
                      </w:txbxContent>
                    </v:textbox>
                  </v:shape>
                </v:group>
                <v:group id="Group 333" o:spid="_x0000_s1046" style="position:absolute;left:37237;top:27982;width:24765;height:21051" coordsize="24765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oval id="Oval 334" o:spid="_x0000_s1047" style="position:absolute;width:24765;height:21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rKcEA&#10;AADcAAAADwAAAGRycy9kb3ducmV2LnhtbESPQYvCMBSE74L/ITzBm6ZaEalGEUHxuq6ox2fybIvN&#10;S2mi7f77zcKCx2FmvmFWm85W4k2NLx0rmIwTEMTamZJzBefv/WgBwgdkg5VjUvBDHjbrfm+FmXEt&#10;f9H7FHIRIewzVFCEUGdSel2QRT92NXH0Hq6xGKJscmkabCPcVnKaJHNpseS4UGBNu4L08/SyCu6X&#10;dqbLm5wfpqnRHK7VLk8mSg0H3XYJIlAXPuH/9tEoSNMZ/J2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SqynBAAAA3AAAAA8AAAAAAAAAAAAAAAAAmAIAAGRycy9kb3du&#10;cmV2LnhtbFBLBQYAAAAABAAEAPUAAACGAwAAAAA=&#10;" filled="f" strokecolor="#00c" strokeweight="2pt"/>
                  <v:shape id="_x0000_s1048" type="#_x0000_t202" style="position:absolute;left:1762;top:2202;width:21526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u1PcMA&#10;AADcAAAADwAAAGRycy9kb3ducmV2LnhtbESPT2vCQBTE7wW/w/KE3upGRSnRVcQ/4KEXbbw/sq/Z&#10;0OzbkH2a+O27hUKPw8z8hllvB9+oB3WxDmxgOslAEZfB1lwZKD5Pb++goiBbbAKTgSdF2G5GL2vM&#10;bej5Qo+rVCpBOOZowIm0udaxdOQxTkJLnLyv0HmUJLtK2w77BPeNnmXZUnusOS04bGnvqPy+3r0B&#10;EbubPoujj+fb8HHoXVYusDDmdTzsVqCEBvkP/7XP1sB8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u1PcMAAADcAAAADwAAAAAAAAAAAAAAAACYAgAAZHJzL2Rv&#10;d25yZXYueG1sUEsFBgAAAAAEAAQA9QAAAIgDAAAAAA==&#10;" filled="f" stroked="f">
                    <v:textbox style="mso-fit-shape-to-text:t">
                      <w:txbxContent>
                        <w:p w:rsidR="003D0F9C" w:rsidRDefault="003D0F9C" w:rsidP="00E349F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How do I get there?</w:t>
                          </w:r>
                        </w:p>
                        <w:p w:rsidR="003D0F9C" w:rsidRDefault="003D0F9C" w:rsidP="00E349F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(Acton Plan)</w:t>
                          </w:r>
                        </w:p>
                      </w:txbxContent>
                    </v:textbox>
                  </v:shape>
                </v:group>
                <v:shape id="Picture 336" o:spid="_x0000_s1049" type="#_x0000_t75" alt="http://rds.yahoo.com/_ylt=A0PDoTACDl1OoX4AlJCjzbkF;_ylu=X3oDMTBtdXFkOWthBHNlYwNmcC1hdHRyaWIEc2xrA2ZpbWc-/SIG=12n7r8ko1/EXP=1314750082/**http%3a/www.psych.ufl.edu/~vollmer/images/750px-Double-arrow.svg.png" style="position:absolute;left:12945;top:22198;width:14542;height:3635;rotation:-407567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VZ4nEAAAA3AAAAA8AAABkcnMvZG93bnJldi54bWxEj9Fqg0AURN8L+YflBvrWrNEiwWQTgjSY&#10;Ql9q8gEX90Yl7l1xt1H/vhso9HGYmTPM7jCZTjxocK1lBetVBIK4srrlWsH1cnrbgHAeWWNnmRTM&#10;5OCwX7zsMNN25G96lL4WAcIuQwWN930mpasaMuhWticO3s0OBn2QQy31gGOAm07GUZRKgy2HhQZ7&#10;yhuq7uWPUZDrzUfxWZgpeT9xfJ2TKu7yL6Vel9NxC8LT5P/Df+2zVpAkKTzPhCM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VZ4nEAAAA3AAAAA8AAAAAAAAAAAAAAAAA&#10;nwIAAGRycy9kb3ducmV2LnhtbFBLBQYAAAAABAAEAPcAAACQAwAAAAA=&#10;">
                  <v:imagedata r:id="rId7" o:title="750px-Double-arrow.svg"/>
                  <v:path arrowok="t"/>
                </v:shape>
                <v:shape id="Picture 337" o:spid="_x0000_s1050" type="#_x0000_t75" alt="http://rds.yahoo.com/_ylt=A0PDoTACDl1OoX4AlJCjzbkF;_ylu=X3oDMTBtdXFkOWthBHNlYwNmcC1hdHRyaWIEc2xrA2ZpbWc-/SIG=12n7r8ko1/EXP=1314750082/**http%3a/www.psych.ufl.edu/~vollmer/images/750px-Double-arrow.svg.png" style="position:absolute;left:34593;top:21482;width:14542;height:3745;rotation:368369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PqDHGAAAA3AAAAA8AAABkcnMvZG93bnJldi54bWxEj0FrwkAUhO8F/8PyBG91Y4Vqo6tYQVCL&#10;oNZSj8/sMwlm38bsVuO/d4WCx2FmvmGG49oU4kKVyy0r6LQjEMSJ1TmnCnbfs9c+COeRNRaWScGN&#10;HIxHjZchxtpeeUOXrU9FgLCLUUHmfRlL6ZKMDLq2LYmDd7SVQR9klUpd4TXATSHfouhdGsw5LGRY&#10;0jSj5LT9MwrWn+eDOfvlh9sdpquvhf396e1ZqVazngxAeKr9M/zfnmsF3W4PHmfCEZCj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4+oMcYAAADcAAAADwAAAAAAAAAAAAAA&#10;AACfAgAAZHJzL2Rvd25yZXYueG1sUEsFBgAAAAAEAAQA9wAAAJIDAAAAAA==&#10;">
                  <v:imagedata r:id="rId7" o:title="750px-Double-arrow.svg"/>
                  <v:path arrowok="t"/>
                </v:shape>
                <v:shape id="Picture 338" o:spid="_x0000_s1051" type="#_x0000_t75" alt="http://rds.yahoo.com/_ylt=A0PDoTACDl1OoX4AlJCjzbkF;_ylu=X3oDMTBtdXFkOWthBHNlYwNmcC1hdHRyaWIEc2xrA2ZpbWc-/SIG=12n7r8ko1/EXP=1314750082/**http%3a/www.psych.ufl.edu/~vollmer/images/750px-Double-arrow.svg.png" style="position:absolute;left:23796;top:38338;width:14542;height:3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hQ7vCAAAA3AAAAA8AAABkcnMvZG93bnJldi54bWxET0tuwjAQ3SP1DtZUYlecAi0oxaACgqLC&#10;hs8BRvEkjhqPQ2wg3B4vKrF8ev/JrLWVuFLjS8cK3nsJCOLM6ZILBafj6m0MwgdkjZVjUnAnD7Pp&#10;S2eCqXY33tP1EAoRQ9inqMCEUKdS+syQRd9zNXHkctdYDBE2hdQN3mK4rWQ/ST6lxZJjg8GaFoay&#10;v8PFKkAznMvldjRKdvmP6a+z3/xjfVaq+9p+f4EI1Ian+N+90QoGg7g2nolH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YUO7wgAAANwAAAAPAAAAAAAAAAAAAAAAAJ8C&#10;AABkcnMvZG93bnJldi54bWxQSwUGAAAAAAQABAD3AAAAjgMAAAAA&#10;">
                  <v:imagedata r:id="rId7" o:title="750px-Double-arrow.svg"/>
                  <v:path arrowok="t"/>
                </v:shape>
              </v:group>
            </w:pict>
          </mc:Fallback>
        </mc:AlternateContent>
      </w:r>
    </w:p>
    <w:p w:rsidR="00265858" w:rsidRDefault="00265858"/>
    <w:p w:rsidR="00265858" w:rsidRDefault="00265858"/>
    <w:p w:rsidR="009F40D2" w:rsidRDefault="009F40D2"/>
    <w:p w:rsidR="009F40D2" w:rsidRDefault="009F40D2"/>
    <w:p w:rsidR="009F40D2" w:rsidRDefault="009F40D2"/>
    <w:p w:rsidR="009F40D2" w:rsidRDefault="009F40D2"/>
    <w:p w:rsidR="009F40D2" w:rsidRDefault="009F40D2"/>
    <w:p w:rsidR="009F40D2" w:rsidRDefault="009F40D2"/>
    <w:p w:rsidR="009F40D2" w:rsidRDefault="009F40D2"/>
    <w:p w:rsidR="009F40D2" w:rsidRDefault="009F40D2"/>
    <w:p w:rsidR="009F40D2" w:rsidRDefault="009F40D2"/>
    <w:p w:rsidR="009F40D2" w:rsidRDefault="009F40D2"/>
    <w:p w:rsidR="009F40D2" w:rsidRDefault="009F40D2"/>
    <w:p w:rsidR="009F40D2" w:rsidRDefault="009F40D2"/>
    <w:p w:rsidR="009F40D2" w:rsidRDefault="009F40D2"/>
    <w:p w:rsidR="009F40D2" w:rsidRDefault="009F40D2"/>
    <w:p w:rsidR="009F40D2" w:rsidRDefault="009F40D2"/>
    <w:p w:rsidR="009F40D2" w:rsidRDefault="009F40D2"/>
    <w:p w:rsidR="008F3228" w:rsidRDefault="008F3228">
      <w:pPr>
        <w:sectPr w:rsidR="008F32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40D2" w:rsidRDefault="003D0F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310EC3" wp14:editId="71101CD6">
                <wp:simplePos x="0" y="0"/>
                <wp:positionH relativeFrom="column">
                  <wp:posOffset>-363557</wp:posOffset>
                </wp:positionH>
                <wp:positionV relativeFrom="paragraph">
                  <wp:posOffset>-154236</wp:posOffset>
                </wp:positionV>
                <wp:extent cx="4395730" cy="1403985"/>
                <wp:effectExtent l="0" t="0" r="5080" b="0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7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F9C" w:rsidRPr="003D0F9C" w:rsidRDefault="003D0F9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3D0F9C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CAREER DEVELOPMENT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52" type="#_x0000_t202" style="position:absolute;margin-left:-28.65pt;margin-top:-12.15pt;width:346.1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" stroked="f">
                <v:textbox style="mso-fit-shape-to-text:t">
                  <w:txbxContent>
                    <w:p w:rsidR="003D0F9C" w:rsidRPr="003D0F9C" w:rsidRDefault="003D0F9C">
                      <w:pP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3D0F9C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CAREER DEVELOPMENT PROCESS</w:t>
                      </w:r>
                    </w:p>
                  </w:txbxContent>
                </v:textbox>
              </v:shape>
            </w:pict>
          </mc:Fallback>
        </mc:AlternateContent>
      </w:r>
      <w:r w:rsidR="008F322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10552C" wp14:editId="7EA039F2">
                <wp:simplePos x="0" y="0"/>
                <wp:positionH relativeFrom="column">
                  <wp:posOffset>5926455</wp:posOffset>
                </wp:positionH>
                <wp:positionV relativeFrom="paragraph">
                  <wp:posOffset>-540385</wp:posOffset>
                </wp:positionV>
                <wp:extent cx="2709545" cy="1398905"/>
                <wp:effectExtent l="0" t="0" r="14605" b="1079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545" cy="13989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466.65pt;margin-top:-42.55pt;width:213.35pt;height:11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" fillcolor="black [3213]" strokecolor="black [3213]" strokeweight="2pt"/>
            </w:pict>
          </mc:Fallback>
        </mc:AlternateContent>
      </w:r>
      <w:r w:rsidR="008F322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DBE542" wp14:editId="05F707D8">
                <wp:simplePos x="0" y="0"/>
                <wp:positionH relativeFrom="column">
                  <wp:posOffset>5882640</wp:posOffset>
                </wp:positionH>
                <wp:positionV relativeFrom="paragraph">
                  <wp:posOffset>-485140</wp:posOffset>
                </wp:positionV>
                <wp:extent cx="2667000" cy="1421130"/>
                <wp:effectExtent l="0" t="0" r="19050" b="2667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F9C" w:rsidRPr="009F40D2" w:rsidRDefault="003D0F9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40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What job will I have?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463.2pt;margin-top:-38.2pt;width:210pt;height:111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">
                <v:textbox>
                  <w:txbxContent>
                    <w:p w:rsidR="003D0F9C" w:rsidRPr="009F40D2" w:rsidRDefault="003D0F9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40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What job will I have?</w:t>
                      </w:r>
                    </w:p>
                  </w:txbxContent>
                </v:textbox>
              </v:shape>
            </w:pict>
          </mc:Fallback>
        </mc:AlternateContent>
      </w:r>
      <w:r w:rsidR="008F322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F4AE66" wp14:editId="75D38373">
                <wp:simplePos x="0" y="0"/>
                <wp:positionH relativeFrom="column">
                  <wp:posOffset>5902057</wp:posOffset>
                </wp:positionH>
                <wp:positionV relativeFrom="paragraph">
                  <wp:posOffset>17047</wp:posOffset>
                </wp:positionV>
                <wp:extent cx="2628900" cy="0"/>
                <wp:effectExtent l="0" t="0" r="1905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75pt,1.35pt" to="671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" strokecolor="black [3213]"/>
            </w:pict>
          </mc:Fallback>
        </mc:AlternateContent>
      </w:r>
    </w:p>
    <w:p w:rsidR="009F40D2" w:rsidRDefault="008F322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66D17B" wp14:editId="597F3B84">
                <wp:simplePos x="0" y="0"/>
                <wp:positionH relativeFrom="column">
                  <wp:posOffset>5901690</wp:posOffset>
                </wp:positionH>
                <wp:positionV relativeFrom="paragraph">
                  <wp:posOffset>293783</wp:posOffset>
                </wp:positionV>
                <wp:extent cx="2628900" cy="0"/>
                <wp:effectExtent l="0" t="0" r="19050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7pt,23.15pt" to="671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1B1D02" wp14:editId="08349857">
                <wp:simplePos x="0" y="0"/>
                <wp:positionH relativeFrom="column">
                  <wp:posOffset>5901690</wp:posOffset>
                </wp:positionH>
                <wp:positionV relativeFrom="paragraph">
                  <wp:posOffset>-8477</wp:posOffset>
                </wp:positionV>
                <wp:extent cx="2628900" cy="0"/>
                <wp:effectExtent l="0" t="0" r="19050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7pt,-.65pt" to="671.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" strokecolor="black [3213]"/>
            </w:pict>
          </mc:Fallback>
        </mc:AlternateContent>
      </w:r>
    </w:p>
    <w:p w:rsidR="009F40D2" w:rsidRDefault="008F3228"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64C50770" wp14:editId="75BB441D">
                <wp:simplePos x="0" y="0"/>
                <wp:positionH relativeFrom="column">
                  <wp:posOffset>4560983</wp:posOffset>
                </wp:positionH>
                <wp:positionV relativeFrom="paragraph">
                  <wp:posOffset>190852</wp:posOffset>
                </wp:positionV>
                <wp:extent cx="2753613" cy="1432017"/>
                <wp:effectExtent l="0" t="0" r="27940" b="15875"/>
                <wp:wrapNone/>
                <wp:docPr id="321" name="Group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3613" cy="1432017"/>
                          <a:chOff x="0" y="0"/>
                          <a:chExt cx="2753613" cy="1432017"/>
                        </a:xfrm>
                      </wpg:grpSpPr>
                      <wps:wsp>
                        <wps:cNvPr id="303" name="Rectangle 303"/>
                        <wps:cNvSpPr/>
                        <wps:spPr>
                          <a:xfrm>
                            <a:off x="44068" y="0"/>
                            <a:ext cx="2709545" cy="138811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9152"/>
                            <a:ext cx="2667000" cy="133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0F9C" w:rsidRPr="009F40D2" w:rsidRDefault="003D0F9C" w:rsidP="008F322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What steps do I take to get there</w:t>
                              </w:r>
                              <w:r w:rsidRPr="009F40D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?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education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, training, etc.)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22034" y="837282"/>
                            <a:ext cx="2628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Straight Connector 308"/>
                        <wps:cNvCnPr/>
                        <wps:spPr>
                          <a:xfrm>
                            <a:off x="22034" y="1134737"/>
                            <a:ext cx="2628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1" o:spid="_x0000_s1054" style="position:absolute;margin-left:359.15pt;margin-top:15.05pt;width:216.8pt;height:112.75pt;z-index:251658239" coordsize="27536,1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">
                <v:rect id="Rectangle 303" o:spid="_x0000_s1055" style="position:absolute;left:440;width:27096;height:13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nPsMA&#10;AADcAAAADwAAAGRycy9kb3ducmV2LnhtbESPQUvDQBSE70L/w/KE3uxGC1HTbksRUtSbtQePj+xr&#10;NjT7Nu4+0/jvXUHwOMzMN8x6O/lejRRTF9jA7aIARdwE23Fr4Phe3zyASoJssQ9MBr4pwXYzu1pj&#10;ZcOF32g8SKsyhFOFBpzIUGmdGkce0yIMxNk7hehRsoytthEvGe57fVcUpfbYcV5wONCTo+Z8+PIG&#10;Sjl+oHy+xDM+7nsc78va1a/GzK+n3QqU0CT/4b/2szWwLJbweyYfAb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znPsMAAADcAAAADwAAAAAAAAAAAAAAAACYAgAAZHJzL2Rv&#10;d25yZXYueG1sUEsFBgAAAAAEAAQA9QAAAIgDAAAAAA==&#10;" fillcolor="black [3213]" strokecolor="black [3213]" strokeweight="2pt"/>
                <v:shape id="_x0000_s1056" type="#_x0000_t202" style="position:absolute;top:991;width:26670;height:13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<v:textbox>
                    <w:txbxContent>
                      <w:p w:rsidR="003D0F9C" w:rsidRPr="009F40D2" w:rsidRDefault="003D0F9C" w:rsidP="008F322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What steps do I take to get there</w:t>
                        </w:r>
                        <w:r w:rsidRPr="009F40D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?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(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education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training, etc.)</w:t>
                        </w:r>
                      </w:p>
                    </w:txbxContent>
                  </v:textbox>
                </v:shape>
                <v:line id="Straight Connector 306" o:spid="_x0000_s1057" style="position:absolute;visibility:visible;mso-wrap-style:square" from="220,8372" to="26509,8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Ffds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k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BX3bGAAAA3AAAAA8AAAAAAAAA&#10;AAAAAAAAoQIAAGRycy9kb3ducmV2LnhtbFBLBQYAAAAABAAEAPkAAACUAwAAAAA=&#10;" strokecolor="black [3213]"/>
                <v:line id="Straight Connector 308" o:spid="_x0000_s1058" style="position:absolute;visibility:visible;mso-wrap-style:square" from="220,11347" to="26509,1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un8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Sbp/DAAAA3AAAAA8AAAAAAAAAAAAA&#10;AAAAoQIAAGRycy9kb3ducmV2LnhtbFBLBQYAAAAABAAEAPkAAACRAwAAAAA=&#10;" strokecolor="black [3213]"/>
              </v:group>
            </w:pict>
          </mc:Fallback>
        </mc:AlternateContent>
      </w:r>
    </w:p>
    <w:p w:rsidR="009F40D2" w:rsidRDefault="009F40D2"/>
    <w:p w:rsidR="009F40D2" w:rsidRDefault="009F40D2"/>
    <w:p w:rsidR="009F40D2" w:rsidRDefault="009F40D2"/>
    <w:p w:rsidR="009F40D2" w:rsidRDefault="00BE27BC">
      <w:r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46A88E00" wp14:editId="4B5C73CF">
                <wp:simplePos x="0" y="0"/>
                <wp:positionH relativeFrom="column">
                  <wp:posOffset>3635563</wp:posOffset>
                </wp:positionH>
                <wp:positionV relativeFrom="paragraph">
                  <wp:posOffset>231668</wp:posOffset>
                </wp:positionV>
                <wp:extent cx="2709296" cy="1388021"/>
                <wp:effectExtent l="0" t="0" r="15240" b="22225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296" cy="138802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3" o:spid="_x0000_s1026" style="position:absolute;margin-left:286.25pt;margin-top:18.25pt;width:213.35pt;height:109.3pt;z-index:2516541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" fillcolor="black [3213]" strokecolor="black [3213]" strokeweight="2pt"/>
            </w:pict>
          </mc:Fallback>
        </mc:AlternateContent>
      </w:r>
    </w:p>
    <w:p w:rsidR="009F40D2" w:rsidRDefault="00BE27B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34D3B5ED" wp14:editId="38F703E3">
                <wp:simplePos x="0" y="0"/>
                <wp:positionH relativeFrom="column">
                  <wp:posOffset>3591499</wp:posOffset>
                </wp:positionH>
                <wp:positionV relativeFrom="paragraph">
                  <wp:posOffset>7604</wp:posOffset>
                </wp:positionV>
                <wp:extent cx="2666755" cy="1388125"/>
                <wp:effectExtent l="0" t="0" r="19685" b="2159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755" cy="138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F9C" w:rsidRPr="009F40D2" w:rsidRDefault="003D0F9C" w:rsidP="008F32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What careers interest me</w:t>
                            </w:r>
                            <w:r w:rsidRPr="009F40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82.8pt;margin-top:.6pt;width:210pt;height:109.3pt;z-index:2516551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">
                <v:textbox>
                  <w:txbxContent>
                    <w:p w:rsidR="003D0F9C" w:rsidRPr="009F40D2" w:rsidRDefault="003D0F9C" w:rsidP="008F32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What careers interest me</w:t>
                      </w:r>
                      <w:r w:rsidRPr="009F40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F40D2" w:rsidRDefault="00BE27BC"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75CFD8B" wp14:editId="4577B4C8">
                <wp:simplePos x="0" y="0"/>
                <wp:positionH relativeFrom="column">
                  <wp:posOffset>3613150</wp:posOffset>
                </wp:positionH>
                <wp:positionV relativeFrom="paragraph">
                  <wp:posOffset>176943</wp:posOffset>
                </wp:positionV>
                <wp:extent cx="2628265" cy="0"/>
                <wp:effectExtent l="0" t="0" r="19685" b="1905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5" o:spid="_x0000_s1026" style="position:absolute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pt,13.95pt" to="491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" strokecolor="black [3213]"/>
            </w:pict>
          </mc:Fallback>
        </mc:AlternateContent>
      </w:r>
    </w:p>
    <w:p w:rsidR="009F40D2" w:rsidRDefault="00BE27BC">
      <w:r>
        <w:rPr>
          <w:rFonts w:ascii="Arial" w:hAnsi="Arial" w:cs="Arial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C5F3D17" wp14:editId="0CB76C6E">
                <wp:simplePos x="0" y="0"/>
                <wp:positionH relativeFrom="column">
                  <wp:posOffset>3613150</wp:posOffset>
                </wp:positionH>
                <wp:positionV relativeFrom="paragraph">
                  <wp:posOffset>140113</wp:posOffset>
                </wp:positionV>
                <wp:extent cx="2628265" cy="0"/>
                <wp:effectExtent l="0" t="0" r="19685" b="1905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6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pt,11.05pt" to="491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" strokecolor="black [3213]"/>
            </w:pict>
          </mc:Fallback>
        </mc:AlternateContent>
      </w:r>
    </w:p>
    <w:p w:rsidR="009F40D2" w:rsidRDefault="003D0F9C">
      <w:r>
        <w:rPr>
          <w:rFonts w:ascii="Arial" w:hAnsi="Arial" w:cs="Arial"/>
          <w:noProof/>
          <w:color w:val="0000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043" behindDoc="0" locked="0" layoutInCell="1" allowOverlap="1">
                <wp:simplePos x="0" y="0"/>
                <wp:positionH relativeFrom="column">
                  <wp:posOffset>5774468</wp:posOffset>
                </wp:positionH>
                <wp:positionV relativeFrom="paragraph">
                  <wp:posOffset>294005</wp:posOffset>
                </wp:positionV>
                <wp:extent cx="2941504" cy="2996588"/>
                <wp:effectExtent l="0" t="0" r="0" b="0"/>
                <wp:wrapNone/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504" cy="2996588"/>
                          <a:chOff x="0" y="0"/>
                          <a:chExt cx="2941504" cy="2996588"/>
                        </a:xfrm>
                      </wpg:grpSpPr>
                      <pic:pic xmlns:pic="http://schemas.openxmlformats.org/drawingml/2006/picture">
                        <pic:nvPicPr>
                          <pic:cNvPr id="292" name="Picture 292" descr="http://ts4.mm.bing.net/images/thumbnail.aspx?q=1076727062183&amp;id=b41bd8fad4445992a6f70131c20a313f">
                            <a:hlinkClick r:id="rId8" tooltip="&quot;Learning Ideas - Grades K-8: Do Plants Need the Sun? Photosynthesis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504" cy="2996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9" name="Text Box 2"/>
                        <wps:cNvSpPr txBox="1">
                          <a:spLocks noChangeArrowheads="1"/>
                        </wps:cNvSpPr>
                        <wps:spPr bwMode="auto">
                          <a:xfrm rot="19179747">
                            <a:off x="572877" y="914400"/>
                            <a:ext cx="1960880" cy="1388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0F9C" w:rsidRPr="00BE27BC" w:rsidRDefault="003D0F9C" w:rsidP="00BE27B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E27BC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  <w:t>Steps</w:t>
                              </w:r>
                            </w:p>
                            <w:p w:rsidR="003D0F9C" w:rsidRPr="00BE27BC" w:rsidRDefault="003D0F9C" w:rsidP="00BE27B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BE27BC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  <w:t>to</w:t>
                              </w:r>
                              <w:proofErr w:type="gramEnd"/>
                              <w:r w:rsidRPr="00BE27BC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  <w:t xml:space="preserve"> a</w:t>
                              </w:r>
                            </w:p>
                            <w:p w:rsidR="003D0F9C" w:rsidRPr="00BE27BC" w:rsidRDefault="003D0F9C" w:rsidP="00BE27B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E27BC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  <w:t xml:space="preserve">Brighter </w:t>
                              </w:r>
                            </w:p>
                            <w:p w:rsidR="003D0F9C" w:rsidRPr="00BE27BC" w:rsidRDefault="003D0F9C" w:rsidP="00BE27B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E27BC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  <w:t>Tomorrow!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7" o:spid="_x0000_s1060" style="position:absolute;margin-left:454.7pt;margin-top:23.15pt;width:231.6pt;height:235.95pt;z-index:251650043" coordsize="29415,299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">
                <v:shape id="Picture 292" o:spid="_x0000_s1061" type="#_x0000_t75" alt="http://ts4.mm.bing.net/images/thumbnail.aspx?q=1076727062183&amp;id=b41bd8fad4445992a6f70131c20a313f" href="http://images.search.yahoo.com/images/view;_ylt=A0PDoS6L61tOUhsAJ6GJzbkF;_ylu=X3oDMTBlMTQ4cGxyBHNlYwNzcgRzbGsDaW1n?back=http://images.search.yahoo.com/search/images?p=sun&amp;ei=utf-8&amp;fr=slv8-hpd10&amp;b=1&amp;tab=organic&amp;w=1045&amp;h=1065&amp;imgurl=1.bp.blogspot.com/-ZtKGm8qqwWU/TRprVoPZ8GI/AAAAAAAAAGo/_AFUo5MoQIo/s1600/jpg_2739-Hot-Sun-Cartoon-Character.jpg&amp;rurl=http://learningideasgradesk-8.blogspot.com/2011/03/do-plants-need-sun-photosynthesis.html&amp;size=60.6+KB&amp;name=Learning+Ideas+-+Grades+K-8:+Do+Plants+Need+the+Sun?+Photosynthesis&amp;p=sun&amp;oid=12de5c6a9d62641960409873ad0c494a&amp;fr2=&amp;fr=slv8-hpd10&amp;tt=Learning+Ideas+-+Grades+K-8:+Do+Plants+Need+the+Sun?+Photosynthesis&amp;b=0&amp;ni=30&amp;no=11&amp;tab=organic&amp;sigr=12php93mh&amp;sigb=12p76td6q&amp;sigi=13ftnln5s&amp;.crumb=PB8DFwYh5xl" title="&quot;Learning Ideas - Grades K-8: Do Plants Need the Sun? Photosynthesis&quot;" style="position:absolute;width:29415;height:29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ZaurEAAAA3AAAAA8AAABkcnMvZG93bnJldi54bWxEj91qwkAUhO8LvsNyhN7VjUFEo6toIVhE&#10;Cv7dH7LHbDB7Nma3Gt++Wyh4OczMN8x82dla3Kn1lWMFw0ECgrhwuuJSwemYf0xA+ICssXZMCp7k&#10;Ybnovc0x0+7Be7ofQikihH2GCkwITSalLwxZ9APXEEfv4lqLIcq2lLrFR4TbWqZJMpYWK44LBhv6&#10;NFRcDz9WwWh8HNb7m0nX+fk8+d5udgnnO6Xe+91qBiJQF17h//aXVpBOU/g7E4+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ZaurEAAAA3AAAAA8AAAAAAAAAAAAAAAAA&#10;nwIAAGRycy9kb3ducmV2LnhtbFBLBQYAAAAABAAEAPcAAACQAwAAAAA=&#10;" o:button="t">
                  <v:fill o:detectmouseclick="t"/>
                  <v:imagedata r:id="rId10" o:title="thumbnail"/>
                  <v:path arrowok="t"/>
                </v:shape>
                <v:shape id="_x0000_s1062" type="#_x0000_t202" style="position:absolute;left:5728;top:9144;width:19609;height:13881;rotation:-26435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/ze8UA&#10;AADcAAAADwAAAGRycy9kb3ducmV2LnhtbESPUWvCMBSF34X9h3CFvWmqgrjOKCqUDfcgtvsBl+au&#10;CTY3XZPZ7t8vg8EeD+ec73C2+9G14k59sJ4VLOYZCOLaa8uNgveqmG1AhIissfVMCr4pwH73MNli&#10;rv3AV7qXsREJwiFHBSbGLpcy1IYchrnviJP34XuHMcm+kbrHIcFdK5dZtpYOLacFgx2dDNW38ssp&#10;uPHxaAfTvtmx+iyWxcvpvLiUSj1Ox8MziEhj/A//tV+1gtXqCX7Pp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/N7xQAAANwAAAAPAAAAAAAAAAAAAAAAAJgCAABkcnMv&#10;ZG93bnJldi54bWxQSwUGAAAAAAQABAD1AAAAigMAAAAA&#10;" filled="f" stroked="f">
                  <v:textbox>
                    <w:txbxContent>
                      <w:p w:rsidR="003D0F9C" w:rsidRPr="00BE27BC" w:rsidRDefault="003D0F9C" w:rsidP="00BE27B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BE27BC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Steps</w:t>
                        </w:r>
                      </w:p>
                      <w:p w:rsidR="003D0F9C" w:rsidRPr="00BE27BC" w:rsidRDefault="003D0F9C" w:rsidP="00BE27B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proofErr w:type="gramStart"/>
                        <w:r w:rsidRPr="00BE27BC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to</w:t>
                        </w:r>
                        <w:proofErr w:type="gramEnd"/>
                        <w:r w:rsidRPr="00BE27BC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 xml:space="preserve"> a</w:t>
                        </w:r>
                      </w:p>
                      <w:p w:rsidR="003D0F9C" w:rsidRPr="00BE27BC" w:rsidRDefault="003D0F9C" w:rsidP="00BE27B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BE27BC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 xml:space="preserve">Brighter </w:t>
                        </w:r>
                      </w:p>
                      <w:p w:rsidR="003D0F9C" w:rsidRPr="00BE27BC" w:rsidRDefault="003D0F9C" w:rsidP="00BE27B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BE27BC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Tomorrow!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27BC">
        <w:rPr>
          <w:rFonts w:ascii="Arial" w:hAnsi="Arial" w:cs="Arial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E6C90A" wp14:editId="11BB6B36">
                <wp:simplePos x="0" y="0"/>
                <wp:positionH relativeFrom="column">
                  <wp:posOffset>3589020</wp:posOffset>
                </wp:positionH>
                <wp:positionV relativeFrom="paragraph">
                  <wp:posOffset>102235</wp:posOffset>
                </wp:positionV>
                <wp:extent cx="2628265" cy="0"/>
                <wp:effectExtent l="0" t="0" r="19685" b="1905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pt,8.05pt" to="489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" strokecolor="black [3213]"/>
            </w:pict>
          </mc:Fallback>
        </mc:AlternateContent>
      </w:r>
    </w:p>
    <w:p w:rsidR="009F40D2" w:rsidRDefault="00BE27BC">
      <w:r>
        <w:rPr>
          <w:noProof/>
        </w:rPr>
        <mc:AlternateContent>
          <mc:Choice Requires="wpg">
            <w:drawing>
              <wp:anchor distT="0" distB="0" distL="114300" distR="114300" simplePos="0" relativeHeight="251651068" behindDoc="0" locked="0" layoutInCell="1" allowOverlap="1" wp14:anchorId="5E0CC3A4" wp14:editId="2ABA604B">
                <wp:simplePos x="0" y="0"/>
                <wp:positionH relativeFrom="column">
                  <wp:posOffset>1078865</wp:posOffset>
                </wp:positionH>
                <wp:positionV relativeFrom="paragraph">
                  <wp:posOffset>1502632</wp:posOffset>
                </wp:positionV>
                <wp:extent cx="2828925" cy="1541780"/>
                <wp:effectExtent l="0" t="0" r="28575" b="2032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1541780"/>
                          <a:chOff x="0" y="0"/>
                          <a:chExt cx="2828925" cy="1752600"/>
                        </a:xfrm>
                      </wpg:grpSpPr>
                      <wps:wsp>
                        <wps:cNvPr id="316" name="Rectangle 316"/>
                        <wps:cNvSpPr/>
                        <wps:spPr>
                          <a:xfrm>
                            <a:off x="47625" y="0"/>
                            <a:ext cx="2781300" cy="16954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26670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0F9C" w:rsidRPr="009F40D2" w:rsidRDefault="003D0F9C" w:rsidP="008F322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F40D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What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classes do I like</w:t>
                              </w:r>
                              <w:r w:rsidRPr="009F40D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Straight Connector 318"/>
                        <wps:cNvCnPr/>
                        <wps:spPr>
                          <a:xfrm>
                            <a:off x="19050" y="666750"/>
                            <a:ext cx="2628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>
                            <a:off x="19050" y="1057275"/>
                            <a:ext cx="2628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19050" y="1428750"/>
                            <a:ext cx="2628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5" o:spid="_x0000_s1063" style="position:absolute;margin-left:84.95pt;margin-top:118.3pt;width:222.75pt;height:121.4pt;z-index:251651068;mso-height-relative:margin" coordsize="28289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">
                <v:rect id="Rectangle 316" o:spid="_x0000_s1064" style="position:absolute;left:476;width:27813;height:16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Se8MA&#10;AADcAAAADwAAAGRycy9kb3ducmV2LnhtbESPQUvDQBSE74L/YXmCN7upQtS021KEFPVm7cHjI/ua&#10;Dc2+TXdf0/jvXUHwOMzMN8xyPflejRRTF9jAfFaAIm6C7bg1sP+s755AJUG22AcmA9+UYL26vlpi&#10;ZcOFP2jcSasyhFOFBpzIUGmdGkce0ywMxNk7hOhRsoytthEvGe57fV8UpfbYcV5wONCLo+a4O3sD&#10;pey/UE5v8YjP2x7Hx7J29bsxtzfTZgFKaJL/8F/71Rp4mJfweyYf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LSe8MAAADcAAAADwAAAAAAAAAAAAAAAACYAgAAZHJzL2Rv&#10;d25yZXYueG1sUEsFBgAAAAAEAAQA9QAAAIgDAAAAAA==&#10;" fillcolor="black [3213]" strokecolor="black [3213]" strokeweight="2pt"/>
                <v:shape id="_x0000_s1065" type="#_x0000_t202" style="position:absolute;top:1524;width:26670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cbs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FxuxQAAANwAAAAPAAAAAAAAAAAAAAAAAJgCAABkcnMv&#10;ZG93bnJldi54bWxQSwUGAAAAAAQABAD1AAAAigMAAAAA&#10;">
                  <v:textbox>
                    <w:txbxContent>
                      <w:p w:rsidR="003D0F9C" w:rsidRPr="009F40D2" w:rsidRDefault="003D0F9C" w:rsidP="008F322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F40D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What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classes do I like</w:t>
                        </w:r>
                        <w:r w:rsidRPr="009F40D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line id="Straight Connector 318" o:spid="_x0000_s1066" style="position:absolute;visibility:visible;mso-wrap-style:square" from="190,6667" to="26479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4QsMAAADcAAAADwAAAGRycy9kb3ducmV2LnhtbERPz2vCMBS+D/wfwhO8zbSOWemMUgRh&#10;utPUseujeWurzUtJYq3765fDwOPH93u5HkwrenK+sawgnSYgiEurG64UnI7b5wUIH5A1tpZJwZ08&#10;rFejpyXm2t74k/pDqEQMYZ+jgjqELpfSlzUZ9FPbEUfuxzqDIUJXSe3wFsNNK2dJMpcGG44NNXa0&#10;qam8HK5GwaLcn12RFbv09avLfvvZ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L+ELDAAAA3AAAAA8AAAAAAAAAAAAA&#10;AAAAoQIAAGRycy9kb3ducmV2LnhtbFBLBQYAAAAABAAEAPkAAACRAwAAAAA=&#10;" strokecolor="black [3213]"/>
                <v:line id="Straight Connector 319" o:spid="_x0000_s1067" style="position:absolute;visibility:visible;mso-wrap-style:square" from="190,10572" to="26479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dd2cYAAADcAAAADwAAAGRycy9kb3ducmV2LnhtbESPT2vCQBTE74V+h+UVequbKDUaXSUI&#10;Qv+ctIrXR/aZRLNvw+42pv303UKhx2FmfsMs14NpRU/ON5YVpKMEBHFpdcOVgsPH9mkGwgdkja1l&#10;UvBFHtar+7sl5treeEf9PlQiQtjnqKAOocul9GVNBv3IdsTRO1tnMETpKqkd3iLctHKcJFNpsOG4&#10;UGNHm5rK6/7TKJiVbxdXZMVr+nzssu9+/D7dnjKlHh+GYgEi0BD+w3/tF61gks7h90w8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HXdnGAAAA3AAAAA8AAAAAAAAA&#10;AAAAAAAAoQIAAGRycy9kb3ducmV2LnhtbFBLBQYAAAAABAAEAPkAAACUAwAAAAA=&#10;" strokecolor="black [3213]"/>
                <v:line id="Straight Connector 320" o:spid="_x0000_s1068" style="position:absolute;visibility:visible;mso-wrap-style:square" from="190,14287" to="26479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E++c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RPvnDAAAA3AAAAA8AAAAAAAAAAAAA&#10;AAAAoQIAAGRycy9kb3ducmV2LnhtbFBLBQYAAAAABAAEAPkAAACRAwAAAAA=&#10;" strokecolor="black [3213]"/>
              </v:group>
            </w:pict>
          </mc:Fallback>
        </mc:AlternateContent>
      </w:r>
      <w:r w:rsidRPr="00BE27BC"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4B0CDE6F" wp14:editId="47BE2336">
                <wp:simplePos x="0" y="0"/>
                <wp:positionH relativeFrom="column">
                  <wp:posOffset>2687955</wp:posOffset>
                </wp:positionH>
                <wp:positionV relativeFrom="paragraph">
                  <wp:posOffset>3810</wp:posOffset>
                </wp:positionV>
                <wp:extent cx="2708910" cy="1541780"/>
                <wp:effectExtent l="0" t="0" r="15240" b="20320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1541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2" o:spid="_x0000_s1026" style="position:absolute;margin-left:211.65pt;margin-top:.3pt;width:213.3pt;height:121.4pt;z-index:2516520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" fillcolor="black [3213]" strokecolor="black [3213]" strokeweight="2pt"/>
            </w:pict>
          </mc:Fallback>
        </mc:AlternateContent>
      </w:r>
      <w:r w:rsidRPr="00BE27BC">
        <mc:AlternateContent>
          <mc:Choice Requires="wps">
            <w:drawing>
              <wp:anchor distT="0" distB="0" distL="114300" distR="114300" simplePos="0" relativeHeight="251653117" behindDoc="0" locked="0" layoutInCell="1" allowOverlap="1" wp14:anchorId="6459B51E" wp14:editId="60862C51">
                <wp:simplePos x="0" y="0"/>
                <wp:positionH relativeFrom="column">
                  <wp:posOffset>2643505</wp:posOffset>
                </wp:positionH>
                <wp:positionV relativeFrom="paragraph">
                  <wp:posOffset>102870</wp:posOffset>
                </wp:positionV>
                <wp:extent cx="2666365" cy="1530985"/>
                <wp:effectExtent l="0" t="0" r="19685" b="12065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F9C" w:rsidRDefault="003D0F9C" w:rsidP="00BE27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What do I like to do</w:t>
                            </w:r>
                            <w:r w:rsidRPr="009F40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3D0F9C" w:rsidRPr="009F40D2" w:rsidRDefault="003D0F9C" w:rsidP="00BE27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hobbies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interests, etc.)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08.15pt;margin-top:8.1pt;width:209.95pt;height:120.55pt;z-index:2516531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">
                <v:textbox>
                  <w:txbxContent>
                    <w:p w:rsidR="003D0F9C" w:rsidRDefault="003D0F9C" w:rsidP="00BE27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What do I like to do</w:t>
                      </w:r>
                      <w:r w:rsidRPr="009F40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3D0F9C" w:rsidRPr="009F40D2" w:rsidRDefault="003D0F9C" w:rsidP="00BE27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hobbies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interests, etc.) </w:t>
                      </w:r>
                    </w:p>
                  </w:txbxContent>
                </v:textbox>
              </v:shape>
            </w:pict>
          </mc:Fallback>
        </mc:AlternateContent>
      </w:r>
      <w:r w:rsidRPr="00BE27BC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5F1943" wp14:editId="5958E027">
                <wp:simplePos x="0" y="0"/>
                <wp:positionH relativeFrom="column">
                  <wp:posOffset>2639695</wp:posOffset>
                </wp:positionH>
                <wp:positionV relativeFrom="paragraph">
                  <wp:posOffset>1330325</wp:posOffset>
                </wp:positionV>
                <wp:extent cx="2628265" cy="0"/>
                <wp:effectExtent l="0" t="0" r="19685" b="19050"/>
                <wp:wrapNone/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6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85pt,104.75pt" to="414.8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" strokecolor="black [3213]"/>
            </w:pict>
          </mc:Fallback>
        </mc:AlternateContent>
      </w:r>
      <w:r w:rsidRPr="00BE27BC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9C1694" wp14:editId="1C1B0083">
                <wp:simplePos x="0" y="0"/>
                <wp:positionH relativeFrom="column">
                  <wp:posOffset>2663825</wp:posOffset>
                </wp:positionH>
                <wp:positionV relativeFrom="paragraph">
                  <wp:posOffset>1045210</wp:posOffset>
                </wp:positionV>
                <wp:extent cx="2628265" cy="0"/>
                <wp:effectExtent l="0" t="0" r="19685" b="1905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5pt,82.3pt" to="416.7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" strokecolor="black [3213]"/>
            </w:pict>
          </mc:Fallback>
        </mc:AlternateContent>
      </w:r>
      <w:r w:rsidRPr="00BE27BC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EF65C6" wp14:editId="45204202">
                <wp:simplePos x="0" y="0"/>
                <wp:positionH relativeFrom="column">
                  <wp:posOffset>2663863</wp:posOffset>
                </wp:positionH>
                <wp:positionV relativeFrom="paragraph">
                  <wp:posOffset>759062</wp:posOffset>
                </wp:positionV>
                <wp:extent cx="2628265" cy="0"/>
                <wp:effectExtent l="0" t="0" r="19685" b="19050"/>
                <wp:wrapNone/>
                <wp:docPr id="344" name="Straight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5pt,59.75pt" to="416.7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" strokecolor="black [3213]"/>
            </w:pict>
          </mc:Fallback>
        </mc:AlternateContent>
      </w:r>
    </w:p>
    <w:sectPr w:rsidR="009F40D2" w:rsidSect="008F32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1C9"/>
    <w:multiLevelType w:val="hybridMultilevel"/>
    <w:tmpl w:val="419E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17222"/>
    <w:multiLevelType w:val="hybridMultilevel"/>
    <w:tmpl w:val="CA18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ED"/>
    <w:rsid w:val="00265858"/>
    <w:rsid w:val="003D0F9C"/>
    <w:rsid w:val="00537B3E"/>
    <w:rsid w:val="006A14ED"/>
    <w:rsid w:val="00885953"/>
    <w:rsid w:val="008F3228"/>
    <w:rsid w:val="009F40D2"/>
    <w:rsid w:val="00A93602"/>
    <w:rsid w:val="00BE27BC"/>
    <w:rsid w:val="00CF7EE5"/>
    <w:rsid w:val="00E349FE"/>
    <w:rsid w:val="00F5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search.yahoo.com/images/view;_ylt=A0PDoS6L61tOUhsAJ6GJzbkF;_ylu=X3oDMTBlMTQ4cGxyBHNlYwNzcgRzbGsDaW1n?back=http://images.search.yahoo.com/search/images?p=sun&amp;ei=utf-8&amp;fr=slv8-hpd10&amp;b=1&amp;tab=organic&amp;w=1045&amp;h=1065&amp;imgurl=1.bp.blogspot.com/-ZtKGm8qqwWU/TRprVoPZ8GI/AAAAAAAAAGo/_AFUo5MoQIo/s1600/jpg_2739-Hot-Sun-Cartoon-Character.jpg&amp;rurl=http://learningideasgradesk-8.blogspot.com/2011/03/do-plants-need-sun-photosynthesis.html&amp;size=60.6+KB&amp;name=Learning+Ideas+-+Grades+K-8:+Do+Plants+Need+the+Sun?+Photosynthesis&amp;p=sun&amp;oid=12de5c6a9d62641960409873ad0c494a&amp;fr2=&amp;fr=slv8-hpd10&amp;tt=Learning+Ideas+-+Grades+K-8:+Do+Plants+Need+the+Sun?+Photosynthesis&amp;b=0&amp;ni=30&amp;no=11&amp;tab=organic&amp;sigr=12php93mh&amp;sigb=12p76td6q&amp;sigi=13ftnln5s&amp;.crumb=PB8DFwYh5x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4A7FF98C</Template>
  <TotalTime>103</TotalTime>
  <Pages>5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 User</dc:creator>
  <cp:lastModifiedBy>MUSC User</cp:lastModifiedBy>
  <cp:revision>4</cp:revision>
  <dcterms:created xsi:type="dcterms:W3CDTF">2011-08-29T19:07:00Z</dcterms:created>
  <dcterms:modified xsi:type="dcterms:W3CDTF">2011-08-30T17:17:00Z</dcterms:modified>
</cp:coreProperties>
</file>